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0A8" w:rsidRDefault="007940A8" w:rsidP="005141B0">
      <w:pPr>
        <w:jc w:val="center"/>
        <w:rPr>
          <w:b/>
          <w:smallCaps/>
          <w:shadow/>
        </w:rPr>
      </w:pPr>
    </w:p>
    <w:p w:rsidR="007940A8" w:rsidRPr="002A2B05" w:rsidRDefault="007940A8" w:rsidP="002A2B05">
      <w:pPr>
        <w:ind w:firstLine="24"/>
        <w:jc w:val="both"/>
        <w:rPr>
          <w:sz w:val="28"/>
          <w:szCs w:val="28"/>
        </w:rPr>
      </w:pPr>
      <w:r w:rsidRPr="002A2B05">
        <w:rPr>
          <w:sz w:val="28"/>
          <w:szCs w:val="28"/>
        </w:rPr>
        <w:t>Budapest Főváros XIII</w:t>
      </w:r>
      <w:r>
        <w:rPr>
          <w:sz w:val="28"/>
          <w:szCs w:val="28"/>
        </w:rPr>
        <w:t>.</w:t>
      </w:r>
      <w:r w:rsidRPr="002A2B05">
        <w:rPr>
          <w:sz w:val="28"/>
          <w:szCs w:val="28"/>
        </w:rPr>
        <w:t xml:space="preserve"> kerületi Önkormányzat </w:t>
      </w:r>
    </w:p>
    <w:p w:rsidR="007940A8" w:rsidRPr="002A2B05" w:rsidRDefault="007940A8" w:rsidP="002A2B05">
      <w:pPr>
        <w:ind w:firstLine="24"/>
        <w:jc w:val="both"/>
        <w:rPr>
          <w:sz w:val="28"/>
          <w:szCs w:val="28"/>
          <w:u w:val="single"/>
        </w:rPr>
      </w:pPr>
      <w:r w:rsidRPr="002A2B05">
        <w:rPr>
          <w:sz w:val="28"/>
          <w:szCs w:val="28"/>
        </w:rPr>
        <w:t>Intézményműködtető és Fenntartó Központ (IMFK)</w:t>
      </w:r>
    </w:p>
    <w:p w:rsidR="007940A8" w:rsidRPr="002A2B05" w:rsidRDefault="007940A8" w:rsidP="002A2B05">
      <w:pPr>
        <w:tabs>
          <w:tab w:val="left" w:pos="5580"/>
          <w:tab w:val="left" w:pos="6120"/>
        </w:tabs>
        <w:jc w:val="both"/>
        <w:rPr>
          <w:sz w:val="28"/>
          <w:szCs w:val="28"/>
        </w:rPr>
      </w:pPr>
      <w:r w:rsidRPr="002A2B05">
        <w:rPr>
          <w:sz w:val="28"/>
          <w:szCs w:val="28"/>
          <w:u w:val="single"/>
        </w:rPr>
        <w:t xml:space="preserve">1139 Budapest, Hajdú utca 29. </w:t>
      </w:r>
    </w:p>
    <w:p w:rsidR="007940A8" w:rsidRDefault="007940A8" w:rsidP="005141B0">
      <w:pPr>
        <w:jc w:val="center"/>
        <w:rPr>
          <w:b/>
          <w:smallCaps/>
          <w:shadow/>
        </w:rPr>
      </w:pPr>
    </w:p>
    <w:p w:rsidR="007940A8" w:rsidRDefault="007940A8" w:rsidP="005141B0">
      <w:pPr>
        <w:jc w:val="center"/>
        <w:rPr>
          <w:b/>
          <w:smallCaps/>
          <w:shadow/>
        </w:rPr>
      </w:pPr>
    </w:p>
    <w:p w:rsidR="007940A8" w:rsidRDefault="007940A8" w:rsidP="005141B0">
      <w:pPr>
        <w:jc w:val="center"/>
        <w:rPr>
          <w:b/>
          <w:smallCaps/>
          <w:shadow/>
        </w:rPr>
      </w:pPr>
    </w:p>
    <w:p w:rsidR="007940A8" w:rsidRDefault="007940A8" w:rsidP="005141B0">
      <w:pPr>
        <w:jc w:val="center"/>
        <w:rPr>
          <w:b/>
          <w:smallCaps/>
          <w:shadow/>
        </w:rPr>
      </w:pPr>
    </w:p>
    <w:p w:rsidR="007940A8" w:rsidRDefault="007940A8" w:rsidP="005141B0">
      <w:pPr>
        <w:jc w:val="center"/>
        <w:rPr>
          <w:b/>
          <w:smallCaps/>
          <w:shadow/>
        </w:rPr>
      </w:pPr>
    </w:p>
    <w:p w:rsidR="007940A8" w:rsidRPr="002A2B05" w:rsidRDefault="007940A8" w:rsidP="005141B0">
      <w:pPr>
        <w:jc w:val="center"/>
        <w:rPr>
          <w:b/>
          <w:smallCaps/>
          <w:shadow/>
        </w:rPr>
      </w:pPr>
    </w:p>
    <w:p w:rsidR="007940A8" w:rsidRPr="002A2B05" w:rsidRDefault="007940A8" w:rsidP="005141B0">
      <w:pPr>
        <w:jc w:val="center"/>
        <w:rPr>
          <w:b/>
          <w:smallCaps/>
          <w:shadow/>
          <w:sz w:val="36"/>
          <w:szCs w:val="36"/>
        </w:rPr>
      </w:pPr>
      <w:r w:rsidRPr="002A2B05">
        <w:rPr>
          <w:b/>
          <w:smallCaps/>
          <w:shadow/>
          <w:sz w:val="36"/>
          <w:szCs w:val="36"/>
        </w:rPr>
        <w:t>Dokumentáció</w:t>
      </w:r>
    </w:p>
    <w:p w:rsidR="007940A8" w:rsidRDefault="007940A8" w:rsidP="005141B0">
      <w:pPr>
        <w:jc w:val="center"/>
        <w:rPr>
          <w:b/>
          <w:smallCaps/>
          <w:shadow/>
        </w:rPr>
      </w:pPr>
    </w:p>
    <w:p w:rsidR="007940A8" w:rsidRDefault="007940A8" w:rsidP="005141B0">
      <w:pPr>
        <w:jc w:val="center"/>
        <w:rPr>
          <w:b/>
          <w:smallCaps/>
          <w:shadow/>
        </w:rPr>
      </w:pPr>
    </w:p>
    <w:p w:rsidR="007940A8" w:rsidRPr="002A2B05" w:rsidRDefault="007940A8" w:rsidP="005141B0">
      <w:pPr>
        <w:jc w:val="center"/>
        <w:rPr>
          <w:b/>
          <w:smallCaps/>
          <w:shadow/>
        </w:rPr>
      </w:pPr>
    </w:p>
    <w:p w:rsidR="007940A8" w:rsidRDefault="007940A8" w:rsidP="005141B0">
      <w:pPr>
        <w:jc w:val="center"/>
        <w:rPr>
          <w:b/>
          <w:smallCaps/>
          <w:shadow/>
        </w:rPr>
      </w:pPr>
    </w:p>
    <w:p w:rsidR="007940A8" w:rsidRDefault="007940A8" w:rsidP="005141B0">
      <w:pPr>
        <w:jc w:val="center"/>
        <w:rPr>
          <w:b/>
          <w:smallCaps/>
          <w:shadow/>
        </w:rPr>
      </w:pPr>
    </w:p>
    <w:p w:rsidR="007940A8" w:rsidRDefault="007940A8" w:rsidP="005141B0">
      <w:pPr>
        <w:jc w:val="center"/>
        <w:rPr>
          <w:b/>
          <w:smallCaps/>
          <w:shadow/>
        </w:rPr>
      </w:pPr>
    </w:p>
    <w:p w:rsidR="007940A8" w:rsidRPr="002A2B05" w:rsidRDefault="007940A8" w:rsidP="005141B0">
      <w:pPr>
        <w:jc w:val="center"/>
        <w:rPr>
          <w:b/>
          <w:smallCaps/>
          <w:shadow/>
        </w:rPr>
      </w:pPr>
    </w:p>
    <w:p w:rsidR="007940A8" w:rsidRPr="002A2B05" w:rsidRDefault="007940A8" w:rsidP="005141B0">
      <w:pPr>
        <w:jc w:val="center"/>
        <w:rPr>
          <w:b/>
          <w:smallCaps/>
          <w:shadow/>
        </w:rPr>
      </w:pPr>
    </w:p>
    <w:p w:rsidR="007940A8" w:rsidRPr="002A2B05" w:rsidRDefault="007940A8" w:rsidP="002A2B05">
      <w:pPr>
        <w:jc w:val="center"/>
        <w:rPr>
          <w:sz w:val="28"/>
          <w:szCs w:val="28"/>
        </w:rPr>
      </w:pPr>
      <w:r w:rsidRPr="002A2B05">
        <w:rPr>
          <w:sz w:val="28"/>
          <w:szCs w:val="28"/>
        </w:rPr>
        <w:t>„ Takarítási szolgáltatások Budapest XIII. kerületi IMFK központi telephelyén, illetve két másik telephelyen- tornaterem vonatkozásában”</w:t>
      </w:r>
    </w:p>
    <w:p w:rsidR="007940A8" w:rsidRPr="002A2B05" w:rsidRDefault="007940A8" w:rsidP="005141B0">
      <w:pPr>
        <w:jc w:val="center"/>
        <w:rPr>
          <w:b/>
          <w:smallCaps/>
          <w:shadow/>
        </w:rPr>
      </w:pPr>
    </w:p>
    <w:p w:rsidR="007940A8" w:rsidRPr="002A2B05" w:rsidRDefault="007940A8" w:rsidP="005141B0">
      <w:pPr>
        <w:jc w:val="center"/>
        <w:rPr>
          <w:b/>
          <w:smallCaps/>
          <w:shadow/>
        </w:rPr>
      </w:pPr>
    </w:p>
    <w:p w:rsidR="007940A8" w:rsidRPr="002A2B05" w:rsidRDefault="007940A8" w:rsidP="005141B0">
      <w:pPr>
        <w:jc w:val="center"/>
        <w:rPr>
          <w:b/>
          <w:smallCaps/>
          <w:shadow/>
        </w:rPr>
      </w:pPr>
    </w:p>
    <w:p w:rsidR="007940A8" w:rsidRPr="002A2B05" w:rsidRDefault="007940A8" w:rsidP="002A2B05">
      <w:pPr>
        <w:jc w:val="center"/>
      </w:pPr>
      <w:r w:rsidRPr="002A2B05">
        <w:t>a közbeszerzésekről szóló 2011. évi C</w:t>
      </w:r>
      <w:r>
        <w:t>V</w:t>
      </w:r>
      <w:r w:rsidRPr="002A2B05">
        <w:t>III.tv. ( a továbbiakban a Kbt.) Harmadik rész, 122/A.§.szerinti közbeszerzési eljáráshoz</w:t>
      </w:r>
    </w:p>
    <w:p w:rsidR="007940A8" w:rsidRPr="002A2B05" w:rsidRDefault="007940A8" w:rsidP="005141B0">
      <w:pPr>
        <w:jc w:val="center"/>
        <w:rPr>
          <w:b/>
          <w:smallCaps/>
          <w:shadow/>
        </w:rPr>
      </w:pPr>
    </w:p>
    <w:p w:rsidR="007940A8" w:rsidRPr="002A2B05" w:rsidRDefault="007940A8" w:rsidP="005141B0">
      <w:pPr>
        <w:jc w:val="center"/>
        <w:rPr>
          <w:b/>
          <w:smallCaps/>
          <w:shadow/>
        </w:rPr>
      </w:pPr>
    </w:p>
    <w:p w:rsidR="007940A8" w:rsidRPr="002A2B05" w:rsidRDefault="007940A8" w:rsidP="005141B0">
      <w:pPr>
        <w:jc w:val="center"/>
        <w:rPr>
          <w:b/>
          <w:smallCaps/>
          <w:shadow/>
        </w:rPr>
      </w:pPr>
    </w:p>
    <w:p w:rsidR="007940A8" w:rsidRPr="002A2B05" w:rsidRDefault="007940A8" w:rsidP="005141B0">
      <w:pPr>
        <w:jc w:val="center"/>
        <w:rPr>
          <w:b/>
          <w:smallCaps/>
          <w:shadow/>
        </w:rPr>
      </w:pPr>
    </w:p>
    <w:p w:rsidR="007940A8" w:rsidRPr="002A2B05" w:rsidRDefault="007940A8" w:rsidP="005141B0">
      <w:pPr>
        <w:jc w:val="center"/>
        <w:rPr>
          <w:b/>
          <w:smallCaps/>
          <w:shadow/>
        </w:rPr>
      </w:pPr>
    </w:p>
    <w:p w:rsidR="007940A8" w:rsidRPr="002A2B05" w:rsidRDefault="007940A8" w:rsidP="005141B0">
      <w:pPr>
        <w:jc w:val="center"/>
        <w:rPr>
          <w:b/>
          <w:smallCaps/>
          <w:shadow/>
        </w:rPr>
      </w:pPr>
    </w:p>
    <w:p w:rsidR="007940A8" w:rsidRPr="002A2B05" w:rsidRDefault="007940A8" w:rsidP="005141B0">
      <w:pPr>
        <w:jc w:val="center"/>
        <w:rPr>
          <w:b/>
          <w:smallCaps/>
          <w:shadow/>
        </w:rPr>
      </w:pPr>
    </w:p>
    <w:p w:rsidR="007940A8" w:rsidRPr="002A2B05" w:rsidRDefault="007940A8" w:rsidP="005141B0">
      <w:pPr>
        <w:jc w:val="center"/>
        <w:rPr>
          <w:b/>
          <w:smallCaps/>
          <w:shadow/>
        </w:rPr>
      </w:pPr>
    </w:p>
    <w:p w:rsidR="007940A8" w:rsidRPr="002A2B05" w:rsidRDefault="007940A8" w:rsidP="005141B0">
      <w:pPr>
        <w:jc w:val="center"/>
        <w:rPr>
          <w:b/>
          <w:smallCaps/>
          <w:shadow/>
        </w:rPr>
      </w:pPr>
    </w:p>
    <w:p w:rsidR="007940A8" w:rsidRPr="002A2B05" w:rsidRDefault="007940A8" w:rsidP="005141B0">
      <w:pPr>
        <w:jc w:val="center"/>
        <w:rPr>
          <w:b/>
          <w:smallCaps/>
          <w:shadow/>
        </w:rPr>
      </w:pPr>
    </w:p>
    <w:p w:rsidR="007940A8" w:rsidRPr="002A2B05" w:rsidRDefault="007940A8" w:rsidP="005141B0">
      <w:pPr>
        <w:jc w:val="center"/>
        <w:rPr>
          <w:b/>
          <w:smallCaps/>
          <w:shadow/>
        </w:rPr>
      </w:pPr>
    </w:p>
    <w:p w:rsidR="007940A8" w:rsidRPr="002A2B05" w:rsidRDefault="007940A8" w:rsidP="005141B0">
      <w:pPr>
        <w:jc w:val="center"/>
        <w:rPr>
          <w:b/>
          <w:smallCaps/>
          <w:shadow/>
        </w:rPr>
      </w:pPr>
    </w:p>
    <w:p w:rsidR="007940A8" w:rsidRPr="002A2B05" w:rsidRDefault="007940A8" w:rsidP="005141B0">
      <w:pPr>
        <w:jc w:val="center"/>
        <w:rPr>
          <w:b/>
          <w:smallCaps/>
          <w:shadow/>
        </w:rPr>
      </w:pPr>
    </w:p>
    <w:p w:rsidR="007940A8" w:rsidRPr="002A2B05" w:rsidRDefault="007940A8" w:rsidP="005141B0">
      <w:pPr>
        <w:jc w:val="center"/>
        <w:rPr>
          <w:b/>
          <w:smallCaps/>
          <w:shadow/>
        </w:rPr>
      </w:pPr>
    </w:p>
    <w:p w:rsidR="007940A8" w:rsidRPr="002A2B05" w:rsidRDefault="007940A8" w:rsidP="005141B0">
      <w:pPr>
        <w:jc w:val="center"/>
        <w:rPr>
          <w:b/>
          <w:smallCaps/>
          <w:shadow/>
        </w:rPr>
      </w:pPr>
    </w:p>
    <w:p w:rsidR="007940A8" w:rsidRPr="002A2B05" w:rsidRDefault="007940A8" w:rsidP="005141B0">
      <w:pPr>
        <w:jc w:val="center"/>
        <w:rPr>
          <w:b/>
          <w:smallCaps/>
          <w:shadow/>
        </w:rPr>
      </w:pPr>
    </w:p>
    <w:p w:rsidR="007940A8" w:rsidRPr="002A2B05" w:rsidRDefault="007940A8" w:rsidP="005141B0">
      <w:pPr>
        <w:jc w:val="center"/>
      </w:pPr>
      <w:r w:rsidRPr="002A2B05">
        <w:t>2013.</w:t>
      </w:r>
    </w:p>
    <w:p w:rsidR="007940A8" w:rsidRPr="002A2B05" w:rsidRDefault="007940A8" w:rsidP="005141B0">
      <w:pPr>
        <w:jc w:val="center"/>
        <w:rPr>
          <w:b/>
          <w:smallCaps/>
          <w:shadow/>
        </w:rPr>
      </w:pPr>
    </w:p>
    <w:p w:rsidR="007940A8" w:rsidRPr="002A2B05" w:rsidRDefault="007940A8" w:rsidP="005141B0">
      <w:pPr>
        <w:rPr>
          <w:b/>
          <w:smallCaps/>
          <w:shadow/>
        </w:rPr>
      </w:pPr>
      <w:r w:rsidRPr="002A2B05">
        <w:rPr>
          <w:b/>
          <w:smallCaps/>
          <w:shadow/>
        </w:rPr>
        <w:br w:type="page"/>
      </w:r>
    </w:p>
    <w:p w:rsidR="007940A8" w:rsidRPr="002A2B05" w:rsidRDefault="007940A8" w:rsidP="005141B0">
      <w:pPr>
        <w:jc w:val="center"/>
        <w:outlineLvl w:val="0"/>
        <w:rPr>
          <w:b/>
          <w:caps/>
          <w:shadow/>
        </w:rPr>
      </w:pPr>
      <w:bookmarkStart w:id="0" w:name="_Toc213309045"/>
    </w:p>
    <w:bookmarkEnd w:id="0"/>
    <w:p w:rsidR="007940A8" w:rsidRPr="002A2B05" w:rsidRDefault="007940A8" w:rsidP="005141B0">
      <w:pPr>
        <w:jc w:val="center"/>
        <w:rPr>
          <w:b/>
          <w:caps/>
          <w:shadow/>
        </w:rPr>
      </w:pPr>
    </w:p>
    <w:p w:rsidR="007940A8" w:rsidRPr="002A2B05" w:rsidRDefault="007940A8" w:rsidP="005141B0">
      <w:pPr>
        <w:jc w:val="center"/>
        <w:outlineLvl w:val="0"/>
        <w:rPr>
          <w:b/>
          <w:caps/>
          <w:shadow/>
        </w:rPr>
      </w:pPr>
      <w:bookmarkStart w:id="1" w:name="_Toc213309046"/>
      <w:bookmarkStart w:id="2" w:name="_Toc213312464"/>
      <w:bookmarkStart w:id="3" w:name="_Toc275354671"/>
      <w:r w:rsidRPr="002A2B05">
        <w:rPr>
          <w:b/>
          <w:caps/>
          <w:shadow/>
        </w:rPr>
        <w:t>Az ajánlattételi felhívás</w:t>
      </w:r>
      <w:bookmarkEnd w:id="1"/>
      <w:bookmarkEnd w:id="2"/>
      <w:bookmarkEnd w:id="3"/>
    </w:p>
    <w:p w:rsidR="007940A8" w:rsidRPr="002A2B05" w:rsidRDefault="007940A8" w:rsidP="005141B0">
      <w:pPr>
        <w:ind w:right="72"/>
      </w:pPr>
    </w:p>
    <w:p w:rsidR="007940A8" w:rsidRPr="002A2B05" w:rsidRDefault="007940A8" w:rsidP="005141B0">
      <w:pPr>
        <w:spacing w:before="100" w:beforeAutospacing="1" w:after="100" w:afterAutospacing="1"/>
        <w:jc w:val="both"/>
      </w:pPr>
      <w:r w:rsidRPr="002A2B05">
        <w:t>A jelen közbeszerzési eljárás felhívását az Ajánlatkérő közvetlenül küldte meg az ajánlattételre felhívott gazdasági szereplők részére.</w:t>
      </w:r>
    </w:p>
    <w:p w:rsidR="007940A8" w:rsidRPr="002A2B05" w:rsidRDefault="007940A8" w:rsidP="005141B0">
      <w:pPr>
        <w:spacing w:before="100" w:beforeAutospacing="1" w:after="100" w:afterAutospacing="1"/>
        <w:jc w:val="both"/>
      </w:pPr>
      <w:r w:rsidRPr="002A2B05">
        <w:t>Felhívjuk a tisztelt ajánlattevők figyelmét, hogy a jelen dokumentáció mellett a megküldött felhívás és a Kbt., valamint a kapcsolódó rendeletek előírásainak ismerete is szükséges az érvényes ajánlattételhez. Ajánlatkérő a jelen dokumentáció elkészítésekor nem tűzte célul a Kbt. által meghatározott fogalmak, eljárási cselekmények, valamint a felhívásban meghatározottak megismétlését. Amennyiben a felhívás és a dokumentáció között ellentmondás van, a felhívás az irányadó.</w:t>
      </w:r>
    </w:p>
    <w:p w:rsidR="007940A8" w:rsidRPr="002A2B05" w:rsidRDefault="007940A8" w:rsidP="005141B0">
      <w:pPr>
        <w:ind w:right="72"/>
      </w:pPr>
    </w:p>
    <w:p w:rsidR="007940A8" w:rsidRPr="002A2B05" w:rsidRDefault="007940A8" w:rsidP="005141B0">
      <w:pPr>
        <w:rPr>
          <w:b/>
          <w:caps/>
          <w:shadow/>
        </w:rPr>
      </w:pPr>
    </w:p>
    <w:p w:rsidR="007940A8" w:rsidRPr="002A2B05" w:rsidRDefault="007940A8" w:rsidP="005141B0">
      <w:pPr>
        <w:jc w:val="center"/>
        <w:outlineLvl w:val="0"/>
        <w:rPr>
          <w:b/>
          <w:caps/>
          <w:shadow/>
        </w:rPr>
      </w:pPr>
      <w:bookmarkStart w:id="4" w:name="_Toc213309047"/>
      <w:bookmarkStart w:id="5" w:name="_Toc213312465"/>
      <w:bookmarkStart w:id="6" w:name="_Toc275354672"/>
      <w:r w:rsidRPr="002A2B05">
        <w:rPr>
          <w:b/>
          <w:caps/>
          <w:shadow/>
        </w:rPr>
        <w:t>Útmutató az ajánlatok elkészítésével, benyújtásával és értékelésével kapcsolatban</w:t>
      </w:r>
      <w:bookmarkEnd w:id="4"/>
      <w:bookmarkEnd w:id="5"/>
      <w:bookmarkEnd w:id="6"/>
    </w:p>
    <w:p w:rsidR="007940A8" w:rsidRPr="002A2B05" w:rsidRDefault="007940A8" w:rsidP="005141B0">
      <w:pPr>
        <w:ind w:right="72"/>
      </w:pPr>
    </w:p>
    <w:p w:rsidR="007940A8" w:rsidRPr="002A2B05" w:rsidRDefault="007940A8" w:rsidP="005141B0">
      <w:pPr>
        <w:numPr>
          <w:ilvl w:val="0"/>
          <w:numId w:val="1"/>
        </w:numPr>
        <w:shd w:val="clear" w:color="auto" w:fill="F2F2F2"/>
        <w:ind w:right="-6"/>
        <w:contextualSpacing/>
        <w:jc w:val="center"/>
        <w:outlineLvl w:val="1"/>
        <w:rPr>
          <w:b/>
          <w:smallCaps/>
          <w:shadow/>
        </w:rPr>
      </w:pPr>
      <w:bookmarkStart w:id="7" w:name="_Toc275354673"/>
      <w:r w:rsidRPr="002A2B05">
        <w:rPr>
          <w:b/>
          <w:smallCaps/>
          <w:shadow/>
        </w:rPr>
        <w:t>Fogalom</w:t>
      </w:r>
      <w:r>
        <w:rPr>
          <w:b/>
          <w:smallCaps/>
          <w:shadow/>
        </w:rPr>
        <w:t xml:space="preserve"> </w:t>
      </w:r>
      <w:r w:rsidRPr="002A2B05">
        <w:rPr>
          <w:b/>
          <w:smallCaps/>
          <w:shadow/>
        </w:rPr>
        <w:t>meghatározások</w:t>
      </w:r>
      <w:bookmarkEnd w:id="7"/>
    </w:p>
    <w:p w:rsidR="007940A8" w:rsidRPr="002A2B05" w:rsidRDefault="007940A8" w:rsidP="005141B0">
      <w:pPr>
        <w:ind w:right="72"/>
      </w:pPr>
    </w:p>
    <w:p w:rsidR="007940A8" w:rsidRPr="002A2B05" w:rsidRDefault="007940A8" w:rsidP="005141B0">
      <w:pPr>
        <w:ind w:right="72"/>
        <w:jc w:val="both"/>
      </w:pPr>
      <w:r w:rsidRPr="002A2B05">
        <w:t>Ajánlatkérő a jelen közbeszerzési eljárással kapcsolatosan az általa használt egyes fogalmakkal kapcsolatban – azok egyértelműsítése érdekében – az alábbiakat érti.</w:t>
      </w:r>
    </w:p>
    <w:p w:rsidR="007940A8" w:rsidRPr="002A2B05" w:rsidRDefault="007940A8" w:rsidP="00261344">
      <w:pPr>
        <w:keepLines/>
        <w:spacing w:before="120" w:after="120" w:line="276" w:lineRule="auto"/>
        <w:ind w:left="425"/>
        <w:jc w:val="both"/>
      </w:pPr>
    </w:p>
    <w:p w:rsidR="007940A8" w:rsidRPr="002A2B05" w:rsidRDefault="007940A8" w:rsidP="00261344">
      <w:pPr>
        <w:keepLines/>
        <w:spacing w:before="120" w:after="120" w:line="276" w:lineRule="auto"/>
        <w:ind w:left="425"/>
        <w:jc w:val="both"/>
      </w:pPr>
      <w:r w:rsidRPr="002A2B05">
        <w:t xml:space="preserve">1) </w:t>
      </w:r>
    </w:p>
    <w:p w:rsidR="007940A8" w:rsidRPr="002A2B05" w:rsidRDefault="007940A8" w:rsidP="009063E7">
      <w:pPr>
        <w:pStyle w:val="ListParagraph"/>
        <w:ind w:left="705"/>
      </w:pPr>
      <w:r w:rsidRPr="002A2B05">
        <w:t xml:space="preserve">Ajánlatkérő neve:                   </w:t>
      </w:r>
      <w:r w:rsidRPr="002A2B05">
        <w:rPr>
          <w:b/>
        </w:rPr>
        <w:t>Budapest Főváros XIII.</w:t>
      </w:r>
      <w:r>
        <w:rPr>
          <w:b/>
        </w:rPr>
        <w:t xml:space="preserve"> </w:t>
      </w:r>
      <w:r w:rsidRPr="002A2B05">
        <w:rPr>
          <w:b/>
        </w:rPr>
        <w:t>Kerületi Önkormányzat</w:t>
      </w:r>
      <w:r w:rsidRPr="002A2B05">
        <w:t xml:space="preserve"> </w:t>
      </w:r>
    </w:p>
    <w:p w:rsidR="007940A8" w:rsidRPr="002A2B05" w:rsidRDefault="007940A8" w:rsidP="009063E7">
      <w:pPr>
        <w:pStyle w:val="ListParagraph"/>
        <w:ind w:left="705"/>
        <w:rPr>
          <w:b/>
        </w:rPr>
      </w:pPr>
      <w:r w:rsidRPr="002A2B05">
        <w:t xml:space="preserve">                                                </w:t>
      </w:r>
      <w:r w:rsidRPr="002A2B05">
        <w:rPr>
          <w:b/>
        </w:rPr>
        <w:t>Intézményműködtető és Fenntartó Központ</w:t>
      </w:r>
      <w:r>
        <w:rPr>
          <w:b/>
        </w:rPr>
        <w:t xml:space="preserve"> (IMFK)</w:t>
      </w:r>
    </w:p>
    <w:p w:rsidR="007940A8" w:rsidRPr="002A2B05" w:rsidRDefault="007940A8" w:rsidP="009063E7">
      <w:pPr>
        <w:pStyle w:val="ListParagraph"/>
        <w:ind w:left="705"/>
      </w:pPr>
      <w:r w:rsidRPr="002A2B05">
        <w:t xml:space="preserve">Ajánlatkérő címe:                   </w:t>
      </w:r>
      <w:r w:rsidRPr="002A2B05">
        <w:rPr>
          <w:b/>
        </w:rPr>
        <w:t>1139 Budapest, Hajdú u. 29.</w:t>
      </w:r>
    </w:p>
    <w:p w:rsidR="007940A8" w:rsidRPr="002A2B05" w:rsidRDefault="007940A8" w:rsidP="009063E7">
      <w:pPr>
        <w:pStyle w:val="ListParagraph"/>
        <w:ind w:left="705"/>
      </w:pPr>
      <w:r w:rsidRPr="002A2B05">
        <w:t xml:space="preserve">Ajánlatkérő telefonszáma:   </w:t>
      </w:r>
      <w:r>
        <w:t xml:space="preserve">  </w:t>
      </w:r>
      <w:r w:rsidRPr="002A2B05">
        <w:rPr>
          <w:b/>
          <w:shd w:val="clear" w:color="auto" w:fill="FFFFFF"/>
        </w:rPr>
        <w:t>412-3643</w:t>
      </w:r>
    </w:p>
    <w:p w:rsidR="007940A8" w:rsidRPr="002A2B05" w:rsidRDefault="007940A8" w:rsidP="009063E7">
      <w:pPr>
        <w:pStyle w:val="ListParagraph"/>
        <w:ind w:left="705"/>
        <w:rPr>
          <w:b/>
        </w:rPr>
      </w:pPr>
      <w:r w:rsidRPr="002A2B05">
        <w:t xml:space="preserve">Ajánlatkérő faxszáma:          </w:t>
      </w:r>
      <w:r>
        <w:t xml:space="preserve"> </w:t>
      </w:r>
      <w:r w:rsidRPr="002A2B05">
        <w:rPr>
          <w:b/>
        </w:rPr>
        <w:t>320-8596</w:t>
      </w:r>
    </w:p>
    <w:p w:rsidR="007940A8" w:rsidRDefault="007940A8" w:rsidP="009063E7">
      <w:pPr>
        <w:pStyle w:val="ListParagraph"/>
        <w:ind w:left="705"/>
        <w:rPr>
          <w:b/>
          <w:shd w:val="clear" w:color="auto" w:fill="FFFFFF"/>
        </w:rPr>
      </w:pPr>
      <w:r w:rsidRPr="002A2B05">
        <w:t xml:space="preserve">Ajánlatkérő e-mail címe:     </w:t>
      </w:r>
      <w:r w:rsidRPr="002A2B05">
        <w:rPr>
          <w:b/>
          <w:bCs/>
          <w:i/>
          <w:iCs/>
          <w:color w:val="444444"/>
          <w:shd w:val="clear" w:color="auto" w:fill="FFFFFF"/>
        </w:rPr>
        <w:t xml:space="preserve"> </w:t>
      </w:r>
      <w:r>
        <w:rPr>
          <w:b/>
          <w:bCs/>
          <w:i/>
          <w:iCs/>
          <w:color w:val="444444"/>
          <w:shd w:val="clear" w:color="auto" w:fill="FFFFFF"/>
        </w:rPr>
        <w:t xml:space="preserve"> </w:t>
      </w:r>
      <w:hyperlink r:id="rId7" w:history="1">
        <w:r w:rsidRPr="00711109">
          <w:rPr>
            <w:rStyle w:val="Hyperlink"/>
            <w:b/>
            <w:bCs/>
            <w:shd w:val="clear" w:color="auto" w:fill="FFFFFF"/>
          </w:rPr>
          <w:t>imfk</w:t>
        </w:r>
        <w:r w:rsidRPr="00711109">
          <w:rPr>
            <w:rStyle w:val="Hyperlink"/>
            <w:b/>
            <w:shd w:val="clear" w:color="auto" w:fill="FFFFFF"/>
          </w:rPr>
          <w:t>@bp13.hu</w:t>
        </w:r>
      </w:hyperlink>
    </w:p>
    <w:p w:rsidR="007940A8" w:rsidRPr="002A2B05" w:rsidRDefault="007940A8" w:rsidP="009063E7">
      <w:pPr>
        <w:pStyle w:val="ListParagraph"/>
        <w:ind w:left="705"/>
        <w:rPr>
          <w:b/>
        </w:rPr>
      </w:pPr>
    </w:p>
    <w:p w:rsidR="007940A8" w:rsidRPr="002A2B05" w:rsidRDefault="007940A8" w:rsidP="009063E7">
      <w:pPr>
        <w:pStyle w:val="ListParagraph"/>
        <w:keepLines/>
        <w:numPr>
          <w:ilvl w:val="0"/>
          <w:numId w:val="33"/>
        </w:numPr>
        <w:spacing w:before="120" w:after="120" w:line="276" w:lineRule="auto"/>
        <w:jc w:val="both"/>
      </w:pPr>
      <w:r w:rsidRPr="002A2B05">
        <w:rPr>
          <w:b/>
        </w:rPr>
        <w:t>Kbt.:</w:t>
      </w:r>
      <w:r w:rsidRPr="002A2B05">
        <w:t xml:space="preserve"> </w:t>
      </w:r>
      <w:r w:rsidRPr="002A2B05">
        <w:rPr>
          <w:bCs/>
        </w:rPr>
        <w:t>a közbeszerzésekről szóló 2011. évi CVIII. törvény</w:t>
      </w:r>
    </w:p>
    <w:p w:rsidR="007940A8" w:rsidRPr="002A2B05" w:rsidRDefault="007940A8" w:rsidP="009063E7">
      <w:pPr>
        <w:pStyle w:val="ListParagraph"/>
        <w:keepLines/>
        <w:numPr>
          <w:ilvl w:val="0"/>
          <w:numId w:val="33"/>
        </w:numPr>
        <w:spacing w:before="120" w:after="120" w:line="276" w:lineRule="auto"/>
        <w:jc w:val="both"/>
      </w:pPr>
      <w:r w:rsidRPr="002A2B05">
        <w:rPr>
          <w:b/>
        </w:rPr>
        <w:t>Ptk.:</w:t>
      </w:r>
      <w:r w:rsidRPr="002A2B05">
        <w:t xml:space="preserve"> a Polgári Törvénykönyvről szóló 1959. évi IV. törvény</w:t>
      </w:r>
    </w:p>
    <w:p w:rsidR="007940A8" w:rsidRPr="002A2B05" w:rsidRDefault="007940A8" w:rsidP="009063E7">
      <w:pPr>
        <w:pStyle w:val="ListParagraph"/>
        <w:keepLines/>
        <w:numPr>
          <w:ilvl w:val="0"/>
          <w:numId w:val="33"/>
        </w:numPr>
        <w:spacing w:before="120" w:after="120" w:line="276" w:lineRule="auto"/>
        <w:jc w:val="both"/>
        <w:rPr>
          <w:b/>
        </w:rPr>
      </w:pPr>
      <w:r w:rsidRPr="002A2B05">
        <w:rPr>
          <w:b/>
        </w:rPr>
        <w:t xml:space="preserve">Art.: </w:t>
      </w:r>
      <w:r w:rsidRPr="002A2B05">
        <w:t>az adózás rendjéről szóló 2003. évi XCII. törvény</w:t>
      </w:r>
    </w:p>
    <w:p w:rsidR="007940A8" w:rsidRPr="002A2B05" w:rsidRDefault="007940A8" w:rsidP="002A2B05">
      <w:pPr>
        <w:pStyle w:val="ListParagraph"/>
        <w:keepLines/>
        <w:spacing w:before="120" w:after="120" w:line="276" w:lineRule="auto"/>
        <w:ind w:left="785"/>
        <w:jc w:val="both"/>
        <w:rPr>
          <w:b/>
        </w:rPr>
      </w:pPr>
    </w:p>
    <w:p w:rsidR="007940A8" w:rsidRPr="002A2B05" w:rsidRDefault="007940A8" w:rsidP="009063E7">
      <w:pPr>
        <w:keepLines/>
        <w:numPr>
          <w:ilvl w:val="1"/>
          <w:numId w:val="33"/>
        </w:numPr>
        <w:tabs>
          <w:tab w:val="num" w:pos="705"/>
        </w:tabs>
        <w:spacing w:before="120" w:after="120" w:line="276" w:lineRule="auto"/>
        <w:ind w:left="425" w:hanging="425"/>
        <w:jc w:val="both"/>
        <w:rPr>
          <w:bCs/>
        </w:rPr>
      </w:pPr>
      <w:r w:rsidRPr="002A2B05">
        <w:rPr>
          <w:b/>
        </w:rPr>
        <w:t xml:space="preserve">Cégszerű aláírás: </w:t>
      </w:r>
      <w:r w:rsidRPr="002A2B05">
        <w:t>ajánlatkérő cégszerű aláírásként a</w:t>
      </w:r>
      <w:r w:rsidRPr="002A2B05">
        <w:rPr>
          <w:bCs/>
        </w:rPr>
        <w:t xml:space="preserve"> cégnyilvánosságról, a bírósági cégeljárásról és a végelszámolásról szóló 2006. évi V. törvény 9. §-a szerinti cégszerű aláírást fogadja el. Ajánlatkérő a cégszerű aláírással egyenértékűnek fogadja el az olyan személy aláírását, akit az adott dokumentum aláírására a cégjegyzésre jogosult személy meghatalmazott.</w:t>
      </w:r>
    </w:p>
    <w:p w:rsidR="007940A8" w:rsidRPr="002A2B05" w:rsidRDefault="007940A8" w:rsidP="009063E7">
      <w:pPr>
        <w:keepLines/>
        <w:numPr>
          <w:ilvl w:val="1"/>
          <w:numId w:val="33"/>
        </w:numPr>
        <w:tabs>
          <w:tab w:val="num" w:pos="705"/>
        </w:tabs>
        <w:spacing w:before="120" w:after="120" w:line="276" w:lineRule="auto"/>
        <w:ind w:left="425" w:hanging="425"/>
        <w:jc w:val="both"/>
        <w:rPr>
          <w:bCs/>
        </w:rPr>
      </w:pPr>
      <w:r w:rsidRPr="002A2B05">
        <w:rPr>
          <w:b/>
        </w:rPr>
        <w:t xml:space="preserve">Ajánlattevő általi felelős fordítás: </w:t>
      </w:r>
      <w:r w:rsidRPr="002A2B05">
        <w:t>a Kbt. 36. § (3) bekezdése szerinti, az ajánlattevő által készített vagy becsatolt, a nem magyar nyelven benyújtott dokumentumokra vonatkozó fordítás.</w:t>
      </w:r>
    </w:p>
    <w:p w:rsidR="007940A8" w:rsidRPr="002A2B05" w:rsidRDefault="007940A8" w:rsidP="009063E7">
      <w:pPr>
        <w:keepLines/>
        <w:numPr>
          <w:ilvl w:val="1"/>
          <w:numId w:val="33"/>
        </w:numPr>
        <w:tabs>
          <w:tab w:val="num" w:pos="705"/>
        </w:tabs>
        <w:spacing w:before="120" w:after="120" w:line="276" w:lineRule="auto"/>
        <w:ind w:left="425" w:hanging="425"/>
        <w:jc w:val="both"/>
        <w:rPr>
          <w:bCs/>
        </w:rPr>
      </w:pPr>
      <w:r w:rsidRPr="002A2B05">
        <w:rPr>
          <w:b/>
        </w:rPr>
        <w:t>Gazdasági szereplő:</w:t>
      </w:r>
      <w:r w:rsidRPr="002A2B05">
        <w:rPr>
          <w:bCs/>
        </w:rPr>
        <w:t xml:space="preserve"> a Kbt. 4. § 9. pontjában meghatározott fogalom.</w:t>
      </w:r>
    </w:p>
    <w:p w:rsidR="007940A8" w:rsidRPr="002A2B05" w:rsidRDefault="007940A8" w:rsidP="005141B0">
      <w:pPr>
        <w:ind w:right="72"/>
      </w:pPr>
    </w:p>
    <w:p w:rsidR="007940A8" w:rsidRPr="002A2B05" w:rsidRDefault="007940A8" w:rsidP="005141B0">
      <w:pPr>
        <w:numPr>
          <w:ilvl w:val="0"/>
          <w:numId w:val="1"/>
        </w:numPr>
        <w:shd w:val="clear" w:color="auto" w:fill="F2F2F2"/>
        <w:ind w:right="-6"/>
        <w:contextualSpacing/>
        <w:jc w:val="center"/>
        <w:outlineLvl w:val="1"/>
        <w:rPr>
          <w:b/>
          <w:smallCaps/>
          <w:shadow/>
        </w:rPr>
      </w:pPr>
      <w:bookmarkStart w:id="8" w:name="_Toc213309048"/>
      <w:bookmarkStart w:id="9" w:name="_Toc213312466"/>
      <w:bookmarkStart w:id="10" w:name="_Toc275354674"/>
      <w:r w:rsidRPr="002A2B05">
        <w:rPr>
          <w:b/>
          <w:smallCaps/>
          <w:shadow/>
        </w:rPr>
        <w:t>Az eljárás általános szabályai</w:t>
      </w:r>
      <w:bookmarkEnd w:id="8"/>
      <w:bookmarkEnd w:id="9"/>
      <w:bookmarkEnd w:id="10"/>
    </w:p>
    <w:p w:rsidR="007940A8" w:rsidRPr="002A2B05" w:rsidRDefault="007940A8" w:rsidP="005141B0">
      <w:pPr>
        <w:ind w:right="72"/>
      </w:pPr>
    </w:p>
    <w:p w:rsidR="007940A8" w:rsidRPr="002A2B05" w:rsidRDefault="007940A8" w:rsidP="002E6774">
      <w:pPr>
        <w:keepLines/>
        <w:numPr>
          <w:ilvl w:val="1"/>
          <w:numId w:val="6"/>
        </w:numPr>
        <w:tabs>
          <w:tab w:val="num" w:pos="426"/>
        </w:tabs>
        <w:spacing w:before="120" w:after="120" w:line="276" w:lineRule="auto"/>
        <w:ind w:left="426" w:hanging="426"/>
        <w:jc w:val="both"/>
      </w:pPr>
      <w:r w:rsidRPr="002A2B05">
        <w:t>A közbeszerzési eljárás lebonyolítására a Kbt. szabályai szerint kerül sor. Az eljárás becsült értékére tekintettel a Kbt. Harmadik része kerül alkalmazásra a Kbt. 122/A. §-a szerint.</w:t>
      </w:r>
    </w:p>
    <w:p w:rsidR="007940A8" w:rsidRPr="002A2B05" w:rsidRDefault="007940A8" w:rsidP="002E6774">
      <w:pPr>
        <w:keepLines/>
        <w:numPr>
          <w:ilvl w:val="1"/>
          <w:numId w:val="6"/>
        </w:numPr>
        <w:tabs>
          <w:tab w:val="num" w:pos="426"/>
        </w:tabs>
        <w:spacing w:before="120" w:after="120" w:line="276" w:lineRule="auto"/>
        <w:ind w:left="426" w:hanging="426"/>
        <w:jc w:val="both"/>
      </w:pPr>
      <w:r w:rsidRPr="002A2B05">
        <w:t>Ajánlatkérő tájékoztatja az ajánlattevőket, hogy a jelen dokumentáció kiadásával ajánlatkérőnek nem célja a felhívásban, a Kbt.-ben, valamint az egyéb jogszabályokban foglalt rendelkezések megismétlése. Erre tekintettel a jelen dokumentáció kizárólag a felhívással és a vonatkozó jogszabályokkal (elsősorban a Kbt.-vel) összhangban értelmezendő.</w:t>
      </w:r>
    </w:p>
    <w:p w:rsidR="007940A8" w:rsidRPr="002A2B05" w:rsidRDefault="007940A8" w:rsidP="002E6774">
      <w:pPr>
        <w:keepLines/>
        <w:numPr>
          <w:ilvl w:val="1"/>
          <w:numId w:val="6"/>
        </w:numPr>
        <w:tabs>
          <w:tab w:val="num" w:pos="426"/>
        </w:tabs>
        <w:spacing w:before="120" w:after="120" w:line="276" w:lineRule="auto"/>
        <w:ind w:left="426" w:hanging="426"/>
        <w:jc w:val="both"/>
      </w:pPr>
      <w:r w:rsidRPr="002A2B05">
        <w:t>Az eljárásban kizárólag az ajánlattételre felhívott gazdasági szereplő(k) tehet(nek) ajánlatot. Az ajánlattételre felhívott gazdasági szereplők közösen nem tehetnek ajánlatot, azonban nincs akadálya annak, hogy valamely ajánlattételre felhívott gazdasági szereplő olyan gazdasági szereplővel tegyen közös ajánlatot, amelynek ajánlatkérő nem küldött ajánlattételi felhívást.</w:t>
      </w:r>
    </w:p>
    <w:p w:rsidR="007940A8" w:rsidRPr="002A2B05" w:rsidRDefault="007940A8" w:rsidP="009063E7">
      <w:pPr>
        <w:keepLines/>
        <w:numPr>
          <w:ilvl w:val="1"/>
          <w:numId w:val="33"/>
        </w:numPr>
        <w:tabs>
          <w:tab w:val="num" w:pos="705"/>
        </w:tabs>
        <w:spacing w:before="120" w:after="120" w:line="276" w:lineRule="auto"/>
        <w:ind w:left="426" w:hanging="426"/>
        <w:jc w:val="both"/>
      </w:pPr>
      <w:r w:rsidRPr="002A2B05">
        <w:t xml:space="preserve">Ajánlatot csak az ajánlattevő nyújthat be, aki, vagy akinek az ajánlatban megnevezett alvállalkozója a dokumentációt saját részére átvette. (Közös ajánlattétel benyújtása esetén elegendő a dokumentáció közös ajánlattevők (vagy az ajánlatban megnevezett alvállalkozóik) valamelyike által történő átvétele.). A dokumentációt átvevő a dokumentációt harmadik (illetéktelen) személynek nem teheti hozzáférhetővé, és </w:t>
      </w:r>
      <w:r>
        <w:t>azt másra nem ruházhatja át. Az</w:t>
      </w:r>
      <w:r w:rsidRPr="002A2B05">
        <w:t>az ajánlattevő aki, vagy akinek az ajánlatban megnevezett alvállalkozója a dokumentációt saját számára (vagy közös ajánlattétel esetén a közös ajánlattevők csoportja számára) nem vette át, nem nyújthat be érvényesen ajánlatot, tekintettel arra, hogy a dokumentáció átruházására nincsen lehetőség.</w:t>
      </w:r>
    </w:p>
    <w:p w:rsidR="007940A8" w:rsidRPr="002A2B05" w:rsidRDefault="007940A8" w:rsidP="009063E7">
      <w:pPr>
        <w:keepLines/>
        <w:numPr>
          <w:ilvl w:val="1"/>
          <w:numId w:val="33"/>
        </w:numPr>
        <w:tabs>
          <w:tab w:val="num" w:pos="705"/>
        </w:tabs>
        <w:spacing w:before="120" w:after="120" w:line="276" w:lineRule="auto"/>
        <w:ind w:left="426" w:hanging="426"/>
        <w:jc w:val="both"/>
      </w:pPr>
      <w:r w:rsidRPr="002A2B05">
        <w:t xml:space="preserve">Az ajánlat benyújtásával ajánlatkérő úgy tekinti, hogy az ajánlattevő tudomásul vette a felhívásban és dokumentációban tett előírásokat, különösen, de nem kizárólagosan a műszaki leírásban és a szerződéses feltételekben tett előírásokat. </w:t>
      </w:r>
      <w:r w:rsidRPr="002A2B05">
        <w:rPr>
          <w:b/>
          <w:u w:val="single"/>
        </w:rPr>
        <w:t>A közbeszerzési eljárás fajtájára tekintettel a benyújtott ajánlatnak maradéktalanul meg kell felelnie a műszaki leírás feltételeinek, eltérés esetén az ajánlat érvénytelen. Amennyiben a benyújtott ajánlat olyan feltételt tartalmaz, amely ellentétes a szerződéses feltételekben meghatározottakkal, az ajánlat érvénytelen.</w:t>
      </w:r>
      <w:bookmarkStart w:id="11" w:name="pr498"/>
      <w:r w:rsidRPr="002A2B05">
        <w:t xml:space="preserve"> Azonban a hiánypótlás vagy felvilágosítás megadása során javítható az ajánlatban előforduló olyan nem jelentős, egyedi részletkérdésre vonatkozó hiba, amelynek változása a teljes ajánlati árat vagy annak értékelés alá eső részösszegét, az ajánlattevők közötti verseny eredményét és az értékeléskor [Kbt. 63. § (4) bekezdése] kialakuló sorrendet nem befolyásolja.</w:t>
      </w:r>
      <w:bookmarkEnd w:id="11"/>
    </w:p>
    <w:p w:rsidR="007940A8" w:rsidRPr="002A2B05" w:rsidRDefault="007940A8" w:rsidP="009063E7">
      <w:pPr>
        <w:keepLines/>
        <w:numPr>
          <w:ilvl w:val="1"/>
          <w:numId w:val="33"/>
        </w:numPr>
        <w:tabs>
          <w:tab w:val="num" w:pos="705"/>
        </w:tabs>
        <w:spacing w:before="120" w:after="120" w:line="276" w:lineRule="auto"/>
        <w:ind w:left="426" w:hanging="426"/>
        <w:jc w:val="both"/>
      </w:pPr>
      <w:r w:rsidRPr="002A2B05">
        <w:t>A dokumentáció dokumentummintákat tartalmaz annak érdekében, hogy az érvényes ajánlattételt megkönnyítse az ajánlatkérő. Felhívjuk a tisztelt ajánlattevők figyelmét, hogy ajánlatkérő nem teszi kötelezővé az általa meghatározott dokumentumminták alkalmazását, az csupán javasolt az ajánlattevőknek. Javasoljuk az ajánlattevőnek, hogy a dokumentumminták helyességét minden esetben ellenőrizzék. Amennyiben az ajánlattevő a dokumentumminta mellőzésével kívánja ajánlatát megtenni, kérjük, hogy fokozott figyelemmel járjon el az egyes dokumentumok tartalmi és formai megfelelősége érdekében. A dokumentációban szereplő iratminták kitöltése és benyújtása javasolt, de az Ajánlatkérő által előírt valamennyi információt, adatot tartalmazó nyilatkozatot is elfogadja Ajánlatkérő, amennyiben az alkalmas az alkalmasság, illetve egyéb, az Ajánlatkérő, illetőleg jogszabály által előírt feltétel, körülmény fennállásának vagy hiányának megállapítására.</w:t>
      </w:r>
    </w:p>
    <w:p w:rsidR="007940A8" w:rsidRPr="002A2B05" w:rsidRDefault="007940A8" w:rsidP="009063E7">
      <w:pPr>
        <w:keepLines/>
        <w:numPr>
          <w:ilvl w:val="1"/>
          <w:numId w:val="33"/>
        </w:numPr>
        <w:tabs>
          <w:tab w:val="num" w:pos="705"/>
        </w:tabs>
        <w:spacing w:before="120" w:after="120" w:line="276" w:lineRule="auto"/>
        <w:ind w:left="426" w:hanging="426"/>
        <w:jc w:val="both"/>
      </w:pPr>
      <w:r w:rsidRPr="002A2B05">
        <w:t>Ajánlattevő felelőssége, hogy az ajánlat érvényességéhez – különösen a gazdasági és pénzügyi alkalmasság, valamint a műszaki illetve szakmai alkalmasság körében – szükséges dokumentumokat és igazolásokat, az ajánlat érvényességének egyértelmű megállapításához szükséges tartalommal ajánlatkérő rendelkezésére bocsássa.</w:t>
      </w:r>
    </w:p>
    <w:p w:rsidR="007940A8" w:rsidRPr="002A2B05" w:rsidRDefault="007940A8" w:rsidP="009063E7">
      <w:pPr>
        <w:keepLines/>
        <w:numPr>
          <w:ilvl w:val="1"/>
          <w:numId w:val="33"/>
        </w:numPr>
        <w:tabs>
          <w:tab w:val="num" w:pos="705"/>
        </w:tabs>
        <w:spacing w:before="120" w:after="120" w:line="276" w:lineRule="auto"/>
        <w:ind w:left="426" w:hanging="426"/>
        <w:jc w:val="both"/>
      </w:pPr>
      <w:r w:rsidRPr="002A2B05">
        <w:t>A kért információk benyújtásáért az ajánlattevő felel, nem kielégítő információk következménye az ajánlat érvénytelenné minősítése lehet.</w:t>
      </w:r>
    </w:p>
    <w:p w:rsidR="007940A8" w:rsidRPr="002A2B05" w:rsidRDefault="007940A8" w:rsidP="009063E7">
      <w:pPr>
        <w:keepLines/>
        <w:numPr>
          <w:ilvl w:val="1"/>
          <w:numId w:val="33"/>
        </w:numPr>
        <w:tabs>
          <w:tab w:val="num" w:pos="705"/>
        </w:tabs>
        <w:spacing w:before="120" w:after="120" w:line="276" w:lineRule="auto"/>
        <w:ind w:left="426" w:hanging="426"/>
        <w:jc w:val="both"/>
      </w:pPr>
      <w:r w:rsidRPr="002A2B05">
        <w:t>Felhívjuk a figyelmet, hogy a Kbt. 56. § (1) bek. j) pontja szerint az ajánlatkérőnek az eljárásból ki kell zárnia az olyan ajánlattevőt, alvállalkozót és az alkalmasság igazolásában részt vevő szervezetet, aki az eljárásban előírt adatszolgáltatási kötelezettség teljesítése során olyan hamis adatot szolgáltat, vagy hamis nyilatkozatot tesz, amely a verseny tisztaságát veszélyezteti. Ilyen esetekben az ajánlat érvénytelennek minősül.</w:t>
      </w:r>
    </w:p>
    <w:p w:rsidR="007940A8" w:rsidRPr="002A2B05" w:rsidRDefault="007940A8" w:rsidP="009063E7">
      <w:pPr>
        <w:keepLines/>
        <w:numPr>
          <w:ilvl w:val="1"/>
          <w:numId w:val="33"/>
        </w:numPr>
        <w:tabs>
          <w:tab w:val="num" w:pos="705"/>
        </w:tabs>
        <w:spacing w:before="120" w:after="120" w:line="276" w:lineRule="auto"/>
        <w:ind w:left="426" w:hanging="426"/>
        <w:jc w:val="both"/>
      </w:pPr>
      <w:r w:rsidRPr="002A2B05">
        <w:t>Az ajánlatnak tartalmaznia kell különösen az ajánlattevő kifejezett nyilatkozatát a felhívás feltételeire, a szerződés megkötésére és teljesítésére, valamint a kért ellenszolgáltatásra vonatkozóan. Az ajánlatban továbbá az ajánlattevőnek nyilatkoznia kell arról, hogy a kis- és középvállalkozásokról, fejlődésük támogatásáról szóló törvény szerint mikro-, kis- vagy középvállalkozásnak minősül-e.</w:t>
      </w:r>
    </w:p>
    <w:p w:rsidR="007940A8" w:rsidRPr="002A2B05" w:rsidRDefault="007940A8" w:rsidP="009063E7">
      <w:pPr>
        <w:keepLines/>
        <w:numPr>
          <w:ilvl w:val="1"/>
          <w:numId w:val="33"/>
        </w:numPr>
        <w:tabs>
          <w:tab w:val="num" w:pos="705"/>
        </w:tabs>
        <w:spacing w:before="120" w:after="120" w:line="276" w:lineRule="auto"/>
        <w:ind w:left="426" w:hanging="426"/>
        <w:jc w:val="both"/>
      </w:pPr>
      <w:r w:rsidRPr="002A2B05">
        <w:t>Az eljárás és az ajánlattétel nyelve magyar. Ajánlatkérő kizárólag a magyar nyelvű, vagy magyar nyelvre lefordított iratokat, dokumentumokat veszi figyelembe az ajánlatok elbírálása és értékelése során. Ajánlatkérő a nem magyar nyelven benyújtott dokumentumok ajánlattevő általi felelős fordítását elfogadja, ajánlattevő nem köteles a 24/1986. (VI. 26.) MT rendelet szerinti – az Országos Fordító és Fordításhitelesítő Iroda által készített – hiteles fordítás készíttetésére. Az eljárás során mindennemű közlés magyar nyelven történik, kommunikáció semmilyen más nyelven nem fogadható el.</w:t>
      </w:r>
    </w:p>
    <w:p w:rsidR="007940A8" w:rsidRPr="002A2B05" w:rsidRDefault="007940A8" w:rsidP="009063E7">
      <w:pPr>
        <w:keepLines/>
        <w:numPr>
          <w:ilvl w:val="1"/>
          <w:numId w:val="33"/>
        </w:numPr>
        <w:tabs>
          <w:tab w:val="num" w:pos="705"/>
        </w:tabs>
        <w:spacing w:before="120" w:after="120" w:line="276" w:lineRule="auto"/>
        <w:ind w:left="426" w:hanging="426"/>
        <w:jc w:val="both"/>
      </w:pPr>
      <w:r w:rsidRPr="002A2B05">
        <w:t>A jelen közbeszerzési eljárás során az ajánlatkérő az általa megküldeni kívánt dokumentumokat fax vagy a Kbt. 35. § (4) bekezdésében foglaltaknak megfelelő e-mail útján küldi meg a gazdasági szereplőknek a gyors tájékoztatás érdekében. Ajánlatkérő a fax megküldését legfeljebb háromszor kísérli meg. A megküldött dokumentum akkor is kézbesítettnek minősül, ha az ajánlatkérő a megküldés sikerességéről faxjelentést kap, vagy ha az adott e-mail kiküldésre és az elküldött üzenetek közé besorolásra került. Ajánlatkérő fenntartja magának a jogot, hogy az eljárás során a hagyományos postai úton küldje meg az egyes dokumentumokat a gazdasági szereplőknek, amennyiben ezt a Kbt. nem zárja ki.</w:t>
      </w:r>
    </w:p>
    <w:p w:rsidR="007940A8" w:rsidRPr="002A2B05" w:rsidRDefault="007940A8" w:rsidP="009063E7">
      <w:pPr>
        <w:keepLines/>
        <w:numPr>
          <w:ilvl w:val="1"/>
          <w:numId w:val="33"/>
        </w:numPr>
        <w:tabs>
          <w:tab w:val="num" w:pos="705"/>
        </w:tabs>
        <w:spacing w:before="120" w:after="120" w:line="276" w:lineRule="auto"/>
        <w:ind w:left="426" w:hanging="426"/>
        <w:jc w:val="both"/>
      </w:pPr>
      <w:r w:rsidRPr="002A2B05">
        <w:t>Tájékoztatjuk az ajánlattevőket, hogy amennyiben ajánlatkérő felszólítása ellenére az ajánlattevő, az ajánlatkérő által előírt határidő lejártáig, a Kbt. 67. §-a szerinti felvilágosítást, vagy a 69-70. § szerinti indokolást nem adja meg, úgy az ajánlat elbírálását az eredeti, beadott ajánlat alapján végzi el.</w:t>
      </w:r>
    </w:p>
    <w:p w:rsidR="007940A8" w:rsidRPr="002A2B05" w:rsidRDefault="007940A8" w:rsidP="009063E7">
      <w:pPr>
        <w:keepLines/>
        <w:numPr>
          <w:ilvl w:val="1"/>
          <w:numId w:val="33"/>
        </w:numPr>
        <w:tabs>
          <w:tab w:val="num" w:pos="705"/>
        </w:tabs>
        <w:spacing w:before="120" w:after="120" w:line="276" w:lineRule="auto"/>
        <w:ind w:left="426" w:hanging="426"/>
        <w:jc w:val="both"/>
      </w:pPr>
      <w:r w:rsidRPr="002A2B05">
        <w:t>A benyújtott ajánlatokat az ajánlatkérő úgy tekinti, hogy az ajánlattevő megbizonyosodott a felhívásban és dokumentációban megadott, illetve a szerződés-tervezetből ésszerűen következő feladatokra vonatkozó szerződéses ár helyességéről és elégséges voltáról, valamint arról, hogy ajánlatuk végösszege fedez minden a dokumentációban, valamint az ennek részét képező szerződés tervezetben foglalt kötelezettséget és feladatot, ami a munka elvégzéséhez szükséges.</w:t>
      </w:r>
    </w:p>
    <w:p w:rsidR="007940A8" w:rsidRPr="002A2B05" w:rsidRDefault="007940A8" w:rsidP="009063E7">
      <w:pPr>
        <w:keepLines/>
        <w:numPr>
          <w:ilvl w:val="1"/>
          <w:numId w:val="33"/>
        </w:numPr>
        <w:tabs>
          <w:tab w:val="num" w:pos="705"/>
        </w:tabs>
        <w:spacing w:before="120" w:after="120" w:line="276" w:lineRule="auto"/>
        <w:ind w:left="426" w:hanging="426"/>
        <w:jc w:val="both"/>
      </w:pPr>
      <w:r w:rsidRPr="002A2B05">
        <w:t>A dokumentációban szereplő szerződés-tervezetet nem kell kitölteni, sem az ajánlathoz csatolni.</w:t>
      </w:r>
    </w:p>
    <w:p w:rsidR="007940A8" w:rsidRPr="002A2B05" w:rsidRDefault="007940A8" w:rsidP="00F1474C">
      <w:pPr>
        <w:keepLines/>
        <w:spacing w:before="120" w:after="120" w:line="276" w:lineRule="auto"/>
        <w:jc w:val="both"/>
      </w:pPr>
      <w:r w:rsidRPr="002A2B05">
        <w:br w:type="page"/>
      </w:r>
    </w:p>
    <w:p w:rsidR="007940A8" w:rsidRPr="002A2B05" w:rsidRDefault="007940A8" w:rsidP="005141B0">
      <w:pPr>
        <w:numPr>
          <w:ilvl w:val="0"/>
          <w:numId w:val="1"/>
        </w:numPr>
        <w:shd w:val="clear" w:color="auto" w:fill="F2F2F2"/>
        <w:ind w:right="-6"/>
        <w:contextualSpacing/>
        <w:jc w:val="center"/>
        <w:outlineLvl w:val="1"/>
        <w:rPr>
          <w:b/>
          <w:smallCaps/>
          <w:shadow/>
        </w:rPr>
      </w:pPr>
      <w:bookmarkStart w:id="12" w:name="_Toc245640014"/>
      <w:bookmarkStart w:id="13" w:name="_Toc275354675"/>
      <w:r w:rsidRPr="002A2B05">
        <w:rPr>
          <w:b/>
          <w:smallCaps/>
          <w:shadow/>
        </w:rPr>
        <w:t>A Kbt. 54. § (2) bekezdése szerinti tájékoztatás</w:t>
      </w:r>
      <w:bookmarkEnd w:id="12"/>
      <w:bookmarkEnd w:id="13"/>
    </w:p>
    <w:p w:rsidR="007940A8" w:rsidRPr="002A2B05" w:rsidRDefault="007940A8" w:rsidP="005141B0">
      <w:pPr>
        <w:ind w:right="72"/>
        <w:jc w:val="both"/>
      </w:pPr>
    </w:p>
    <w:p w:rsidR="007940A8" w:rsidRPr="002A2B05" w:rsidRDefault="007940A8" w:rsidP="002E6774">
      <w:pPr>
        <w:numPr>
          <w:ilvl w:val="1"/>
          <w:numId w:val="11"/>
        </w:numPr>
        <w:tabs>
          <w:tab w:val="num" w:pos="426"/>
        </w:tabs>
        <w:spacing w:before="120" w:after="120" w:line="276" w:lineRule="auto"/>
        <w:ind w:left="426" w:hanging="426"/>
        <w:jc w:val="both"/>
      </w:pPr>
      <w:r w:rsidRPr="002A2B05">
        <w:t>A Kbt. 54. § (1) bekezdése értelmében építési beruházás és szolgáltatás megrendelése esetében az ajánlatkérő az ajánlattételi felhívásban köteles előírni, hogy az ajánlattevő tájékozódjon a munkavállalók védelmére és a munkafeltételekre vonatkozó olyan kötelezettségekről, amelyeknek a teljesítés helyén és a szerződés teljesítése során meg kell felelni.</w:t>
      </w:r>
    </w:p>
    <w:p w:rsidR="007940A8" w:rsidRPr="002A2B05" w:rsidRDefault="007940A8" w:rsidP="002E6774">
      <w:pPr>
        <w:numPr>
          <w:ilvl w:val="1"/>
          <w:numId w:val="6"/>
        </w:numPr>
        <w:tabs>
          <w:tab w:val="num" w:pos="426"/>
        </w:tabs>
        <w:spacing w:before="120" w:after="120" w:line="276" w:lineRule="auto"/>
        <w:ind w:left="426" w:hanging="426"/>
        <w:jc w:val="both"/>
      </w:pPr>
      <w:r w:rsidRPr="002A2B05">
        <w:t>A fenti előírásra tekintettel Ajánlatkérő az alábbiakban megadja azoknak a szervezeteknek (hatóságoknak) a nevét és elérhetőségét, amelyektől az ajánlattevő megfelelő tájékoztatást kaphat:</w:t>
      </w:r>
    </w:p>
    <w:p w:rsidR="007940A8" w:rsidRPr="002A2B05" w:rsidRDefault="007940A8" w:rsidP="005141B0">
      <w:pPr>
        <w:ind w:right="72"/>
        <w:jc w:val="both"/>
      </w:pPr>
    </w:p>
    <w:tbl>
      <w:tblPr>
        <w:tblW w:w="0" w:type="auto"/>
        <w:jc w:val="center"/>
        <w:tblInd w:w="-2247" w:type="dxa"/>
        <w:tblCellMar>
          <w:left w:w="0" w:type="dxa"/>
          <w:right w:w="0" w:type="dxa"/>
        </w:tblCellMar>
        <w:tblLook w:val="00A0"/>
      </w:tblPr>
      <w:tblGrid>
        <w:gridCol w:w="5385"/>
      </w:tblGrid>
      <w:tr w:rsidR="007940A8" w:rsidRPr="002A2B05" w:rsidTr="00B12F17">
        <w:trPr>
          <w:jc w:val="center"/>
        </w:trPr>
        <w:tc>
          <w:tcPr>
            <w:tcW w:w="5385" w:type="dxa"/>
            <w:tcMar>
              <w:top w:w="0" w:type="dxa"/>
              <w:left w:w="108" w:type="dxa"/>
              <w:bottom w:w="0" w:type="dxa"/>
              <w:right w:w="108" w:type="dxa"/>
            </w:tcMar>
            <w:vAlign w:val="center"/>
          </w:tcPr>
          <w:p w:rsidR="007940A8" w:rsidRPr="002A2B05" w:rsidRDefault="007940A8" w:rsidP="005141B0">
            <w:pPr>
              <w:ind w:right="72"/>
              <w:jc w:val="both"/>
              <w:rPr>
                <w:b/>
              </w:rPr>
            </w:pPr>
            <w:r w:rsidRPr="002A2B05">
              <w:rPr>
                <w:b/>
                <w:bCs/>
              </w:rPr>
              <w:t>Nemzeti Munkaügyi Hivatal</w:t>
            </w:r>
          </w:p>
          <w:p w:rsidR="007940A8" w:rsidRPr="002A2B05" w:rsidRDefault="007940A8" w:rsidP="005141B0">
            <w:pPr>
              <w:ind w:right="72"/>
              <w:jc w:val="both"/>
            </w:pPr>
            <w:r w:rsidRPr="002A2B05">
              <w:t>(munkabiztonság)</w:t>
            </w:r>
          </w:p>
        </w:tc>
      </w:tr>
      <w:tr w:rsidR="007940A8" w:rsidRPr="002A2B05" w:rsidTr="00B12F17">
        <w:trPr>
          <w:jc w:val="center"/>
        </w:trPr>
        <w:tc>
          <w:tcPr>
            <w:tcW w:w="5385" w:type="dxa"/>
            <w:tcMar>
              <w:top w:w="0" w:type="dxa"/>
              <w:left w:w="108" w:type="dxa"/>
              <w:bottom w:w="0" w:type="dxa"/>
              <w:right w:w="108" w:type="dxa"/>
            </w:tcMar>
            <w:vAlign w:val="center"/>
          </w:tcPr>
          <w:p w:rsidR="007940A8" w:rsidRPr="002A2B05" w:rsidRDefault="007940A8" w:rsidP="005141B0">
            <w:pPr>
              <w:ind w:right="72"/>
              <w:jc w:val="both"/>
            </w:pPr>
            <w:r w:rsidRPr="002A2B05">
              <w:rPr>
                <w:b/>
                <w:bCs/>
              </w:rPr>
              <w:t>Magyar Bányászati és Földtani Hivatal</w:t>
            </w:r>
          </w:p>
          <w:p w:rsidR="007940A8" w:rsidRPr="002A2B05" w:rsidRDefault="007940A8" w:rsidP="005141B0">
            <w:pPr>
              <w:ind w:right="72"/>
              <w:jc w:val="both"/>
            </w:pPr>
            <w:r w:rsidRPr="002A2B05">
              <w:t>(bányászat)</w:t>
            </w:r>
          </w:p>
        </w:tc>
      </w:tr>
    </w:tbl>
    <w:p w:rsidR="007940A8" w:rsidRPr="002A2B05" w:rsidRDefault="007940A8" w:rsidP="005141B0">
      <w:pPr>
        <w:ind w:right="72"/>
        <w:jc w:val="both"/>
      </w:pPr>
    </w:p>
    <w:tbl>
      <w:tblPr>
        <w:tblW w:w="0" w:type="auto"/>
        <w:tblInd w:w="817" w:type="dxa"/>
        <w:tblCellMar>
          <w:left w:w="0" w:type="dxa"/>
          <w:right w:w="0" w:type="dxa"/>
        </w:tblCellMar>
        <w:tblLook w:val="00A0"/>
      </w:tblPr>
      <w:tblGrid>
        <w:gridCol w:w="8363"/>
      </w:tblGrid>
      <w:tr w:rsidR="007940A8" w:rsidRPr="002A2B05" w:rsidTr="00B12F17">
        <w:trPr>
          <w:cantSplit/>
        </w:trPr>
        <w:tc>
          <w:tcPr>
            <w:tcW w:w="8363" w:type="dxa"/>
            <w:tcMar>
              <w:top w:w="0" w:type="dxa"/>
              <w:left w:w="108" w:type="dxa"/>
              <w:bottom w:w="0" w:type="dxa"/>
              <w:right w:w="108" w:type="dxa"/>
            </w:tcMar>
          </w:tcPr>
          <w:p w:rsidR="007940A8" w:rsidRPr="002A2B05" w:rsidRDefault="007940A8" w:rsidP="005141B0">
            <w:pPr>
              <w:ind w:right="72"/>
              <w:jc w:val="both"/>
              <w:rPr>
                <w:b/>
                <w:bCs/>
              </w:rPr>
            </w:pPr>
            <w:r w:rsidRPr="002A2B05">
              <w:rPr>
                <w:b/>
                <w:bCs/>
              </w:rPr>
              <w:t>Nemzeti Munkaügyi Hivatal elérhetőségek</w:t>
            </w:r>
          </w:p>
        </w:tc>
      </w:tr>
      <w:tr w:rsidR="007940A8" w:rsidRPr="002A2B05" w:rsidTr="00B12F17">
        <w:trPr>
          <w:cantSplit/>
        </w:trPr>
        <w:tc>
          <w:tcPr>
            <w:tcW w:w="8363" w:type="dxa"/>
            <w:tcMar>
              <w:top w:w="0" w:type="dxa"/>
              <w:left w:w="108" w:type="dxa"/>
              <w:bottom w:w="0" w:type="dxa"/>
              <w:right w:w="108" w:type="dxa"/>
            </w:tcMar>
          </w:tcPr>
          <w:p w:rsidR="007940A8" w:rsidRPr="002A2B05" w:rsidRDefault="007940A8" w:rsidP="005141B0">
            <w:pPr>
              <w:ind w:right="72"/>
              <w:jc w:val="both"/>
            </w:pPr>
            <w:r w:rsidRPr="002A2B05">
              <w:t>Székhely: 1089 Budapest, Kálvária tér 7.</w:t>
            </w:r>
          </w:p>
          <w:p w:rsidR="007940A8" w:rsidRPr="002A2B05" w:rsidRDefault="007940A8" w:rsidP="005141B0">
            <w:pPr>
              <w:ind w:right="72"/>
              <w:jc w:val="both"/>
            </w:pPr>
            <w:r w:rsidRPr="002A2B05">
              <w:t>Postai cím: 1476 Budapest, Pf. 75.</w:t>
            </w:r>
          </w:p>
          <w:p w:rsidR="007940A8" w:rsidRPr="002A2B05" w:rsidRDefault="007940A8" w:rsidP="005141B0">
            <w:pPr>
              <w:ind w:right="72"/>
              <w:jc w:val="both"/>
            </w:pPr>
            <w:r w:rsidRPr="002A2B05">
              <w:t>Tel.: (1) 303 9300</w:t>
            </w:r>
          </w:p>
          <w:p w:rsidR="007940A8" w:rsidRPr="002A2B05" w:rsidRDefault="007940A8" w:rsidP="005141B0">
            <w:pPr>
              <w:ind w:right="72"/>
              <w:jc w:val="both"/>
            </w:pPr>
            <w:r w:rsidRPr="002A2B05">
              <w:t xml:space="preserve">Web: </w:t>
            </w:r>
            <w:hyperlink r:id="rId8" w:history="1">
              <w:r w:rsidRPr="002A2B05">
                <w:rPr>
                  <w:color w:val="0000FF"/>
                  <w:u w:val="single"/>
                </w:rPr>
                <w:t>www.munka.hu</w:t>
              </w:r>
            </w:hyperlink>
          </w:p>
          <w:p w:rsidR="007940A8" w:rsidRPr="002A2B05" w:rsidRDefault="007940A8" w:rsidP="005141B0">
            <w:pPr>
              <w:ind w:right="72"/>
              <w:jc w:val="both"/>
            </w:pPr>
            <w:r w:rsidRPr="002A2B05">
              <w:rPr>
                <w:b/>
              </w:rPr>
              <w:t> </w:t>
            </w:r>
          </w:p>
          <w:p w:rsidR="007940A8" w:rsidRPr="002A2B05" w:rsidRDefault="007940A8" w:rsidP="005141B0">
            <w:pPr>
              <w:ind w:right="72"/>
              <w:jc w:val="both"/>
            </w:pPr>
            <w:r w:rsidRPr="002A2B05">
              <w:t>A tájékoztatással és tanácsadással kapcsolatos feladatok ellátása 2012. január 19-től az alábbiak szerint működik:</w:t>
            </w:r>
          </w:p>
          <w:p w:rsidR="007940A8" w:rsidRPr="002A2B05" w:rsidRDefault="007940A8" w:rsidP="005141B0">
            <w:pPr>
              <w:ind w:right="72"/>
              <w:jc w:val="both"/>
            </w:pPr>
            <w:r w:rsidRPr="002A2B05">
              <w:t xml:space="preserve">A megyeszékhelyeken, a helyszínen, a Fővárosi, Megyei Kormányhivatalok Munkavédelmi és Munkaügyi Szakigazgatási Szervének Munkavédelmi Felügyelősége (elérhetőségeik megtalálhatók a </w:t>
            </w:r>
            <w:hyperlink r:id="rId9" w:history="1">
              <w:r w:rsidRPr="002A2B05">
                <w:rPr>
                  <w:color w:val="0000FF"/>
                  <w:u w:val="single"/>
                </w:rPr>
                <w:t>http://www.ommf.gov.hu/index.php</w:t>
              </w:r>
            </w:hyperlink>
            <w:r w:rsidRPr="002A2B05">
              <w:t xml:space="preserve">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kötelezettségeik teljesítésében.</w:t>
            </w:r>
          </w:p>
          <w:p w:rsidR="007940A8" w:rsidRPr="002A2B05" w:rsidRDefault="007940A8" w:rsidP="005141B0">
            <w:pPr>
              <w:ind w:right="72"/>
              <w:jc w:val="both"/>
            </w:pPr>
            <w:r w:rsidRPr="002A2B05">
              <w:br/>
              <w:t>A Nemzeti Munkaügyi Hivatal Munkavédelmi és Munkaügyi Igazgatósága továbbra is működteti központi munkavédelmi információs rendszerét, az ingyenesen hívható zöld számon:</w:t>
            </w:r>
          </w:p>
          <w:p w:rsidR="007940A8" w:rsidRPr="002A2B05" w:rsidRDefault="007940A8" w:rsidP="005141B0">
            <w:pPr>
              <w:ind w:right="72"/>
              <w:jc w:val="both"/>
            </w:pPr>
          </w:p>
          <w:p w:rsidR="007940A8" w:rsidRPr="002A2B05" w:rsidRDefault="007940A8" w:rsidP="005141B0">
            <w:pPr>
              <w:ind w:right="72"/>
              <w:jc w:val="both"/>
            </w:pPr>
            <w:r w:rsidRPr="002A2B05">
              <w:t xml:space="preserve">Munkavédelmi Információs Szolgálat (MISZ), </w:t>
            </w:r>
          </w:p>
          <w:p w:rsidR="007940A8" w:rsidRPr="002A2B05" w:rsidRDefault="007940A8" w:rsidP="005141B0">
            <w:pPr>
              <w:ind w:right="72"/>
              <w:jc w:val="both"/>
            </w:pPr>
            <w:r w:rsidRPr="002A2B05">
              <w:t xml:space="preserve">Tel.: </w:t>
            </w:r>
            <w:r w:rsidRPr="002A2B05">
              <w:rPr>
                <w:b/>
                <w:bCs/>
              </w:rPr>
              <w:t>06-80/204-292</w:t>
            </w:r>
          </w:p>
          <w:p w:rsidR="007940A8" w:rsidRPr="002A2B05" w:rsidRDefault="007940A8" w:rsidP="005141B0">
            <w:pPr>
              <w:ind w:right="72"/>
              <w:jc w:val="both"/>
            </w:pPr>
          </w:p>
          <w:p w:rsidR="007940A8" w:rsidRPr="002A2B05" w:rsidRDefault="007940A8" w:rsidP="005141B0">
            <w:pPr>
              <w:ind w:right="72"/>
              <w:jc w:val="both"/>
            </w:pPr>
            <w:r w:rsidRPr="002A2B05">
              <w:t>és információs elektronikus postacímén:</w:t>
            </w:r>
          </w:p>
          <w:p w:rsidR="007940A8" w:rsidRPr="002A2B05" w:rsidRDefault="007940A8" w:rsidP="005141B0">
            <w:pPr>
              <w:ind w:right="72"/>
              <w:jc w:val="both"/>
            </w:pPr>
            <w:r w:rsidRPr="002A2B05">
              <w:t xml:space="preserve">E-mail: </w:t>
            </w:r>
            <w:hyperlink r:id="rId10" w:history="1">
              <w:r w:rsidRPr="002A2B05">
                <w:rPr>
                  <w:color w:val="0000FF"/>
                  <w:u w:val="single"/>
                </w:rPr>
                <w:t>munkaved-info@ommf.gov.hu</w:t>
              </w:r>
            </w:hyperlink>
          </w:p>
        </w:tc>
      </w:tr>
    </w:tbl>
    <w:p w:rsidR="007940A8" w:rsidRPr="002A2B05" w:rsidRDefault="007940A8" w:rsidP="005141B0">
      <w:pPr>
        <w:ind w:right="72"/>
        <w:jc w:val="both"/>
      </w:pPr>
    </w:p>
    <w:p w:rsidR="007940A8" w:rsidRPr="002A2B05" w:rsidRDefault="007940A8" w:rsidP="005141B0">
      <w:pPr>
        <w:ind w:right="72"/>
        <w:jc w:val="both"/>
      </w:pPr>
      <w:r w:rsidRPr="002A2B05">
        <w:br w:type="page"/>
      </w:r>
    </w:p>
    <w:tbl>
      <w:tblPr>
        <w:tblW w:w="0" w:type="auto"/>
        <w:tblInd w:w="817" w:type="dxa"/>
        <w:tblCellMar>
          <w:left w:w="0" w:type="dxa"/>
          <w:right w:w="0" w:type="dxa"/>
        </w:tblCellMar>
        <w:tblLook w:val="00A0"/>
      </w:tblPr>
      <w:tblGrid>
        <w:gridCol w:w="8363"/>
      </w:tblGrid>
      <w:tr w:rsidR="007940A8" w:rsidRPr="002A2B05" w:rsidTr="00B12F17">
        <w:trPr>
          <w:cantSplit/>
        </w:trPr>
        <w:tc>
          <w:tcPr>
            <w:tcW w:w="8363" w:type="dxa"/>
            <w:tcMar>
              <w:top w:w="0" w:type="dxa"/>
              <w:left w:w="108" w:type="dxa"/>
              <w:bottom w:w="0" w:type="dxa"/>
              <w:right w:w="108" w:type="dxa"/>
            </w:tcMar>
            <w:vAlign w:val="center"/>
          </w:tcPr>
          <w:p w:rsidR="007940A8" w:rsidRPr="002A2B05" w:rsidRDefault="007940A8" w:rsidP="005141B0">
            <w:pPr>
              <w:ind w:right="72"/>
              <w:jc w:val="both"/>
              <w:rPr>
                <w:b/>
                <w:bCs/>
              </w:rPr>
            </w:pPr>
            <w:r w:rsidRPr="002A2B05">
              <w:rPr>
                <w:b/>
                <w:bCs/>
              </w:rPr>
              <w:t>MBFH Központja elérhetőségek</w:t>
            </w:r>
          </w:p>
        </w:tc>
      </w:tr>
      <w:tr w:rsidR="007940A8" w:rsidRPr="002A2B05" w:rsidTr="00B12F17">
        <w:trPr>
          <w:cantSplit/>
        </w:trPr>
        <w:tc>
          <w:tcPr>
            <w:tcW w:w="8363" w:type="dxa"/>
            <w:tcMar>
              <w:top w:w="0" w:type="dxa"/>
              <w:left w:w="108" w:type="dxa"/>
              <w:bottom w:w="0" w:type="dxa"/>
              <w:right w:w="108" w:type="dxa"/>
            </w:tcMar>
            <w:vAlign w:val="center"/>
          </w:tcPr>
          <w:p w:rsidR="007940A8" w:rsidRPr="002A2B05" w:rsidRDefault="007940A8" w:rsidP="005141B0">
            <w:pPr>
              <w:ind w:right="72"/>
              <w:jc w:val="both"/>
            </w:pPr>
            <w:r w:rsidRPr="002A2B05">
              <w:t>Bányászati Munkavédelem</w:t>
            </w:r>
          </w:p>
          <w:p w:rsidR="007940A8" w:rsidRPr="002A2B05" w:rsidRDefault="007940A8" w:rsidP="005141B0">
            <w:pPr>
              <w:ind w:right="72"/>
              <w:jc w:val="both"/>
            </w:pPr>
            <w:r w:rsidRPr="002A2B05">
              <w:t>1145 Budapest, Colombus u. 17-23.</w:t>
            </w:r>
          </w:p>
          <w:p w:rsidR="007940A8" w:rsidRPr="002A2B05" w:rsidRDefault="007940A8" w:rsidP="005141B0">
            <w:pPr>
              <w:ind w:right="72"/>
              <w:jc w:val="both"/>
            </w:pPr>
            <w:r w:rsidRPr="002A2B05">
              <w:t>1590 Budapest, Pf. 95.</w:t>
            </w:r>
          </w:p>
          <w:p w:rsidR="007940A8" w:rsidRPr="002A2B05" w:rsidRDefault="007940A8" w:rsidP="005141B0">
            <w:pPr>
              <w:ind w:right="72"/>
              <w:jc w:val="both"/>
            </w:pPr>
            <w:r w:rsidRPr="002A2B05">
              <w:rPr>
                <w:b/>
                <w:bCs/>
              </w:rPr>
              <w:t xml:space="preserve">Központi telefon: </w:t>
            </w:r>
            <w:r w:rsidRPr="002A2B05">
              <w:t>(+36-1) 301-2900</w:t>
            </w:r>
          </w:p>
          <w:p w:rsidR="007940A8" w:rsidRPr="002A2B05" w:rsidRDefault="007940A8" w:rsidP="005141B0">
            <w:pPr>
              <w:ind w:right="72"/>
              <w:jc w:val="both"/>
            </w:pPr>
            <w:hyperlink r:id="rId11" w:history="1">
              <w:r w:rsidRPr="002A2B05">
                <w:rPr>
                  <w:color w:val="0000FF"/>
                  <w:u w:val="single"/>
                </w:rPr>
                <w:t>hivatal@mbfh.hu</w:t>
              </w:r>
            </w:hyperlink>
          </w:p>
          <w:p w:rsidR="007940A8" w:rsidRPr="002A2B05" w:rsidRDefault="007940A8" w:rsidP="005141B0">
            <w:pPr>
              <w:ind w:right="72"/>
              <w:jc w:val="both"/>
            </w:pPr>
          </w:p>
          <w:p w:rsidR="007940A8" w:rsidRPr="002A2B05" w:rsidRDefault="007940A8" w:rsidP="005141B0">
            <w:pPr>
              <w:ind w:right="72"/>
              <w:jc w:val="both"/>
            </w:pPr>
            <w:r w:rsidRPr="002A2B05">
              <w:t>Zöld szám: 06 80 204 258</w:t>
            </w:r>
          </w:p>
        </w:tc>
      </w:tr>
      <w:tr w:rsidR="007940A8" w:rsidRPr="002A2B05" w:rsidTr="00B12F17">
        <w:trPr>
          <w:cantSplit/>
        </w:trPr>
        <w:tc>
          <w:tcPr>
            <w:tcW w:w="8363" w:type="dxa"/>
            <w:tcMar>
              <w:top w:w="0" w:type="dxa"/>
              <w:left w:w="108" w:type="dxa"/>
              <w:bottom w:w="0" w:type="dxa"/>
              <w:right w:w="108" w:type="dxa"/>
            </w:tcMar>
            <w:vAlign w:val="center"/>
          </w:tcPr>
          <w:p w:rsidR="007940A8" w:rsidRPr="002A2B05" w:rsidRDefault="007940A8" w:rsidP="005141B0">
            <w:pPr>
              <w:ind w:right="72"/>
              <w:jc w:val="both"/>
            </w:pPr>
            <w:r w:rsidRPr="002A2B05">
              <w:t>További információ végett a szolgáltatás vagy építési beruházás teljesítésének helye szerint illetékes területi MBFH szervezeti egység elérhetőségei megtalálhatóak:</w:t>
            </w:r>
          </w:p>
        </w:tc>
      </w:tr>
      <w:tr w:rsidR="007940A8" w:rsidRPr="002A2B05" w:rsidTr="00B12F17">
        <w:trPr>
          <w:cantSplit/>
        </w:trPr>
        <w:tc>
          <w:tcPr>
            <w:tcW w:w="8363" w:type="dxa"/>
            <w:tcMar>
              <w:top w:w="0" w:type="dxa"/>
              <w:left w:w="108" w:type="dxa"/>
              <w:bottom w:w="0" w:type="dxa"/>
              <w:right w:w="108" w:type="dxa"/>
            </w:tcMar>
            <w:vAlign w:val="center"/>
          </w:tcPr>
          <w:p w:rsidR="007940A8" w:rsidRPr="002A2B05" w:rsidRDefault="007940A8" w:rsidP="005141B0">
            <w:pPr>
              <w:ind w:right="72"/>
              <w:jc w:val="both"/>
              <w:rPr>
                <w:b/>
              </w:rPr>
            </w:pPr>
            <w:r w:rsidRPr="002A2B05">
              <w:rPr>
                <w:b/>
              </w:rPr>
              <w:t xml:space="preserve">MBFH területi szervek jegyzéke </w:t>
            </w:r>
          </w:p>
          <w:p w:rsidR="007940A8" w:rsidRPr="002A2B05" w:rsidRDefault="007940A8" w:rsidP="005141B0">
            <w:pPr>
              <w:ind w:right="72"/>
              <w:jc w:val="both"/>
            </w:pPr>
            <w:r w:rsidRPr="002A2B05">
              <w:t>(MFBH Hivatalos Honlapja - közérdekű adatok)</w:t>
            </w:r>
          </w:p>
          <w:p w:rsidR="007940A8" w:rsidRPr="002A2B05" w:rsidRDefault="007940A8" w:rsidP="005141B0">
            <w:pPr>
              <w:ind w:right="72"/>
              <w:jc w:val="both"/>
            </w:pPr>
            <w:hyperlink r:id="rId12" w:history="1">
              <w:r w:rsidRPr="002A2B05">
                <w:rPr>
                  <w:color w:val="0000FF"/>
                  <w:u w:val="single"/>
                </w:rPr>
                <w:t>www.mbfh.hu</w:t>
              </w:r>
            </w:hyperlink>
            <w:r w:rsidRPr="002A2B05">
              <w:t xml:space="preserve"> </w:t>
            </w:r>
          </w:p>
        </w:tc>
      </w:tr>
    </w:tbl>
    <w:p w:rsidR="007940A8" w:rsidRPr="002A2B05" w:rsidRDefault="007940A8" w:rsidP="005141B0">
      <w:pPr>
        <w:ind w:right="72"/>
        <w:jc w:val="both"/>
      </w:pPr>
    </w:p>
    <w:p w:rsidR="007940A8" w:rsidRPr="002A2B05" w:rsidRDefault="007940A8" w:rsidP="005141B0">
      <w:pPr>
        <w:spacing w:before="120" w:after="120"/>
        <w:ind w:left="-142"/>
        <w:jc w:val="both"/>
      </w:pPr>
    </w:p>
    <w:p w:rsidR="007940A8" w:rsidRPr="002A2B05" w:rsidRDefault="007940A8" w:rsidP="005141B0">
      <w:pPr>
        <w:numPr>
          <w:ilvl w:val="0"/>
          <w:numId w:val="1"/>
        </w:numPr>
        <w:shd w:val="clear" w:color="auto" w:fill="F2F2F2"/>
        <w:ind w:right="-6"/>
        <w:contextualSpacing/>
        <w:jc w:val="center"/>
        <w:outlineLvl w:val="1"/>
        <w:rPr>
          <w:b/>
          <w:smallCaps/>
          <w:shadow/>
        </w:rPr>
      </w:pPr>
      <w:bookmarkStart w:id="14" w:name="_Toc213309049"/>
      <w:bookmarkStart w:id="15" w:name="_Toc213312467"/>
      <w:bookmarkStart w:id="16" w:name="_Toc275354676"/>
      <w:r w:rsidRPr="002A2B05">
        <w:rPr>
          <w:b/>
          <w:smallCaps/>
          <w:shadow/>
        </w:rPr>
        <w:t>A dokumentáció átvételének teljessége, pontossága</w:t>
      </w:r>
      <w:bookmarkEnd w:id="14"/>
      <w:bookmarkEnd w:id="15"/>
      <w:bookmarkEnd w:id="16"/>
    </w:p>
    <w:p w:rsidR="007940A8" w:rsidRPr="002A2B05" w:rsidRDefault="007940A8" w:rsidP="005141B0">
      <w:pPr>
        <w:spacing w:before="120" w:after="120"/>
        <w:ind w:left="-142"/>
        <w:jc w:val="both"/>
      </w:pPr>
    </w:p>
    <w:p w:rsidR="007940A8" w:rsidRPr="002A2B05" w:rsidRDefault="007940A8" w:rsidP="005141B0">
      <w:pPr>
        <w:spacing w:before="120" w:after="120"/>
        <w:jc w:val="both"/>
      </w:pPr>
      <w:r w:rsidRPr="002A2B05">
        <w:t>A dokumentációt átvevő felelős azért, hogy ellenőrizze a dokumentáció teljes átvételét. Ajánlatkérőnek semmilyen kifogást nem áll módjában elfogadni, melynek az indoka, hogy a dokumentációt átvevő elmulasztotta a dokumentáció valamely részének átvételét. Felhívjuk a gazdasági szereplők figyelmét, hogy a jelen dokumentáció részét képezi – az ÚTMUTATÓ, a SZERZŐDÉS TERVEZET, valamint a NYILATKOZATMINTÁKON kívül – az ajánlatkérő által elkészített MŰSZAKI LEÍRÁS is.</w:t>
      </w:r>
    </w:p>
    <w:p w:rsidR="007940A8" w:rsidRPr="002A2B05" w:rsidRDefault="007940A8" w:rsidP="005141B0">
      <w:pPr>
        <w:spacing w:before="120" w:after="120"/>
        <w:ind w:left="-142"/>
        <w:jc w:val="both"/>
      </w:pPr>
    </w:p>
    <w:p w:rsidR="007940A8" w:rsidRPr="002A2B05" w:rsidRDefault="007940A8" w:rsidP="005141B0">
      <w:pPr>
        <w:numPr>
          <w:ilvl w:val="0"/>
          <w:numId w:val="1"/>
        </w:numPr>
        <w:shd w:val="clear" w:color="auto" w:fill="F2F2F2"/>
        <w:ind w:right="-6"/>
        <w:contextualSpacing/>
        <w:jc w:val="center"/>
        <w:outlineLvl w:val="1"/>
        <w:rPr>
          <w:b/>
          <w:smallCaps/>
          <w:shadow/>
        </w:rPr>
      </w:pPr>
      <w:bookmarkStart w:id="17" w:name="_Toc213312468"/>
      <w:bookmarkStart w:id="18" w:name="_Toc275354677"/>
      <w:r w:rsidRPr="002A2B05">
        <w:rPr>
          <w:b/>
          <w:smallCaps/>
          <w:shadow/>
        </w:rPr>
        <w:t>Az ajánlat módosítása</w:t>
      </w:r>
      <w:bookmarkEnd w:id="17"/>
      <w:bookmarkEnd w:id="18"/>
    </w:p>
    <w:p w:rsidR="007940A8" w:rsidRPr="002A2B05" w:rsidRDefault="007940A8" w:rsidP="005141B0">
      <w:pPr>
        <w:spacing w:before="120" w:after="120"/>
        <w:ind w:left="-142"/>
        <w:jc w:val="both"/>
      </w:pPr>
    </w:p>
    <w:p w:rsidR="007940A8" w:rsidRPr="002A2B05" w:rsidRDefault="007940A8" w:rsidP="002E6774">
      <w:pPr>
        <w:pStyle w:val="Doksihoz"/>
        <w:numPr>
          <w:ilvl w:val="1"/>
          <w:numId w:val="24"/>
        </w:numPr>
        <w:tabs>
          <w:tab w:val="clear" w:pos="705"/>
          <w:tab w:val="left" w:pos="426"/>
        </w:tabs>
        <w:ind w:left="426" w:hanging="422"/>
      </w:pPr>
      <w:r w:rsidRPr="002A2B05">
        <w:t>Az ajánlattevő az ajánlattételi határidő lejártáig módosíthatja (vagy vonhatja vissza) ajánlatát.</w:t>
      </w:r>
    </w:p>
    <w:p w:rsidR="007940A8" w:rsidRPr="002A2B05" w:rsidRDefault="007940A8" w:rsidP="009063E7">
      <w:pPr>
        <w:numPr>
          <w:ilvl w:val="1"/>
          <w:numId w:val="33"/>
        </w:numPr>
        <w:tabs>
          <w:tab w:val="left" w:pos="426"/>
        </w:tabs>
        <w:spacing w:before="120" w:after="120"/>
        <w:ind w:left="426" w:hanging="422"/>
        <w:jc w:val="both"/>
      </w:pPr>
      <w:r w:rsidRPr="002A2B05">
        <w:t>Ajánlatkérő a benyújtott ajánlatokat — tekintettel a Kbt. 34. § (2) bekezdésére — sem részekben, sem egészében nem tudja visszaszolgáltatni.</w:t>
      </w:r>
    </w:p>
    <w:p w:rsidR="007940A8" w:rsidRPr="002A2B05" w:rsidRDefault="007940A8" w:rsidP="009063E7">
      <w:pPr>
        <w:numPr>
          <w:ilvl w:val="1"/>
          <w:numId w:val="33"/>
        </w:numPr>
        <w:tabs>
          <w:tab w:val="left" w:pos="426"/>
        </w:tabs>
        <w:spacing w:before="120" w:after="120"/>
        <w:ind w:left="426" w:hanging="422"/>
        <w:jc w:val="both"/>
      </w:pPr>
      <w:r w:rsidRPr="002A2B05">
        <w:t>Amennyiben ajánlattevő az ajánlattételi határidő lejárta után módosítja, vagy visszavonja az ajánlatát, az a Kbt. 83. § (7) bekezdése szerinti ajánlati kötöttség megsértésének tekintendő, melynek következménye az ajánlat érvénytelenné nyilvánítása.</w:t>
      </w:r>
    </w:p>
    <w:p w:rsidR="007940A8" w:rsidRPr="002A2B05" w:rsidRDefault="007940A8" w:rsidP="005141B0">
      <w:pPr>
        <w:spacing w:before="120" w:after="120"/>
        <w:ind w:left="-142"/>
        <w:jc w:val="both"/>
      </w:pPr>
      <w:r w:rsidRPr="002A2B05">
        <w:br w:type="page"/>
      </w:r>
    </w:p>
    <w:p w:rsidR="007940A8" w:rsidRPr="002A2B05" w:rsidRDefault="007940A8" w:rsidP="005141B0">
      <w:pPr>
        <w:numPr>
          <w:ilvl w:val="0"/>
          <w:numId w:val="1"/>
        </w:numPr>
        <w:shd w:val="clear" w:color="auto" w:fill="F2F2F2"/>
        <w:ind w:right="-6"/>
        <w:contextualSpacing/>
        <w:jc w:val="center"/>
        <w:outlineLvl w:val="1"/>
        <w:rPr>
          <w:b/>
          <w:smallCaps/>
          <w:shadow/>
        </w:rPr>
      </w:pPr>
      <w:bookmarkStart w:id="19" w:name="_Toc213312469"/>
      <w:bookmarkStart w:id="20" w:name="_Toc275354678"/>
      <w:r w:rsidRPr="002A2B05">
        <w:rPr>
          <w:b/>
          <w:smallCaps/>
          <w:shadow/>
        </w:rPr>
        <w:t>A kiegészítő tájékoztatás</w:t>
      </w:r>
      <w:bookmarkEnd w:id="19"/>
      <w:bookmarkEnd w:id="20"/>
    </w:p>
    <w:p w:rsidR="007940A8" w:rsidRPr="002A2B05" w:rsidRDefault="007940A8" w:rsidP="005141B0">
      <w:pPr>
        <w:spacing w:before="120" w:after="120"/>
        <w:ind w:left="-142"/>
        <w:jc w:val="both"/>
      </w:pPr>
    </w:p>
    <w:p w:rsidR="007940A8" w:rsidRPr="002A2B05" w:rsidRDefault="007940A8" w:rsidP="002E6774">
      <w:pPr>
        <w:keepLines/>
        <w:numPr>
          <w:ilvl w:val="1"/>
          <w:numId w:val="12"/>
        </w:numPr>
        <w:tabs>
          <w:tab w:val="num" w:pos="426"/>
        </w:tabs>
        <w:spacing w:before="120" w:after="120" w:line="276" w:lineRule="auto"/>
        <w:ind w:left="426" w:hanging="426"/>
        <w:jc w:val="both"/>
      </w:pPr>
      <w:r w:rsidRPr="002A2B05">
        <w:t>A tájékoztatást igénylő gazdasági szereplő a felhívásban megadott elérhetőségre közvetlenül benyújtott vagy postai kézbesítéssel küldött levélben vagy telefaxon (vagy a Kbt. 35. § (4) bekezdésének megfelelő elektronikus úton) fordulhat kiegészítő tájékoztatásért az ajánlatkérőhöz, aki az ajánlattételi határidő lejárta előtt ésszerű időben adja meg a válaszokat.</w:t>
      </w:r>
    </w:p>
    <w:p w:rsidR="007940A8" w:rsidRPr="002A2B05" w:rsidRDefault="007940A8" w:rsidP="002E6774">
      <w:pPr>
        <w:keepLines/>
        <w:numPr>
          <w:ilvl w:val="1"/>
          <w:numId w:val="12"/>
        </w:numPr>
        <w:tabs>
          <w:tab w:val="num" w:pos="426"/>
        </w:tabs>
        <w:spacing w:before="120" w:after="120" w:line="276" w:lineRule="auto"/>
        <w:ind w:left="426" w:hanging="426"/>
        <w:jc w:val="both"/>
      </w:pPr>
      <w:r w:rsidRPr="002A2B05">
        <w:t xml:space="preserve">A kiegészítő tájékoztatás iránti kérelmüket a fentiekben meghatározottak mellett – a könnyebb feldolgozhatóság érdekében – kérjük szerkeszthető, „*.doc” formátumban is megküldeni a </w:t>
      </w:r>
      <w:r>
        <w:t>Ajánlatkérő</w:t>
      </w:r>
      <w:r w:rsidRPr="002A2B05">
        <w:t>n</w:t>
      </w:r>
      <w:r>
        <w:t>e</w:t>
      </w:r>
      <w:r w:rsidRPr="002A2B05">
        <w:t xml:space="preserve">k a jelen dokumentáció I.1) pontjában megjelölt e-mail címére. Felhívjuk a gazdasági szereplők figyelmét, hogy a Kbt. szabályozása értelmében a </w:t>
      </w:r>
      <w:r>
        <w:t>Ajánlatkérő</w:t>
      </w:r>
      <w:r w:rsidRPr="002A2B05">
        <w:t xml:space="preserve"> alkalmazottai nem jogosultak az eljárással kapcsolatosan szóban (pl. személyesen, vagy telefon útján) felvilágosítást adni, erre tekintettel az ilyen mó</w:t>
      </w:r>
      <w:r>
        <w:t>don érkező megkeresésre a Ajánlatkérő</w:t>
      </w:r>
      <w:r w:rsidRPr="002A2B05">
        <w:t xml:space="preserve"> a válaszadást megtagadja.</w:t>
      </w:r>
    </w:p>
    <w:p w:rsidR="007940A8" w:rsidRPr="002A2B05" w:rsidRDefault="007940A8" w:rsidP="009063E7">
      <w:pPr>
        <w:keepLines/>
        <w:numPr>
          <w:ilvl w:val="1"/>
          <w:numId w:val="33"/>
        </w:numPr>
        <w:tabs>
          <w:tab w:val="num" w:pos="705"/>
        </w:tabs>
        <w:spacing w:before="120" w:after="120" w:line="276" w:lineRule="auto"/>
        <w:ind w:left="426" w:hanging="426"/>
        <w:jc w:val="both"/>
      </w:pPr>
      <w:r w:rsidRPr="002A2B05">
        <w:t xml:space="preserve">Ajánlatkérő a műszaki leírást és a szerződéses feltételeket érintő esetleges ajánlattevői módosítási javaslatokat a kiegészítő tájékoztatás kérése során nem vár, ezek megtételére a tárgyalás során van lehetőség. Kérjük a gazdasági szereplőket, hogy kizárólag a Kbt. 45. §-ának megfelelő tartalommal, a megfelelő ajánlattétel érdekében, </w:t>
      </w:r>
      <w:r w:rsidRPr="002A2B05">
        <w:rPr>
          <w:b/>
          <w:u w:val="single"/>
        </w:rPr>
        <w:t>a felhívásban és a dokumentációban foglaltakkal kapcsolatban</w:t>
      </w:r>
      <w:r w:rsidRPr="002A2B05">
        <w:t xml:space="preserve"> tegyék fel kérdéseiket. Ajánlatkérő felhívja a gazdasági szereplők figyelmét arra, hogy a Kbt. 45. §-a alapján az ajánlatkérőnek nincsen felhatalmazása a Kbt. egyes rendelkezéseivel kapcsolatosan értelmező tájékoztatást adni. A Kbt., valamint a közbeszerzésekkel összefüggő egyéb jogszabályok értelmezésével kapcsolatban elsősorban a </w:t>
      </w:r>
      <w:hyperlink r:id="rId13" w:history="1">
        <w:r w:rsidRPr="002A2B05">
          <w:t>Közigazgatási és Igazságügyi Minisztérium</w:t>
        </w:r>
      </w:hyperlink>
      <w:r w:rsidRPr="002A2B05">
        <w:t>, valamint a Közbeszerzési Hatóság adhat felvilágosítást.</w:t>
      </w:r>
    </w:p>
    <w:p w:rsidR="007940A8" w:rsidRPr="002A2B05" w:rsidRDefault="007940A8" w:rsidP="009063E7">
      <w:pPr>
        <w:keepLines/>
        <w:numPr>
          <w:ilvl w:val="1"/>
          <w:numId w:val="33"/>
        </w:numPr>
        <w:tabs>
          <w:tab w:val="num" w:pos="705"/>
        </w:tabs>
        <w:spacing w:before="120" w:after="120" w:line="276" w:lineRule="auto"/>
        <w:ind w:left="426" w:hanging="426"/>
        <w:jc w:val="both"/>
      </w:pPr>
      <w:r w:rsidRPr="002A2B05">
        <w:t>A postai küldemények elirányításából, elvesztéséből eredő összes kockázat a gazdasági szereplőt terheli.</w:t>
      </w:r>
    </w:p>
    <w:p w:rsidR="007940A8" w:rsidRPr="002A2B05" w:rsidRDefault="007940A8" w:rsidP="009063E7">
      <w:pPr>
        <w:keepLines/>
        <w:numPr>
          <w:ilvl w:val="1"/>
          <w:numId w:val="33"/>
        </w:numPr>
        <w:tabs>
          <w:tab w:val="num" w:pos="705"/>
        </w:tabs>
        <w:spacing w:before="120" w:after="120" w:line="276" w:lineRule="auto"/>
        <w:ind w:left="426" w:hanging="426"/>
        <w:jc w:val="both"/>
      </w:pPr>
      <w:r w:rsidRPr="002A2B05">
        <w:t xml:space="preserve">Ajánlatkérő – a gazdasági szereplők egyidejű értesítése mellett – írásban (fax, e-mail útján) válaszol a felhívásban és a dokumentációban foglaltakkal kapcsolatos minden egyes kérdésre, és a tájékoztatás teljes tartalmát a gazdasági szereplők számára hozzáférhetővé teszi a Ajánlatkérő címén. A kiegészítő tájékoztatás – előzetes telefonos időpont egyeztetése alapján – teljes terjedelemben megtekinthető a </w:t>
      </w:r>
      <w:r>
        <w:t>Ajánlatkérő</w:t>
      </w:r>
      <w:r w:rsidRPr="002A2B05">
        <w:t xml:space="preserve"> címén.</w:t>
      </w:r>
    </w:p>
    <w:p w:rsidR="007940A8" w:rsidRPr="002A2B05" w:rsidRDefault="007940A8" w:rsidP="009063E7">
      <w:pPr>
        <w:keepLines/>
        <w:numPr>
          <w:ilvl w:val="1"/>
          <w:numId w:val="33"/>
        </w:numPr>
        <w:tabs>
          <w:tab w:val="num" w:pos="705"/>
        </w:tabs>
        <w:spacing w:before="120" w:after="120" w:line="276" w:lineRule="auto"/>
        <w:ind w:left="426" w:hanging="426"/>
        <w:jc w:val="both"/>
      </w:pPr>
      <w:r w:rsidRPr="002A2B05">
        <w:t>A gazdasági szereplő által feltett kérdések, és az ajánlatkérő által kézbesített kiegészítő tájékoztatások a dokumentáció részeivé válnak.</w:t>
      </w:r>
    </w:p>
    <w:p w:rsidR="007940A8" w:rsidRPr="002A2B05" w:rsidRDefault="007940A8" w:rsidP="009063E7">
      <w:pPr>
        <w:keepLines/>
        <w:spacing w:before="120" w:after="120" w:line="276" w:lineRule="auto"/>
        <w:ind w:left="785"/>
        <w:jc w:val="both"/>
      </w:pPr>
    </w:p>
    <w:p w:rsidR="007940A8" w:rsidRPr="002A2B05" w:rsidRDefault="007940A8" w:rsidP="009063E7">
      <w:pPr>
        <w:keepLines/>
        <w:spacing w:before="120" w:after="120" w:line="276" w:lineRule="auto"/>
        <w:ind w:left="785"/>
        <w:jc w:val="both"/>
      </w:pPr>
    </w:p>
    <w:p w:rsidR="007940A8" w:rsidRPr="002A2B05" w:rsidRDefault="007940A8" w:rsidP="009063E7">
      <w:pPr>
        <w:keepLines/>
        <w:spacing w:before="120" w:after="120" w:line="276" w:lineRule="auto"/>
        <w:ind w:left="785"/>
        <w:jc w:val="both"/>
      </w:pPr>
    </w:p>
    <w:p w:rsidR="007940A8" w:rsidRDefault="007940A8" w:rsidP="009063E7">
      <w:pPr>
        <w:keepLines/>
        <w:spacing w:before="120" w:after="120" w:line="276" w:lineRule="auto"/>
        <w:ind w:left="785"/>
        <w:jc w:val="both"/>
      </w:pPr>
    </w:p>
    <w:p w:rsidR="007940A8" w:rsidRDefault="007940A8" w:rsidP="009063E7">
      <w:pPr>
        <w:keepLines/>
        <w:spacing w:before="120" w:after="120" w:line="276" w:lineRule="auto"/>
        <w:ind w:left="785"/>
        <w:jc w:val="both"/>
      </w:pPr>
    </w:p>
    <w:p w:rsidR="007940A8" w:rsidRPr="002A2B05" w:rsidRDefault="007940A8" w:rsidP="009063E7">
      <w:pPr>
        <w:keepLines/>
        <w:spacing w:before="120" w:after="120" w:line="276" w:lineRule="auto"/>
        <w:ind w:left="785"/>
        <w:jc w:val="both"/>
      </w:pPr>
    </w:p>
    <w:p w:rsidR="007940A8" w:rsidRPr="002A2B05" w:rsidRDefault="007940A8" w:rsidP="005141B0">
      <w:pPr>
        <w:keepLines/>
        <w:numPr>
          <w:ilvl w:val="0"/>
          <w:numId w:val="1"/>
        </w:numPr>
        <w:shd w:val="clear" w:color="auto" w:fill="F2F2F2"/>
        <w:tabs>
          <w:tab w:val="num" w:pos="705"/>
        </w:tabs>
        <w:spacing w:before="120" w:after="120" w:line="276" w:lineRule="auto"/>
        <w:ind w:right="-6"/>
        <w:contextualSpacing/>
        <w:jc w:val="center"/>
        <w:outlineLvl w:val="1"/>
        <w:rPr>
          <w:b/>
          <w:smallCaps/>
          <w:shadow/>
        </w:rPr>
      </w:pPr>
      <w:bookmarkStart w:id="21" w:name="_Toc213312470"/>
      <w:bookmarkStart w:id="22" w:name="_Toc275354679"/>
      <w:r w:rsidRPr="002A2B05">
        <w:rPr>
          <w:b/>
          <w:smallCaps/>
          <w:shadow/>
        </w:rPr>
        <w:t>Az ajánlattétellel kapcsolatos költségek</w:t>
      </w:r>
      <w:bookmarkEnd w:id="21"/>
      <w:bookmarkEnd w:id="22"/>
    </w:p>
    <w:p w:rsidR="007940A8" w:rsidRPr="002A2B05" w:rsidRDefault="007940A8" w:rsidP="005141B0">
      <w:pPr>
        <w:spacing w:before="120" w:after="120"/>
        <w:ind w:left="-142"/>
        <w:jc w:val="both"/>
      </w:pPr>
    </w:p>
    <w:p w:rsidR="007940A8" w:rsidRPr="002A2B05" w:rsidRDefault="007940A8" w:rsidP="002E6774">
      <w:pPr>
        <w:keepLines/>
        <w:numPr>
          <w:ilvl w:val="1"/>
          <w:numId w:val="13"/>
        </w:numPr>
        <w:tabs>
          <w:tab w:val="num" w:pos="426"/>
        </w:tabs>
        <w:spacing w:before="120" w:after="120" w:line="276" w:lineRule="auto"/>
        <w:ind w:left="426" w:hanging="426"/>
        <w:jc w:val="both"/>
      </w:pPr>
      <w:r w:rsidRPr="002A2B05">
        <w:t>A dokumentáció átvételével, az ajánlat elkészítésével és benyújtásával kapcsolatban felmerülő összes költséget az ajánlattevőnek kell viselnie. Az ajánlattevő által kidolgozott ajánlatért ellenérték nem igényelhető.</w:t>
      </w:r>
    </w:p>
    <w:p w:rsidR="007940A8" w:rsidRPr="002A2B05" w:rsidRDefault="007940A8" w:rsidP="002E6774">
      <w:pPr>
        <w:keepLines/>
        <w:numPr>
          <w:ilvl w:val="1"/>
          <w:numId w:val="6"/>
        </w:numPr>
        <w:tabs>
          <w:tab w:val="num" w:pos="426"/>
        </w:tabs>
        <w:spacing w:before="120" w:after="120" w:line="276" w:lineRule="auto"/>
        <w:ind w:left="426" w:hanging="426"/>
        <w:jc w:val="both"/>
      </w:pPr>
      <w:r w:rsidRPr="002A2B05">
        <w:rPr>
          <w:lang w:eastAsia="en-GB"/>
        </w:rPr>
        <w:t>Ajánlatkérő a benyújtott ajánlatokat nem tudja visszaszolgáltatni sem egészében, sem részeiben (különös tekintettel pl. az ajánlati biztosítékra vonatkozó bankgarancia dokumentumra), az ajánlatot Ajánlatkérőnek a Kbt. 34. § (2) bekezdése szerint öt évig meg kell őriznie.</w:t>
      </w:r>
    </w:p>
    <w:p w:rsidR="007940A8" w:rsidRPr="002A2B05" w:rsidRDefault="007940A8" w:rsidP="005141B0">
      <w:pPr>
        <w:spacing w:before="120" w:after="120"/>
        <w:ind w:left="-142"/>
        <w:jc w:val="both"/>
      </w:pPr>
    </w:p>
    <w:p w:rsidR="007940A8" w:rsidRPr="002A2B05" w:rsidRDefault="007940A8" w:rsidP="005141B0">
      <w:pPr>
        <w:numPr>
          <w:ilvl w:val="0"/>
          <w:numId w:val="1"/>
        </w:numPr>
        <w:shd w:val="clear" w:color="auto" w:fill="F2F2F2"/>
        <w:ind w:right="-6"/>
        <w:contextualSpacing/>
        <w:jc w:val="center"/>
        <w:outlineLvl w:val="1"/>
        <w:rPr>
          <w:b/>
          <w:smallCaps/>
          <w:shadow/>
        </w:rPr>
      </w:pPr>
      <w:bookmarkStart w:id="23" w:name="_Toc213312471"/>
      <w:bookmarkStart w:id="24" w:name="_Ref231714424"/>
      <w:bookmarkStart w:id="25" w:name="_Toc275354680"/>
      <w:r w:rsidRPr="002A2B05">
        <w:rPr>
          <w:b/>
          <w:smallCaps/>
          <w:shadow/>
        </w:rPr>
        <w:t>Közös ajánlattétel</w:t>
      </w:r>
      <w:bookmarkEnd w:id="23"/>
      <w:bookmarkEnd w:id="24"/>
      <w:bookmarkEnd w:id="25"/>
    </w:p>
    <w:p w:rsidR="007940A8" w:rsidRPr="002A2B05" w:rsidRDefault="007940A8" w:rsidP="005141B0">
      <w:pPr>
        <w:spacing w:before="120" w:after="120"/>
        <w:ind w:left="-142"/>
        <w:jc w:val="both"/>
      </w:pPr>
    </w:p>
    <w:p w:rsidR="007940A8" w:rsidRPr="002A2B05" w:rsidRDefault="007940A8" w:rsidP="002E6774">
      <w:pPr>
        <w:keepLines/>
        <w:numPr>
          <w:ilvl w:val="1"/>
          <w:numId w:val="14"/>
        </w:numPr>
        <w:tabs>
          <w:tab w:val="num" w:pos="426"/>
        </w:tabs>
        <w:spacing w:before="120" w:after="120" w:line="276" w:lineRule="auto"/>
        <w:ind w:left="426" w:hanging="426"/>
        <w:jc w:val="both"/>
      </w:pPr>
      <w:r w:rsidRPr="002A2B05">
        <w:rPr>
          <w:iCs/>
        </w:rPr>
        <w:t>A Kbt. 26. §-a értelmében, amennyiben egy gazdasági szereplő a közbeszerzés értékének huszonöt százalékát meghaladó mértékben fog közvetlenül részt venni a szerződés – részajánlat-tételi lehetőség biztosítása esetén egy részre vonatkozó szerződés – teljesítésében, akkor nem lehet alvállalkozónak minősíteni, hanem az ajánlatban és a szerződés teljesítése során közös ajánlattevőként kell hogy szerepeljen.</w:t>
      </w:r>
    </w:p>
    <w:p w:rsidR="007940A8" w:rsidRPr="002A2B05" w:rsidRDefault="007940A8" w:rsidP="002E6774">
      <w:pPr>
        <w:keepLines/>
        <w:numPr>
          <w:ilvl w:val="1"/>
          <w:numId w:val="6"/>
        </w:numPr>
        <w:tabs>
          <w:tab w:val="num" w:pos="426"/>
        </w:tabs>
        <w:spacing w:before="120" w:after="120" w:line="276" w:lineRule="auto"/>
        <w:ind w:left="426" w:hanging="426"/>
        <w:jc w:val="both"/>
      </w:pPr>
      <w:r w:rsidRPr="002A2B05">
        <w:t>Közös ajánlattétel esetén az ajánlattételnek meg kell felelnie a Kbt. 25. §-ában foglalt feltételeknek, így különösen:</w:t>
      </w:r>
    </w:p>
    <w:p w:rsidR="007940A8" w:rsidRPr="002A2B05" w:rsidRDefault="007940A8" w:rsidP="002E6774">
      <w:pPr>
        <w:numPr>
          <w:ilvl w:val="0"/>
          <w:numId w:val="15"/>
        </w:numPr>
        <w:tabs>
          <w:tab w:val="left" w:pos="851"/>
        </w:tabs>
        <w:spacing w:before="120" w:after="120"/>
        <w:ind w:left="851" w:hanging="426"/>
        <w:jc w:val="both"/>
      </w:pPr>
      <w:r w:rsidRPr="002A2B05">
        <w:t>a közös ajánlattevők kötelesek maguk közül egy, a közbeszerzési eljárásban a közös ajánlattevők nevében eljárni jogosult képviselőt megjelölni;</w:t>
      </w:r>
    </w:p>
    <w:p w:rsidR="007940A8" w:rsidRPr="002A2B05" w:rsidRDefault="007940A8" w:rsidP="002E6774">
      <w:pPr>
        <w:numPr>
          <w:ilvl w:val="0"/>
          <w:numId w:val="15"/>
        </w:numPr>
        <w:tabs>
          <w:tab w:val="left" w:pos="851"/>
        </w:tabs>
        <w:spacing w:before="120" w:after="120"/>
        <w:ind w:left="851" w:hanging="426"/>
        <w:jc w:val="both"/>
      </w:pPr>
      <w:r w:rsidRPr="002A2B05">
        <w:t>a közös ajánlattevők csoportjának képviseletében tett minden nyilatkozatnak egyértelműen tartalmaznia kell a közös ajánlattevők megjelölését;</w:t>
      </w:r>
    </w:p>
    <w:p w:rsidR="007940A8" w:rsidRPr="002A2B05" w:rsidRDefault="007940A8" w:rsidP="002E6774">
      <w:pPr>
        <w:numPr>
          <w:ilvl w:val="0"/>
          <w:numId w:val="15"/>
        </w:numPr>
        <w:tabs>
          <w:tab w:val="left" w:pos="851"/>
        </w:tabs>
        <w:spacing w:before="120" w:after="120"/>
        <w:ind w:left="851" w:hanging="426"/>
        <w:jc w:val="both"/>
      </w:pPr>
      <w:r w:rsidRPr="002A2B05">
        <w:t>a közös ajánlattevők a szerződés teljesítéséért az ajánlatkérő felé egyetemlegesen felelnek;</w:t>
      </w:r>
    </w:p>
    <w:p w:rsidR="007940A8" w:rsidRPr="002A2B05" w:rsidRDefault="007940A8" w:rsidP="002E6774">
      <w:pPr>
        <w:numPr>
          <w:ilvl w:val="0"/>
          <w:numId w:val="15"/>
        </w:numPr>
        <w:tabs>
          <w:tab w:val="left" w:pos="851"/>
        </w:tabs>
        <w:spacing w:before="120" w:after="120"/>
        <w:ind w:left="851" w:hanging="426"/>
        <w:jc w:val="both"/>
      </w:pPr>
      <w:r w:rsidRPr="002A2B05">
        <w:t>az egy közös ajánlatot benyújtó gazdasági szereplő(k) személyében az ajánlattételi határidő lejárta után változás nem következhet be.</w:t>
      </w:r>
    </w:p>
    <w:p w:rsidR="007940A8" w:rsidRPr="002A2B05" w:rsidRDefault="007940A8" w:rsidP="009063E7">
      <w:pPr>
        <w:keepLines/>
        <w:numPr>
          <w:ilvl w:val="1"/>
          <w:numId w:val="33"/>
        </w:numPr>
        <w:tabs>
          <w:tab w:val="num" w:pos="705"/>
        </w:tabs>
        <w:spacing w:before="120" w:after="120" w:line="276" w:lineRule="auto"/>
        <w:ind w:left="425" w:hanging="425"/>
        <w:jc w:val="both"/>
      </w:pPr>
      <w:r w:rsidRPr="002A2B05">
        <w:t>Ajánlatkérő felhívja a közös ajánlattevők figyelmét, hogy kizárólag a képviselő ajánlattevő részére küldi meg a Kbt. által előírt és egyéb értesítéseket, tájékoztatásokat, felhívásokat. A közös ajánlattevők felelőssége, hogy az egymás közötti kommunikációt megfelelően rendezzék. A képviselő ajánlattevő részére kézbesített dokumentumok, valamennyi közös ajánlattevő részére kézbesítettnek tekintendők. A megfelelő kézbesítés érdekében az ajánlatban meg kell adni a képviselő ajánlattevő kapcsolattartásra megjelölt elérhetőségeit.</w:t>
      </w:r>
    </w:p>
    <w:p w:rsidR="007940A8" w:rsidRPr="002A2B05" w:rsidRDefault="007940A8" w:rsidP="009063E7">
      <w:pPr>
        <w:keepLines/>
        <w:numPr>
          <w:ilvl w:val="1"/>
          <w:numId w:val="33"/>
        </w:numPr>
        <w:tabs>
          <w:tab w:val="num" w:pos="705"/>
        </w:tabs>
        <w:spacing w:before="120" w:after="120" w:line="276" w:lineRule="auto"/>
        <w:ind w:left="426" w:hanging="426"/>
        <w:jc w:val="both"/>
      </w:pPr>
      <w:r w:rsidRPr="002A2B05">
        <w:t>Felhívjuk a tisztelt közös ajánlattevők figyelmét, hogy az egyes nyilatkozatok megtételénél különös figyelmet fordítsanak arra, hogy a nyilatkozatok – amennyiben az szükséges – valamennyi közös ajánlattevőre kiterjedjenek. Úgyszintén fokozott figyelemmel járjanak el a kizáró okokra, az alkalmassági feltételekre vonatkozó és egyéb igazolások csatolásakor.</w:t>
      </w:r>
    </w:p>
    <w:p w:rsidR="007940A8" w:rsidRPr="002A2B05" w:rsidRDefault="007940A8" w:rsidP="005141B0"/>
    <w:p w:rsidR="007940A8" w:rsidRPr="002A2B05" w:rsidRDefault="007940A8" w:rsidP="005141B0">
      <w:pPr>
        <w:numPr>
          <w:ilvl w:val="0"/>
          <w:numId w:val="1"/>
        </w:numPr>
        <w:shd w:val="clear" w:color="auto" w:fill="F2F2F2"/>
        <w:ind w:right="-6"/>
        <w:contextualSpacing/>
        <w:jc w:val="center"/>
        <w:outlineLvl w:val="1"/>
        <w:rPr>
          <w:b/>
          <w:smallCaps/>
          <w:shadow/>
        </w:rPr>
      </w:pPr>
      <w:bookmarkStart w:id="26" w:name="_Toc213312473"/>
      <w:bookmarkStart w:id="27" w:name="_Toc275354681"/>
      <w:r w:rsidRPr="002A2B05">
        <w:rPr>
          <w:b/>
          <w:smallCaps/>
          <w:shadow/>
        </w:rPr>
        <w:t>Az ajánlatot alkotó dokumentumok</w:t>
      </w:r>
      <w:bookmarkEnd w:id="26"/>
      <w:bookmarkEnd w:id="27"/>
    </w:p>
    <w:p w:rsidR="007940A8" w:rsidRPr="002A2B05" w:rsidRDefault="007940A8" w:rsidP="002E6774">
      <w:pPr>
        <w:keepLines/>
        <w:numPr>
          <w:ilvl w:val="1"/>
          <w:numId w:val="16"/>
        </w:numPr>
        <w:tabs>
          <w:tab w:val="num" w:pos="426"/>
        </w:tabs>
        <w:spacing w:before="120" w:after="120" w:line="276" w:lineRule="auto"/>
        <w:ind w:left="426" w:hanging="426"/>
        <w:jc w:val="both"/>
      </w:pPr>
      <w:r w:rsidRPr="002A2B05">
        <w:rPr>
          <w:bCs/>
        </w:rPr>
        <w:t>Ajánlatkérő a Kbt. 49. § (2) bekezdésében foglaltaknak megfelelően tájékoztatja az ajánlattevőt, hogy</w:t>
      </w:r>
      <w:r w:rsidRPr="002A2B05">
        <w:t xml:space="preserve"> az ajánlatokhoz a következő dokumentumokat, igazolásokat, nyilatkozatokat kell – lehetőleg az alábbi sorrendben – csatolni</w:t>
      </w:r>
      <w:r w:rsidRPr="002A2B05">
        <w:rPr>
          <w:bCs/>
        </w:rPr>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0"/>
        <w:gridCol w:w="8232"/>
      </w:tblGrid>
      <w:tr w:rsidR="007940A8" w:rsidRPr="002A2B05" w:rsidTr="004D7885">
        <w:trPr>
          <w:trHeight w:val="616"/>
        </w:trPr>
        <w:tc>
          <w:tcPr>
            <w:tcW w:w="840" w:type="dxa"/>
            <w:shd w:val="clear" w:color="auto" w:fill="D9D9D9"/>
            <w:vAlign w:val="center"/>
          </w:tcPr>
          <w:p w:rsidR="007940A8" w:rsidRPr="002A2B05" w:rsidRDefault="007940A8" w:rsidP="005141B0">
            <w:pPr>
              <w:outlineLvl w:val="6"/>
              <w:rPr>
                <w:b/>
              </w:rPr>
            </w:pPr>
            <w:r w:rsidRPr="002A2B05">
              <w:rPr>
                <w:b/>
              </w:rPr>
              <w:t>Sor-szám</w:t>
            </w:r>
          </w:p>
        </w:tc>
        <w:tc>
          <w:tcPr>
            <w:tcW w:w="8232" w:type="dxa"/>
            <w:shd w:val="clear" w:color="auto" w:fill="D9D9D9"/>
            <w:vAlign w:val="center"/>
          </w:tcPr>
          <w:p w:rsidR="007940A8" w:rsidRPr="002A2B05" w:rsidRDefault="007940A8" w:rsidP="005141B0">
            <w:pPr>
              <w:outlineLvl w:val="3"/>
              <w:rPr>
                <w:b/>
                <w:bCs/>
              </w:rPr>
            </w:pPr>
            <w:r w:rsidRPr="002A2B05">
              <w:rPr>
                <w:b/>
                <w:bCs/>
              </w:rPr>
              <w:t>Megnevezés</w:t>
            </w:r>
          </w:p>
        </w:tc>
      </w:tr>
      <w:tr w:rsidR="007940A8" w:rsidRPr="002A2B05" w:rsidTr="004D7885">
        <w:trPr>
          <w:trHeight w:val="383"/>
        </w:trPr>
        <w:tc>
          <w:tcPr>
            <w:tcW w:w="840" w:type="dxa"/>
            <w:vAlign w:val="center"/>
          </w:tcPr>
          <w:p w:rsidR="007940A8" w:rsidRPr="002A2B05" w:rsidRDefault="007940A8" w:rsidP="002E6774">
            <w:pPr>
              <w:numPr>
                <w:ilvl w:val="0"/>
                <w:numId w:val="4"/>
              </w:numPr>
              <w:tabs>
                <w:tab w:val="num" w:pos="0"/>
              </w:tabs>
              <w:spacing w:before="120" w:after="120"/>
            </w:pPr>
          </w:p>
        </w:tc>
        <w:tc>
          <w:tcPr>
            <w:tcW w:w="8232" w:type="dxa"/>
          </w:tcPr>
          <w:p w:rsidR="007940A8" w:rsidRPr="002A2B05" w:rsidRDefault="007940A8" w:rsidP="005141B0">
            <w:pPr>
              <w:spacing w:before="120" w:after="120"/>
              <w:jc w:val="both"/>
            </w:pPr>
            <w:r w:rsidRPr="002A2B05">
              <w:t>A Kbt. 60. § (6) bekezdésének megfelelő felolvasólap. Lehetőleg a fedőlapot követően csatolják az ajánlatba!</w:t>
            </w:r>
          </w:p>
          <w:p w:rsidR="007940A8" w:rsidRPr="002A2B05" w:rsidRDefault="007940A8" w:rsidP="005141B0">
            <w:pPr>
              <w:spacing w:before="120" w:after="120"/>
              <w:jc w:val="both"/>
            </w:pPr>
            <w:r w:rsidRPr="002A2B05">
              <w:t>Az ajánlatban az alábbi adatokat kell megadni az ajánlattevőről:</w:t>
            </w:r>
          </w:p>
          <w:p w:rsidR="007940A8" w:rsidRPr="002A2B05" w:rsidRDefault="007940A8" w:rsidP="002E6774">
            <w:pPr>
              <w:numPr>
                <w:ilvl w:val="0"/>
                <w:numId w:val="22"/>
              </w:numPr>
              <w:spacing w:before="120" w:after="120"/>
              <w:contextualSpacing/>
              <w:jc w:val="both"/>
            </w:pPr>
            <w:r w:rsidRPr="002A2B05">
              <w:t>Nyilvántartó cégbíróság neve,</w:t>
            </w:r>
          </w:p>
          <w:p w:rsidR="007940A8" w:rsidRPr="002A2B05" w:rsidRDefault="007940A8" w:rsidP="002E6774">
            <w:pPr>
              <w:numPr>
                <w:ilvl w:val="0"/>
                <w:numId w:val="22"/>
              </w:numPr>
              <w:spacing w:before="120" w:after="120"/>
              <w:contextualSpacing/>
              <w:jc w:val="both"/>
            </w:pPr>
            <w:r w:rsidRPr="002A2B05">
              <w:t>Cégjegyzékszám,</w:t>
            </w:r>
          </w:p>
          <w:p w:rsidR="007940A8" w:rsidRPr="002A2B05" w:rsidRDefault="007940A8" w:rsidP="002E6774">
            <w:pPr>
              <w:numPr>
                <w:ilvl w:val="0"/>
                <w:numId w:val="22"/>
              </w:numPr>
              <w:spacing w:before="120" w:after="120"/>
              <w:contextualSpacing/>
              <w:jc w:val="both"/>
            </w:pPr>
            <w:r w:rsidRPr="002A2B05">
              <w:t>Belföldi adószám,</w:t>
            </w:r>
          </w:p>
          <w:p w:rsidR="007940A8" w:rsidRPr="002A2B05" w:rsidRDefault="007940A8" w:rsidP="002E6774">
            <w:pPr>
              <w:numPr>
                <w:ilvl w:val="0"/>
                <w:numId w:val="22"/>
              </w:numPr>
              <w:spacing w:before="120" w:after="120"/>
              <w:contextualSpacing/>
              <w:jc w:val="both"/>
            </w:pPr>
            <w:r w:rsidRPr="002A2B05">
              <w:t>Pénzforgalmi jelzőszám,</w:t>
            </w:r>
          </w:p>
          <w:p w:rsidR="007940A8" w:rsidRPr="002A2B05" w:rsidRDefault="007940A8" w:rsidP="002E6774">
            <w:pPr>
              <w:numPr>
                <w:ilvl w:val="0"/>
                <w:numId w:val="22"/>
              </w:numPr>
              <w:spacing w:before="120" w:after="120"/>
              <w:contextualSpacing/>
              <w:jc w:val="both"/>
            </w:pPr>
            <w:r w:rsidRPr="002A2B05">
              <w:t>Képviselő neve,</w:t>
            </w:r>
          </w:p>
          <w:p w:rsidR="007940A8" w:rsidRPr="002A2B05" w:rsidRDefault="007940A8" w:rsidP="002E6774">
            <w:pPr>
              <w:numPr>
                <w:ilvl w:val="0"/>
                <w:numId w:val="22"/>
              </w:numPr>
              <w:spacing w:before="120" w:after="120"/>
              <w:contextualSpacing/>
              <w:jc w:val="both"/>
            </w:pPr>
            <w:r w:rsidRPr="002A2B05">
              <w:t>Kapcsolattartó személy neve,</w:t>
            </w:r>
          </w:p>
          <w:p w:rsidR="007940A8" w:rsidRPr="002A2B05" w:rsidRDefault="007940A8" w:rsidP="002E6774">
            <w:pPr>
              <w:numPr>
                <w:ilvl w:val="0"/>
                <w:numId w:val="22"/>
              </w:numPr>
              <w:spacing w:before="120" w:after="120"/>
              <w:contextualSpacing/>
              <w:jc w:val="both"/>
            </w:pPr>
            <w:r w:rsidRPr="002A2B05">
              <w:t>Kapcsolattartó személy telefon vagy mobil száma,</w:t>
            </w:r>
          </w:p>
          <w:p w:rsidR="007940A8" w:rsidRPr="002A2B05" w:rsidRDefault="007940A8" w:rsidP="002E6774">
            <w:pPr>
              <w:numPr>
                <w:ilvl w:val="0"/>
                <w:numId w:val="22"/>
              </w:numPr>
              <w:spacing w:before="120" w:after="120"/>
              <w:contextualSpacing/>
              <w:jc w:val="both"/>
            </w:pPr>
            <w:r w:rsidRPr="002A2B05">
              <w:t>Kapcsolattartó személy faxszáma,</w:t>
            </w:r>
          </w:p>
          <w:p w:rsidR="007940A8" w:rsidRPr="002A2B05" w:rsidRDefault="007940A8" w:rsidP="002E6774">
            <w:pPr>
              <w:numPr>
                <w:ilvl w:val="0"/>
                <w:numId w:val="22"/>
              </w:numPr>
              <w:spacing w:before="120" w:after="120"/>
              <w:contextualSpacing/>
              <w:jc w:val="both"/>
            </w:pPr>
            <w:r w:rsidRPr="002A2B05">
              <w:t>Kapcsolattartó személy e-mail címe.</w:t>
            </w:r>
          </w:p>
          <w:p w:rsidR="007940A8" w:rsidRPr="002A2B05" w:rsidRDefault="007940A8" w:rsidP="005141B0">
            <w:pPr>
              <w:spacing w:before="120" w:after="120"/>
              <w:jc w:val="both"/>
              <w:rPr>
                <w:vertAlign w:val="superscript"/>
              </w:rPr>
            </w:pPr>
            <w:r w:rsidRPr="002A2B05">
              <w:t>Közös ajánlattétel esetén a képviselő ajánlattevő kapcsolattartásra megjelölt adatait kell megadni!</w:t>
            </w:r>
            <w:r w:rsidRPr="002A2B05">
              <w:rPr>
                <w:vertAlign w:val="superscript"/>
              </w:rPr>
              <w:t xml:space="preserve"> </w:t>
            </w:r>
            <w:r w:rsidRPr="002A2B05">
              <w:rPr>
                <w:vertAlign w:val="superscript"/>
              </w:rPr>
              <w:footnoteReference w:id="1"/>
            </w:r>
          </w:p>
          <w:p w:rsidR="007940A8" w:rsidRPr="002A2B05" w:rsidRDefault="007940A8" w:rsidP="005141B0">
            <w:pPr>
              <w:spacing w:before="120" w:after="120"/>
              <w:jc w:val="both"/>
            </w:pPr>
            <w:r w:rsidRPr="002A2B05">
              <w:rPr>
                <w:i/>
              </w:rPr>
              <w:t>1. számú melléklet</w:t>
            </w:r>
          </w:p>
        </w:tc>
      </w:tr>
      <w:tr w:rsidR="007940A8" w:rsidRPr="002A2B05" w:rsidTr="004D7885">
        <w:trPr>
          <w:trHeight w:val="60"/>
        </w:trPr>
        <w:tc>
          <w:tcPr>
            <w:tcW w:w="840" w:type="dxa"/>
            <w:vAlign w:val="center"/>
          </w:tcPr>
          <w:p w:rsidR="007940A8" w:rsidRPr="002A2B05" w:rsidRDefault="007940A8" w:rsidP="002E6774">
            <w:pPr>
              <w:numPr>
                <w:ilvl w:val="0"/>
                <w:numId w:val="4"/>
              </w:numPr>
              <w:tabs>
                <w:tab w:val="num" w:pos="0"/>
              </w:tabs>
              <w:spacing w:before="120" w:after="120"/>
            </w:pPr>
          </w:p>
        </w:tc>
        <w:tc>
          <w:tcPr>
            <w:tcW w:w="8232" w:type="dxa"/>
          </w:tcPr>
          <w:p w:rsidR="007940A8" w:rsidRPr="002A2B05" w:rsidRDefault="007940A8" w:rsidP="005141B0">
            <w:pPr>
              <w:spacing w:before="120" w:after="120"/>
              <w:jc w:val="both"/>
            </w:pPr>
            <w:r w:rsidRPr="002A2B05">
              <w:t>A Kbt. 60. § (3) bekezdésében előírt, úgynevezett ajánlati nyilatkozat, valamint a 60. § (5) bekezdése szerinti nyilatkozat.</w:t>
            </w:r>
          </w:p>
          <w:p w:rsidR="007940A8" w:rsidRPr="002A2B05" w:rsidRDefault="007940A8" w:rsidP="005141B0">
            <w:pPr>
              <w:spacing w:before="120" w:after="120"/>
              <w:jc w:val="both"/>
            </w:pPr>
            <w:r w:rsidRPr="002A2B05">
              <w:t>Az ajánlatkérő előírja, hogy ajánlattevő nyilatkozzon arról, hogy az ajánlatában csatolt összes aláírt dokumentumot, igazolást (pl. referenciaigazolások, pénzintézeti nyilatkozatok stb.) az adott dokumentum, igazolás aláírására jogosult személy írta-e alá.</w:t>
            </w:r>
          </w:p>
          <w:p w:rsidR="007940A8" w:rsidRPr="002A2B05" w:rsidRDefault="007940A8" w:rsidP="005141B0">
            <w:pPr>
              <w:spacing w:before="120" w:after="120"/>
              <w:jc w:val="both"/>
            </w:pPr>
            <w:r w:rsidRPr="002A2B05">
              <w:rPr>
                <w:i/>
              </w:rPr>
              <w:t>2. számú melléklet</w:t>
            </w:r>
          </w:p>
        </w:tc>
      </w:tr>
      <w:tr w:rsidR="007940A8" w:rsidRPr="002A2B05" w:rsidTr="004D7885">
        <w:trPr>
          <w:trHeight w:val="615"/>
        </w:trPr>
        <w:tc>
          <w:tcPr>
            <w:tcW w:w="840" w:type="dxa"/>
            <w:vAlign w:val="center"/>
          </w:tcPr>
          <w:p w:rsidR="007940A8" w:rsidRPr="002A2B05" w:rsidRDefault="007940A8" w:rsidP="002E6774">
            <w:pPr>
              <w:numPr>
                <w:ilvl w:val="0"/>
                <w:numId w:val="4"/>
              </w:numPr>
              <w:tabs>
                <w:tab w:val="num" w:pos="0"/>
              </w:tabs>
              <w:spacing w:before="120" w:after="120"/>
            </w:pPr>
          </w:p>
        </w:tc>
        <w:tc>
          <w:tcPr>
            <w:tcW w:w="8232" w:type="dxa"/>
          </w:tcPr>
          <w:p w:rsidR="007940A8" w:rsidRPr="002A2B05" w:rsidRDefault="007940A8" w:rsidP="005141B0">
            <w:pPr>
              <w:spacing w:before="120" w:after="120"/>
              <w:jc w:val="both"/>
            </w:pPr>
            <w:r w:rsidRPr="002A2B05">
              <w:t>Ajánlattevőnek (közös ajánlattevőnek) az ajánlatában nyilatkoznia kell a Kbt. 40. § (1) bekezdés a) és b) pontja vonatkozásában. A nyilatkozatokat nemleges tartalom esetén is kifejezetten meg kell tenni, és az ajánlathoz csatolni. Közös ajánlattevők esetén valamennyi közös ajánlattevőre is egyértelműen ki kell terjednie a nyilatkozatoknak.</w:t>
            </w:r>
          </w:p>
          <w:p w:rsidR="007940A8" w:rsidRPr="002A2B05" w:rsidRDefault="007940A8" w:rsidP="005141B0">
            <w:pPr>
              <w:spacing w:before="120" w:after="120"/>
              <w:jc w:val="both"/>
              <w:rPr>
                <w:i/>
              </w:rPr>
            </w:pPr>
            <w:r w:rsidRPr="002A2B05">
              <w:rPr>
                <w:i/>
              </w:rPr>
              <w:t>3. számú melléklet</w:t>
            </w:r>
          </w:p>
        </w:tc>
      </w:tr>
      <w:tr w:rsidR="007940A8" w:rsidRPr="002A2B05" w:rsidTr="004D7885">
        <w:trPr>
          <w:trHeight w:val="615"/>
        </w:trPr>
        <w:tc>
          <w:tcPr>
            <w:tcW w:w="840" w:type="dxa"/>
            <w:vAlign w:val="center"/>
          </w:tcPr>
          <w:p w:rsidR="007940A8" w:rsidRPr="002A2B05" w:rsidRDefault="007940A8" w:rsidP="002E6774">
            <w:pPr>
              <w:numPr>
                <w:ilvl w:val="0"/>
                <w:numId w:val="4"/>
              </w:numPr>
              <w:tabs>
                <w:tab w:val="num" w:pos="0"/>
              </w:tabs>
              <w:spacing w:before="120" w:after="120"/>
            </w:pPr>
          </w:p>
        </w:tc>
        <w:tc>
          <w:tcPr>
            <w:tcW w:w="8232" w:type="dxa"/>
          </w:tcPr>
          <w:p w:rsidR="007940A8" w:rsidRPr="002A2B05" w:rsidRDefault="007940A8" w:rsidP="005141B0">
            <w:pPr>
              <w:spacing w:before="120" w:after="120"/>
              <w:jc w:val="both"/>
            </w:pPr>
            <w:r w:rsidRPr="002A2B05">
              <w:t>Közös ajánlattétel esetén a közös ajánlattevők kötelesek maguk közül egy, a közbeszerzési eljárásban a közös ajánlattevők nevében eljárni jogosult képviselőt megjelölni, ezt a dokumentumot az összes közös ajánlattevőnek alá kell írnia.</w:t>
            </w:r>
          </w:p>
          <w:p w:rsidR="007940A8" w:rsidRPr="002A2B05" w:rsidRDefault="007940A8" w:rsidP="005141B0">
            <w:pPr>
              <w:tabs>
                <w:tab w:val="center" w:pos="4320"/>
                <w:tab w:val="right" w:pos="8640"/>
              </w:tabs>
              <w:spacing w:before="120" w:after="120"/>
              <w:jc w:val="both"/>
              <w:rPr>
                <w:i/>
              </w:rPr>
            </w:pPr>
            <w:r w:rsidRPr="002A2B05">
              <w:rPr>
                <w:i/>
              </w:rPr>
              <w:t>4. számú melléklet</w:t>
            </w:r>
          </w:p>
        </w:tc>
      </w:tr>
      <w:tr w:rsidR="007940A8" w:rsidRPr="002A2B05" w:rsidTr="00B12F17">
        <w:trPr>
          <w:trHeight w:val="603"/>
        </w:trPr>
        <w:tc>
          <w:tcPr>
            <w:tcW w:w="9072" w:type="dxa"/>
            <w:gridSpan w:val="2"/>
            <w:shd w:val="clear" w:color="auto" w:fill="D9D9D9"/>
            <w:vAlign w:val="center"/>
          </w:tcPr>
          <w:p w:rsidR="007940A8" w:rsidRPr="002A2B05" w:rsidRDefault="007940A8" w:rsidP="005141B0">
            <w:pPr>
              <w:tabs>
                <w:tab w:val="num" w:pos="0"/>
              </w:tabs>
              <w:outlineLvl w:val="6"/>
              <w:rPr>
                <w:b/>
              </w:rPr>
            </w:pPr>
            <w:r w:rsidRPr="002A2B05">
              <w:br w:type="page"/>
            </w:r>
            <w:r w:rsidRPr="002A2B05">
              <w:br w:type="page"/>
            </w:r>
            <w:r w:rsidRPr="002A2B05">
              <w:rPr>
                <w:b/>
              </w:rPr>
              <w:t>Kizáró okok fenn nem állásának igazolása:</w:t>
            </w:r>
          </w:p>
        </w:tc>
      </w:tr>
      <w:tr w:rsidR="007940A8" w:rsidRPr="002A2B05" w:rsidTr="004D7885">
        <w:tc>
          <w:tcPr>
            <w:tcW w:w="840" w:type="dxa"/>
            <w:vAlign w:val="center"/>
          </w:tcPr>
          <w:p w:rsidR="007940A8" w:rsidRPr="002A2B05" w:rsidRDefault="007940A8" w:rsidP="002E6774">
            <w:pPr>
              <w:numPr>
                <w:ilvl w:val="0"/>
                <w:numId w:val="4"/>
              </w:numPr>
              <w:tabs>
                <w:tab w:val="num" w:pos="0"/>
              </w:tabs>
              <w:spacing w:before="120" w:after="120"/>
            </w:pPr>
          </w:p>
        </w:tc>
        <w:tc>
          <w:tcPr>
            <w:tcW w:w="8232" w:type="dxa"/>
          </w:tcPr>
          <w:p w:rsidR="007940A8" w:rsidRPr="002A2B05" w:rsidRDefault="007940A8" w:rsidP="00C46CD2">
            <w:pPr>
              <w:spacing w:before="120" w:after="120"/>
              <w:jc w:val="both"/>
              <w:rPr>
                <w:lang w:eastAsia="en-GB"/>
              </w:rPr>
            </w:pPr>
            <w:r w:rsidRPr="002A2B05">
              <w:rPr>
                <w:lang w:eastAsia="en-GB"/>
              </w:rPr>
              <w:t xml:space="preserve">A Kbt. 122. § (1) bek. és a </w:t>
            </w:r>
            <w:r w:rsidRPr="002A2B05">
              <w:t>310/2011. (XII. 23.)</w:t>
            </w:r>
            <w:r w:rsidRPr="002A2B05">
              <w:rPr>
                <w:lang w:eastAsia="en-GB"/>
              </w:rPr>
              <w:t xml:space="preserve"> Korm. r. 12. §-a szerint az ajánlattevőnek nyilatkoznia kell, hogy nem tartozik a felhívásban előírt kizáró okok hatálya alá, valamint a Kbt. 56. § (1) bek. k) pont kc) alpontját a </w:t>
            </w:r>
            <w:r w:rsidRPr="002A2B05">
              <w:t>310/2011. (XII. 23.)</w:t>
            </w:r>
            <w:r w:rsidRPr="002A2B05">
              <w:rPr>
                <w:lang w:eastAsia="en-GB"/>
              </w:rPr>
              <w:t xml:space="preserve"> Korm. r. 12. §-a rendelkezései szerint kell igazolni.</w:t>
            </w:r>
          </w:p>
          <w:p w:rsidR="007940A8" w:rsidRPr="002A2B05" w:rsidRDefault="007940A8" w:rsidP="00C46CD2">
            <w:pPr>
              <w:spacing w:before="120" w:after="120"/>
              <w:jc w:val="both"/>
              <w:rPr>
                <w:lang w:eastAsia="en-GB"/>
              </w:rPr>
            </w:pPr>
            <w:r w:rsidRPr="002A2B05">
              <w:rPr>
                <w:lang w:eastAsia="en-GB"/>
              </w:rPr>
              <w:t>Felhívjuk az ajánlattevők figyelmét a Kbt. 56. § (1) bek. k) pont kc) alpontja szerinti kizáró okra vonatkozó nyilatkozattal kapcsolatban, hogy a 2007. évi CXXXVI. törvény 3. § re) pontja szerint a törvény 3. § ra)–rb) alpontjaiban meghatározott természetes személy hiányában a jogi személy vagy jogi személyiséggel nem rendelkező szervezet vezető tisztségviselőjét kell tényleges tulajdonosként feltüntetni az ajánlatban.</w:t>
            </w:r>
          </w:p>
          <w:p w:rsidR="007940A8" w:rsidRPr="002A2B05" w:rsidRDefault="007940A8" w:rsidP="005141B0">
            <w:pPr>
              <w:spacing w:after="120"/>
              <w:jc w:val="both"/>
              <w:rPr>
                <w:color w:val="000000"/>
                <w:lang w:eastAsia="en-GB"/>
              </w:rPr>
            </w:pPr>
            <w:r w:rsidRPr="002A2B05">
              <w:rPr>
                <w:lang w:eastAsia="en-GB"/>
              </w:rPr>
              <w:t>Továbbá az ajánlattevőnek az ajánlatban nyilatkoznia kell a Kbt</w:t>
            </w:r>
            <w:r w:rsidRPr="002A2B05">
              <w:rPr>
                <w:color w:val="000000"/>
                <w:lang w:eastAsia="en-GB"/>
              </w:rPr>
              <w:t xml:space="preserve">. 58. § (3) bekezdése szerint, hogy a szerződés teljesítéséhez nem vesz igénybe a Kbt. 56. § </w:t>
            </w:r>
            <w:r w:rsidRPr="002A2B05">
              <w:rPr>
                <w:color w:val="000000"/>
              </w:rPr>
              <w:t xml:space="preserve">(1) bekezdés </w:t>
            </w:r>
            <w:r w:rsidRPr="002A2B05">
              <w:rPr>
                <w:color w:val="000000"/>
                <w:lang w:eastAsia="en-GB"/>
              </w:rPr>
              <w:t xml:space="preserve">szerinti, a felhívásban előírt kizáró okok hatálya alá eső alvállalkozót, valamint az általa alkalmasságának igazolására igénybe vett más szervezet nem tartozik a Kbt. 56. § </w:t>
            </w:r>
            <w:r w:rsidRPr="002A2B05">
              <w:rPr>
                <w:color w:val="000000"/>
              </w:rPr>
              <w:t xml:space="preserve">(1) bekezdés </w:t>
            </w:r>
            <w:r w:rsidRPr="002A2B05">
              <w:rPr>
                <w:color w:val="000000"/>
                <w:lang w:eastAsia="en-GB"/>
              </w:rPr>
              <w:t>szerinti, a felhívásban előírt kizáró okok hatálya alá.</w:t>
            </w:r>
          </w:p>
          <w:p w:rsidR="007940A8" w:rsidRPr="002A2B05" w:rsidRDefault="007940A8" w:rsidP="005141B0">
            <w:pPr>
              <w:spacing w:before="120" w:after="120"/>
              <w:jc w:val="both"/>
              <w:rPr>
                <w:color w:val="000000"/>
                <w:lang w:eastAsia="en-GB"/>
              </w:rPr>
            </w:pPr>
            <w:r w:rsidRPr="002A2B05">
              <w:rPr>
                <w:color w:val="000000"/>
                <w:lang w:eastAsia="en-GB"/>
              </w:rPr>
              <w:t>A kizáró okok fenn nem állására vonatkozó, az ajánlattevő, az alvállalkozó és az alkalmasság igazolásában részt vevő gazdasági szereplő által tett nyilatkozatoknak a felhívás megküldése napjánál nem régebbi keltezésűnek kell lenniük.</w:t>
            </w:r>
          </w:p>
          <w:p w:rsidR="007940A8" w:rsidRPr="002A2B05" w:rsidRDefault="007940A8" w:rsidP="005141B0">
            <w:pPr>
              <w:spacing w:before="120" w:after="120"/>
              <w:jc w:val="both"/>
            </w:pPr>
            <w:r w:rsidRPr="002A2B05">
              <w:rPr>
                <w:i/>
              </w:rPr>
              <w:t>5. számú melléklet</w:t>
            </w:r>
          </w:p>
        </w:tc>
      </w:tr>
    </w:tbl>
    <w:p w:rsidR="007940A8" w:rsidRPr="002A2B05" w:rsidRDefault="007940A8">
      <w:r w:rsidRPr="002A2B05">
        <w:br w:type="page"/>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0"/>
        <w:gridCol w:w="8232"/>
      </w:tblGrid>
      <w:tr w:rsidR="007940A8" w:rsidRPr="002A2B05" w:rsidTr="00B12F17">
        <w:trPr>
          <w:trHeight w:val="348"/>
        </w:trPr>
        <w:tc>
          <w:tcPr>
            <w:tcW w:w="9072" w:type="dxa"/>
            <w:gridSpan w:val="2"/>
            <w:shd w:val="clear" w:color="auto" w:fill="D9D9D9"/>
            <w:vAlign w:val="center"/>
          </w:tcPr>
          <w:p w:rsidR="007940A8" w:rsidRPr="002A2B05" w:rsidRDefault="007940A8" w:rsidP="005141B0">
            <w:pPr>
              <w:tabs>
                <w:tab w:val="num" w:pos="0"/>
              </w:tabs>
              <w:spacing w:before="120" w:after="120"/>
            </w:pPr>
            <w:r w:rsidRPr="002A2B05">
              <w:rPr>
                <w:b/>
                <w:bCs/>
              </w:rPr>
              <w:t>Pénzügyi és gazdasági alkalmasság - a megkövetelt igazolási mód:</w:t>
            </w:r>
          </w:p>
        </w:tc>
      </w:tr>
      <w:tr w:rsidR="007940A8" w:rsidRPr="002A2B05" w:rsidTr="004D7885">
        <w:trPr>
          <w:trHeight w:val="900"/>
        </w:trPr>
        <w:tc>
          <w:tcPr>
            <w:tcW w:w="840" w:type="dxa"/>
            <w:vAlign w:val="center"/>
          </w:tcPr>
          <w:p w:rsidR="007940A8" w:rsidRPr="002A2B05" w:rsidRDefault="007940A8" w:rsidP="002E6774">
            <w:pPr>
              <w:numPr>
                <w:ilvl w:val="0"/>
                <w:numId w:val="4"/>
              </w:numPr>
              <w:tabs>
                <w:tab w:val="num" w:pos="0"/>
              </w:tabs>
              <w:spacing w:before="120" w:after="120"/>
            </w:pPr>
          </w:p>
        </w:tc>
        <w:tc>
          <w:tcPr>
            <w:tcW w:w="8232" w:type="dxa"/>
          </w:tcPr>
          <w:p w:rsidR="007940A8" w:rsidRPr="002A2B05" w:rsidRDefault="007940A8" w:rsidP="005141B0">
            <w:pPr>
              <w:spacing w:before="120" w:after="120"/>
              <w:jc w:val="both"/>
            </w:pPr>
            <w:r w:rsidRPr="002A2B05">
              <w:t>Az ajánlatba csatolni kell, a 310/2011. (XII. 23.) Korm. r. 14. § (1) bek. c) pontja alapján a felhívás megküldésének napját megelőzően lezárt utolsó három üzleti év összesített teljes és a közbeszerzés tárgya szerinti (takarítási szolgáltatások tárgyú) nettó árbevételről szóló nyilatkozatot, attól függően, hogy az ajánlattevő mikor jött létre, illetve mikor kezdte meg tevékenységét, amennyiben ezek az adatok rendelkezésre állnak.</w:t>
            </w:r>
          </w:p>
          <w:p w:rsidR="007940A8" w:rsidRPr="002A2B05" w:rsidRDefault="007940A8" w:rsidP="005141B0">
            <w:pPr>
              <w:spacing w:before="120" w:after="120"/>
              <w:jc w:val="both"/>
            </w:pPr>
            <w:r w:rsidRPr="002A2B05">
              <w:t>Ajánlatkérő a fenti igazolási mód(ok) helyett elfogadja ajánlattevő arra vonatkozó nyilatkozatát is, hogy megfelel az ajánlatkérő által előírt alkalmassági követelményeknek.</w:t>
            </w:r>
          </w:p>
          <w:p w:rsidR="007940A8" w:rsidRPr="002A2B05" w:rsidRDefault="007940A8" w:rsidP="005141B0">
            <w:pPr>
              <w:spacing w:before="120" w:after="120"/>
              <w:jc w:val="both"/>
            </w:pPr>
            <w:r w:rsidRPr="002A2B05">
              <w:rPr>
                <w:i/>
              </w:rPr>
              <w:t>8. számú melléklet</w:t>
            </w:r>
          </w:p>
        </w:tc>
      </w:tr>
      <w:tr w:rsidR="007940A8" w:rsidRPr="002A2B05" w:rsidTr="004D7885">
        <w:trPr>
          <w:trHeight w:val="900"/>
        </w:trPr>
        <w:tc>
          <w:tcPr>
            <w:tcW w:w="840" w:type="dxa"/>
            <w:vAlign w:val="center"/>
          </w:tcPr>
          <w:p w:rsidR="007940A8" w:rsidRPr="002A2B05" w:rsidRDefault="007940A8" w:rsidP="002E6774">
            <w:pPr>
              <w:numPr>
                <w:ilvl w:val="0"/>
                <w:numId w:val="4"/>
              </w:numPr>
              <w:tabs>
                <w:tab w:val="num" w:pos="0"/>
              </w:tabs>
              <w:spacing w:before="120" w:after="120"/>
            </w:pPr>
          </w:p>
        </w:tc>
        <w:tc>
          <w:tcPr>
            <w:tcW w:w="8232" w:type="dxa"/>
          </w:tcPr>
          <w:p w:rsidR="007940A8" w:rsidRPr="002A2B05" w:rsidRDefault="007940A8" w:rsidP="005141B0">
            <w:pPr>
              <w:spacing w:before="120" w:after="120"/>
              <w:jc w:val="both"/>
            </w:pPr>
            <w:r w:rsidRPr="002A2B05">
              <w:t>Ha az ajánlattevő az alkalmassági követelményeknek valamely más szervezet (vagy személy) kapacitására támaszkodva kíván megfelelni, ebben az esetben meg kell jelölni az ajánlatban ezt a szervezetet és a felhívás vonatkozó pontjának megjelölésével azon alkalmassági követelményt (követelményeket), melynek igazolása érdekében az ajánlattevő ezen szervezet erőforrásaira (is) támaszkodik.</w:t>
            </w:r>
          </w:p>
          <w:p w:rsidR="007940A8" w:rsidRPr="002A2B05" w:rsidRDefault="007940A8" w:rsidP="005141B0">
            <w:pPr>
              <w:spacing w:before="120" w:after="120"/>
              <w:jc w:val="both"/>
            </w:pPr>
            <w:r w:rsidRPr="002A2B05">
              <w:t>A kapacitásait rendelkezésre bocsátó szervezet az előírt igazolási módokkal azonos módon köteles igazolni az adott alkalmassági feltételnek történő megfelelést, további köteles nyilatkozni, hogy a szerződés teljesítéséhez szükséges erőforrások rendelkezésre állnak majd a szerződés teljesítésének időtartama alatt.</w:t>
            </w:r>
          </w:p>
          <w:p w:rsidR="007940A8" w:rsidRPr="002A2B05" w:rsidRDefault="007940A8" w:rsidP="005141B0">
            <w:pPr>
              <w:spacing w:before="120" w:after="120"/>
              <w:jc w:val="both"/>
            </w:pPr>
            <w:r w:rsidRPr="002A2B05">
              <w:t>Továbbá ajánlattevőnek be kell nyújtania az alkalmasság igazolásában részt vevő más szervezet nyilatkozatát, amelyben e más szervezet a Ptk. 274. § (1) bekezdésében foglaltak szerint kezességet vállal az ajánlatkérőt az ajánlattevő teljesítésének elmaradásával vagy hibás teljesítésével összefüggésben ért olyan kár megtérítésére, amely más biztosítékok érvényesítésével nem térült meg</w:t>
            </w:r>
            <w:r w:rsidRPr="002A2B05" w:rsidDel="00BB12CD">
              <w:t xml:space="preserve"> </w:t>
            </w:r>
            <w:r w:rsidRPr="002A2B05">
              <w:t>[Kbt. 55. § (6) bek. c) pont].</w:t>
            </w:r>
          </w:p>
          <w:p w:rsidR="007940A8" w:rsidRPr="002A2B05" w:rsidRDefault="007940A8" w:rsidP="005141B0">
            <w:pPr>
              <w:tabs>
                <w:tab w:val="center" w:pos="4320"/>
                <w:tab w:val="right" w:pos="8640"/>
              </w:tabs>
              <w:spacing w:before="120" w:after="120"/>
              <w:jc w:val="both"/>
            </w:pPr>
            <w:r w:rsidRPr="002A2B05">
              <w:t>A kezességet vállaló köteles az ajánlatban megadni székhelyét (postacímét), telefonszámát, faxszámát, e-mail címét.</w:t>
            </w:r>
          </w:p>
          <w:p w:rsidR="007940A8" w:rsidRPr="002A2B05" w:rsidRDefault="007940A8" w:rsidP="005141B0">
            <w:pPr>
              <w:tabs>
                <w:tab w:val="center" w:pos="4320"/>
                <w:tab w:val="right" w:pos="8640"/>
              </w:tabs>
              <w:spacing w:before="120" w:after="120"/>
              <w:jc w:val="both"/>
            </w:pPr>
            <w:r w:rsidRPr="002A2B05">
              <w:t>Ajánlatkérő tájékoztatja a gazdasági szereplőket, hogy a Kbt. 55. § (6) bekezdésének alkalmazása során a Közbeszerzési Döntőbizottságnak a D.453/17/2012. számú határozatában kifejtett jogértelmezése szerint jár el.</w:t>
            </w:r>
          </w:p>
          <w:p w:rsidR="007940A8" w:rsidRPr="002A2B05" w:rsidRDefault="007940A8" w:rsidP="005141B0">
            <w:pPr>
              <w:tabs>
                <w:tab w:val="center" w:pos="4320"/>
                <w:tab w:val="right" w:pos="8640"/>
              </w:tabs>
              <w:spacing w:before="120" w:after="120"/>
              <w:jc w:val="both"/>
              <w:rPr>
                <w:i/>
              </w:rPr>
            </w:pPr>
            <w:r w:rsidRPr="002A2B05">
              <w:rPr>
                <w:i/>
              </w:rPr>
              <w:t>6-7. számú melléklet</w:t>
            </w:r>
          </w:p>
        </w:tc>
      </w:tr>
    </w:tbl>
    <w:p w:rsidR="007940A8" w:rsidRPr="002A2B05" w:rsidRDefault="007940A8">
      <w:r w:rsidRPr="002A2B05">
        <w:br w:type="page"/>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0"/>
        <w:gridCol w:w="8232"/>
      </w:tblGrid>
      <w:tr w:rsidR="007940A8" w:rsidRPr="002A2B05" w:rsidTr="00B12F17">
        <w:trPr>
          <w:trHeight w:val="348"/>
        </w:trPr>
        <w:tc>
          <w:tcPr>
            <w:tcW w:w="9072" w:type="dxa"/>
            <w:gridSpan w:val="2"/>
            <w:shd w:val="clear" w:color="auto" w:fill="D9D9D9"/>
            <w:vAlign w:val="center"/>
          </w:tcPr>
          <w:p w:rsidR="007940A8" w:rsidRPr="002A2B05" w:rsidRDefault="007940A8" w:rsidP="005141B0">
            <w:pPr>
              <w:tabs>
                <w:tab w:val="num" w:pos="0"/>
              </w:tabs>
              <w:spacing w:before="120" w:after="120"/>
            </w:pPr>
            <w:r w:rsidRPr="002A2B05">
              <w:rPr>
                <w:b/>
                <w:bCs/>
              </w:rPr>
              <w:t>Műszaki, illetve szakmai alkalmasság - a megkövetelt igazolási mód:</w:t>
            </w:r>
          </w:p>
        </w:tc>
      </w:tr>
      <w:tr w:rsidR="007940A8" w:rsidRPr="002A2B05" w:rsidTr="005779AD">
        <w:trPr>
          <w:trHeight w:val="900"/>
        </w:trPr>
        <w:tc>
          <w:tcPr>
            <w:tcW w:w="840" w:type="dxa"/>
            <w:vAlign w:val="center"/>
          </w:tcPr>
          <w:p w:rsidR="007940A8" w:rsidRPr="002A2B05" w:rsidRDefault="007940A8" w:rsidP="002E6774">
            <w:pPr>
              <w:numPr>
                <w:ilvl w:val="0"/>
                <w:numId w:val="4"/>
              </w:numPr>
              <w:tabs>
                <w:tab w:val="num" w:pos="0"/>
              </w:tabs>
              <w:spacing w:before="120" w:after="120"/>
            </w:pPr>
          </w:p>
        </w:tc>
        <w:tc>
          <w:tcPr>
            <w:tcW w:w="8232" w:type="dxa"/>
          </w:tcPr>
          <w:p w:rsidR="007940A8" w:rsidRPr="002A2B05" w:rsidRDefault="007940A8" w:rsidP="005141B0">
            <w:pPr>
              <w:spacing w:before="120" w:after="120"/>
              <w:jc w:val="both"/>
            </w:pPr>
            <w:r w:rsidRPr="002A2B05">
              <w:t>Az ajánlatba csatolni kell a 310/2011. (XII. 23.) Korm. r. 15. § (3) bek. d) pontja alapján a felhívás 12.2. pont alkalmasság minimumkövetelményei rovat a) pontjában előírt követelményeknek megfelelő szakemberekről szóló nyilatkozatot, amely tartalmazza ezen személyek nevét és a takarítói szakmai gyakorlati idejüket.</w:t>
            </w:r>
          </w:p>
          <w:p w:rsidR="007940A8" w:rsidRPr="002A2B05" w:rsidRDefault="007940A8" w:rsidP="005141B0">
            <w:pPr>
              <w:spacing w:before="120" w:after="120"/>
              <w:jc w:val="both"/>
            </w:pPr>
            <w:r w:rsidRPr="002A2B05">
              <w:t>Ajánlatkérő a fenti igazolási mód(ok) helyett elfogadja ajánlattevő arra vonatkozó nyilatkozatát is, hogy megfelel az ajánlatkérő által előírt alkalmassági követelményeknek.</w:t>
            </w:r>
          </w:p>
          <w:p w:rsidR="007940A8" w:rsidRPr="002A2B05" w:rsidRDefault="007940A8" w:rsidP="005141B0">
            <w:pPr>
              <w:spacing w:before="120" w:after="120"/>
              <w:jc w:val="both"/>
              <w:rPr>
                <w:highlight w:val="red"/>
              </w:rPr>
            </w:pPr>
            <w:r w:rsidRPr="002A2B05">
              <w:rPr>
                <w:i/>
              </w:rPr>
              <w:t>9. számú melléklet</w:t>
            </w:r>
          </w:p>
        </w:tc>
      </w:tr>
      <w:tr w:rsidR="007940A8" w:rsidRPr="002A2B05" w:rsidTr="005779AD">
        <w:trPr>
          <w:trHeight w:val="900"/>
        </w:trPr>
        <w:tc>
          <w:tcPr>
            <w:tcW w:w="840" w:type="dxa"/>
            <w:vAlign w:val="center"/>
          </w:tcPr>
          <w:p w:rsidR="007940A8" w:rsidRPr="002A2B05" w:rsidRDefault="007940A8" w:rsidP="002E6774">
            <w:pPr>
              <w:numPr>
                <w:ilvl w:val="0"/>
                <w:numId w:val="4"/>
              </w:numPr>
              <w:tabs>
                <w:tab w:val="num" w:pos="0"/>
              </w:tabs>
              <w:spacing w:before="120" w:after="120"/>
            </w:pPr>
          </w:p>
        </w:tc>
        <w:tc>
          <w:tcPr>
            <w:tcW w:w="8232" w:type="dxa"/>
          </w:tcPr>
          <w:p w:rsidR="007940A8" w:rsidRPr="002A2B05" w:rsidRDefault="007940A8" w:rsidP="005141B0">
            <w:pPr>
              <w:spacing w:before="120" w:after="120"/>
              <w:jc w:val="both"/>
            </w:pPr>
            <w:r w:rsidRPr="002A2B05">
              <w:t>Ha az ajánlattevő az alkalmassági követelményeknek valamely más szervezet (vagy személy) kapacitására támaszkodva kíván megfelelni, ebben az esetben meg kell jelölni az ajánlatban ezt a szervezetet és a felhívás vonatkozó pontjának megjelölésével azon alkalmassági követelményt (követelményeket), melynek igazolása érdekében az ajánlattevő ezen szervezet erőforrásaira (is) támaszkodik.</w:t>
            </w:r>
          </w:p>
          <w:p w:rsidR="007940A8" w:rsidRPr="002A2B05" w:rsidRDefault="007940A8" w:rsidP="005141B0">
            <w:pPr>
              <w:spacing w:before="120" w:after="120"/>
              <w:jc w:val="both"/>
            </w:pPr>
            <w:r w:rsidRPr="002A2B05">
              <w:t>A kapacitásait rendelkezésre bocsátó szervezet az előírt igazolási módokkal azonos módon köteles igazolni az adott alkalmassági feltételnek történő megfelelést, további köteles nyilatkozni, hogy a szerződés teljesítéséhez szükséges erőforrások rendelkezésre állnak majd a szerződés teljesítésének időtartama alatt.</w:t>
            </w:r>
          </w:p>
          <w:p w:rsidR="007940A8" w:rsidRPr="002A2B05" w:rsidRDefault="007940A8" w:rsidP="005141B0">
            <w:pPr>
              <w:spacing w:before="120" w:after="120"/>
              <w:jc w:val="both"/>
            </w:pPr>
            <w:r w:rsidRPr="002A2B05">
              <w:t>Ha az alkalmassági követelmény korábbi szállítások, szolgáltatások vagy építési beruházások teljesítésére vonatkozik, akkor az ajánlattevőnek nyilatkoznia kell arról, hogy milyen módon vonja be a teljesítés során azt a szervezetet, amelynek adatait az alkalmasság igazolásához felhasználja, amely lehetővé teszi e más szervezet szakmai tapasztalatának felhasználását a szerződés teljesítése során [Kbt. 55. § (6) bek. b) pont].</w:t>
            </w:r>
          </w:p>
          <w:p w:rsidR="007940A8" w:rsidRPr="002A2B05" w:rsidRDefault="007940A8" w:rsidP="005141B0">
            <w:pPr>
              <w:spacing w:before="120" w:after="120"/>
              <w:jc w:val="both"/>
            </w:pPr>
            <w:r w:rsidRPr="002A2B05">
              <w:t>Az egyéb alkalmassági követelmények esetében ajánlattevőnek arról kell nyilatkoznia, hogy az alkalmassági igazolásakor bemutatott, más szervezet által rendelkezésre bocsátott erőforrásokat a szerződés teljesítése során milyen módon fogja ténylegesen igénybe venni (ilyen nyilatkozatnak tekintendő az is, ha a szervezet alvállalkozóként megjelölésre került) [Kbt. 55. § (6) bek. a) pont].</w:t>
            </w:r>
          </w:p>
          <w:p w:rsidR="007940A8" w:rsidRPr="002A2B05" w:rsidRDefault="007940A8" w:rsidP="005141B0">
            <w:pPr>
              <w:spacing w:before="120" w:after="120"/>
              <w:jc w:val="both"/>
            </w:pPr>
            <w:r w:rsidRPr="002A2B05">
              <w:t>Ajánlatkérő tájékoztatja a gazdasági szereplőket, hogy a Kbt. 55. § (6) bekezdésének alkalmazása során a Közbeszerzési Döntőbizottságnak a D.453/17/2012. számú határozatában kifejtett jogértelmezése szerint jár el.</w:t>
            </w:r>
          </w:p>
          <w:p w:rsidR="007940A8" w:rsidRPr="002A2B05" w:rsidRDefault="007940A8" w:rsidP="005141B0">
            <w:pPr>
              <w:spacing w:before="120" w:after="120"/>
              <w:jc w:val="both"/>
            </w:pPr>
            <w:r w:rsidRPr="002A2B05">
              <w:rPr>
                <w:i/>
              </w:rPr>
              <w:t>6. számú melléklet</w:t>
            </w:r>
          </w:p>
        </w:tc>
      </w:tr>
    </w:tbl>
    <w:p w:rsidR="007940A8" w:rsidRPr="002A2B05" w:rsidRDefault="007940A8">
      <w:r w:rsidRPr="002A2B05">
        <w:br w:type="page"/>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0"/>
        <w:gridCol w:w="8232"/>
      </w:tblGrid>
      <w:tr w:rsidR="007940A8" w:rsidRPr="002A2B05" w:rsidTr="00B12F17">
        <w:trPr>
          <w:trHeight w:val="348"/>
        </w:trPr>
        <w:tc>
          <w:tcPr>
            <w:tcW w:w="9072" w:type="dxa"/>
            <w:gridSpan w:val="2"/>
            <w:shd w:val="clear" w:color="auto" w:fill="D9D9D9"/>
            <w:vAlign w:val="center"/>
          </w:tcPr>
          <w:p w:rsidR="007940A8" w:rsidRPr="002A2B05" w:rsidRDefault="007940A8" w:rsidP="005141B0">
            <w:pPr>
              <w:tabs>
                <w:tab w:val="num" w:pos="0"/>
              </w:tabs>
              <w:spacing w:before="120" w:after="120"/>
            </w:pPr>
            <w:r w:rsidRPr="002A2B05">
              <w:rPr>
                <w:b/>
                <w:bCs/>
              </w:rPr>
              <w:t>Egyéb dokumentumok:</w:t>
            </w:r>
          </w:p>
        </w:tc>
      </w:tr>
      <w:tr w:rsidR="007940A8" w:rsidRPr="002A2B05" w:rsidTr="005779AD">
        <w:trPr>
          <w:trHeight w:val="900"/>
        </w:trPr>
        <w:tc>
          <w:tcPr>
            <w:tcW w:w="840" w:type="dxa"/>
            <w:vAlign w:val="center"/>
          </w:tcPr>
          <w:p w:rsidR="007940A8" w:rsidRPr="002A2B05" w:rsidRDefault="007940A8" w:rsidP="002E6774">
            <w:pPr>
              <w:numPr>
                <w:ilvl w:val="0"/>
                <w:numId w:val="4"/>
              </w:numPr>
              <w:tabs>
                <w:tab w:val="num" w:pos="0"/>
              </w:tabs>
              <w:spacing w:before="120" w:after="120"/>
            </w:pPr>
          </w:p>
        </w:tc>
        <w:tc>
          <w:tcPr>
            <w:tcW w:w="8232" w:type="dxa"/>
          </w:tcPr>
          <w:p w:rsidR="007940A8" w:rsidRPr="002A2B05" w:rsidRDefault="007940A8" w:rsidP="005141B0">
            <w:pPr>
              <w:spacing w:before="120" w:after="120"/>
              <w:jc w:val="both"/>
            </w:pPr>
            <w:r w:rsidRPr="002A2B05">
              <w:t>Az ajánlathoz csatolni kell az ajánlatban szereplő dokumentumokat aláíró, az ajánlattevő és az alvállalkozó, valamint az alkalmasság igazolásában résztvevő gazdasági szereplő írásbeli képviseletére jogosult személy (cég esetében a cégjegyzésre jogosult) aláírási címpéldányát vagy ügyvéd által ellenjegyzett aláírás mintáját. Amennyiben az ajánlatot</w:t>
            </w:r>
            <w:r w:rsidRPr="002A2B05">
              <w:rPr>
                <w:color w:val="000000"/>
              </w:rPr>
              <w:t xml:space="preserve"> nem az </w:t>
            </w:r>
            <w:r w:rsidRPr="002A2B05">
              <w:t>írásbeli képviseletre jogosult személy</w:t>
            </w:r>
            <w:r w:rsidRPr="002A2B05">
              <w:rPr>
                <w:color w:val="000000"/>
              </w:rPr>
              <w:t xml:space="preserve"> írja alá, akkor az adott személy(ek)nek az ajánlat aláírására vonatkozó, a meghatalmazott aláírás mintáját is tartalmazó, a képviseletre jogosult általi, cégszerű aláírással ellátott meghatalmazását is szükséges csatolni.</w:t>
            </w:r>
          </w:p>
        </w:tc>
      </w:tr>
      <w:tr w:rsidR="007940A8" w:rsidRPr="002A2B05" w:rsidTr="005779AD">
        <w:trPr>
          <w:trHeight w:val="900"/>
        </w:trPr>
        <w:tc>
          <w:tcPr>
            <w:tcW w:w="840" w:type="dxa"/>
            <w:vAlign w:val="center"/>
          </w:tcPr>
          <w:p w:rsidR="007940A8" w:rsidRPr="002A2B05" w:rsidRDefault="007940A8" w:rsidP="002E6774">
            <w:pPr>
              <w:numPr>
                <w:ilvl w:val="0"/>
                <w:numId w:val="4"/>
              </w:numPr>
              <w:tabs>
                <w:tab w:val="num" w:pos="0"/>
              </w:tabs>
              <w:spacing w:before="120" w:after="120"/>
            </w:pPr>
          </w:p>
        </w:tc>
        <w:tc>
          <w:tcPr>
            <w:tcW w:w="8232" w:type="dxa"/>
          </w:tcPr>
          <w:p w:rsidR="007940A8" w:rsidRPr="002A2B05" w:rsidRDefault="007940A8" w:rsidP="005141B0">
            <w:pPr>
              <w:spacing w:before="120" w:after="120"/>
              <w:jc w:val="both"/>
            </w:pPr>
            <w:r w:rsidRPr="002A2B05">
              <w:t xml:space="preserve">Amennyiben az ajánlattevő, alvállalkozó vagy az alkalmasság igazolásában résztvevő gazdasági szereplő a Kbt. 36. § (5) bekezdése szerint kíván tényt vagy adatot igazolni, </w:t>
            </w:r>
            <w:bookmarkStart w:id="28" w:name="pr277"/>
            <w:r w:rsidRPr="002A2B05">
              <w:t>de az ezen tényt vagy adatot tartalmazó, a Kbt. 36. § (5) bekezdés szerinti nyilvántartás a Közbeszerzési Hatóság útmutatójában nem szerepel, úgy ajánlattevőnek (részvételre jelentkezőnek) vagy az alkalmasság igazolásában részt vevő szervezetnek a Kbt. 36. § (6) bekezdése szerint a közbeszerzési eljárásban meg kell jelölnie az érintett nyilvántartást</w:t>
            </w:r>
            <w:bookmarkEnd w:id="28"/>
            <w:r w:rsidRPr="002A2B05">
              <w:t>.</w:t>
            </w:r>
          </w:p>
          <w:p w:rsidR="007940A8" w:rsidRPr="002A2B05" w:rsidRDefault="007940A8" w:rsidP="005141B0">
            <w:pPr>
              <w:spacing w:before="120" w:after="120"/>
              <w:jc w:val="both"/>
              <w:rPr>
                <w:highlight w:val="yellow"/>
              </w:rPr>
            </w:pPr>
            <w:r w:rsidRPr="002A2B05">
              <w:rPr>
                <w:i/>
                <w:iCs/>
              </w:rPr>
              <w:t>10. számú melléklet</w:t>
            </w:r>
          </w:p>
        </w:tc>
      </w:tr>
      <w:tr w:rsidR="007940A8" w:rsidRPr="002A2B05" w:rsidTr="00B12F17">
        <w:trPr>
          <w:trHeight w:val="348"/>
        </w:trPr>
        <w:tc>
          <w:tcPr>
            <w:tcW w:w="9072" w:type="dxa"/>
            <w:gridSpan w:val="2"/>
            <w:shd w:val="clear" w:color="auto" w:fill="D9D9D9"/>
            <w:vAlign w:val="center"/>
          </w:tcPr>
          <w:p w:rsidR="007940A8" w:rsidRPr="002A2B05" w:rsidRDefault="007940A8" w:rsidP="005141B0">
            <w:pPr>
              <w:tabs>
                <w:tab w:val="num" w:pos="0"/>
              </w:tabs>
              <w:spacing w:before="120" w:after="120"/>
            </w:pPr>
          </w:p>
        </w:tc>
      </w:tr>
    </w:tbl>
    <w:p w:rsidR="007940A8" w:rsidRPr="002A2B05" w:rsidRDefault="007940A8" w:rsidP="005141B0">
      <w:pPr>
        <w:ind w:right="72"/>
        <w:jc w:val="both"/>
      </w:pPr>
    </w:p>
    <w:p w:rsidR="007940A8" w:rsidRPr="002A2B05" w:rsidRDefault="007940A8" w:rsidP="009063E7">
      <w:pPr>
        <w:keepLines/>
        <w:numPr>
          <w:ilvl w:val="1"/>
          <w:numId w:val="33"/>
        </w:numPr>
        <w:tabs>
          <w:tab w:val="num" w:pos="705"/>
        </w:tabs>
        <w:spacing w:before="120" w:after="120" w:line="276" w:lineRule="auto"/>
        <w:ind w:left="426" w:hanging="426"/>
        <w:jc w:val="both"/>
      </w:pPr>
      <w:r w:rsidRPr="002A2B05">
        <w:t>Figyelemmel a Kbt. 35. § (1) bekezdésében foglaltakra, az ajánlatban szereplő nyilatkozatok aláírás nélkül joghatás kiváltására nem alkalmasak, így az ajánlatot a szükséges helyeken – pl. ajánlattevő, alvállalkozó, az alkalmasság igazolásában részt vevő más szervezet nyilatkozatai, a Felolvasólap – cégszerűen aláírva (vagy cégszerű aláírásra jogosult által meghatalmazott személy(ek) aláírásával ellátva) kell benyújtani.</w:t>
      </w:r>
    </w:p>
    <w:p w:rsidR="007940A8" w:rsidRPr="002A2B05" w:rsidRDefault="007940A8" w:rsidP="009063E7">
      <w:pPr>
        <w:keepLines/>
        <w:numPr>
          <w:ilvl w:val="1"/>
          <w:numId w:val="33"/>
        </w:numPr>
        <w:tabs>
          <w:tab w:val="num" w:pos="705"/>
        </w:tabs>
        <w:spacing w:before="120" w:after="120" w:line="276" w:lineRule="auto"/>
        <w:ind w:left="426" w:hanging="426"/>
        <w:jc w:val="both"/>
      </w:pPr>
      <w:r w:rsidRPr="002A2B05">
        <w:t>Kérjük a tisztelt ajánlattevőket, hogy az ajánlathoz ne csatoljanak olyan dokumentumokat, melynek csatolását a jogszabályok, vagy az ajánlatkérő nem írta elő (pl.: prospektus, ismertető, aláírt szerződéstervezet). Amennyiben ajánlattevő ilyen dokumentumokat is be kíván nyújtani, úgy ezeket – ha benyújtását feltétlenül szükségesnek tartja – az ajánlattól elkülönülten tegye a borítékba, vagy csomagba az ajánlat mellé. Ajánlatkérő az ilyen módon elkülönített dokumentumot nem tekinti az ajánlat részének és az ajánlat elbírálása során nem veszi figyelembe.</w:t>
      </w:r>
    </w:p>
    <w:p w:rsidR="007940A8" w:rsidRPr="002A2B05" w:rsidRDefault="007940A8" w:rsidP="005141B0">
      <w:pPr>
        <w:ind w:right="72"/>
        <w:jc w:val="both"/>
      </w:pPr>
    </w:p>
    <w:p w:rsidR="007940A8" w:rsidRPr="002A2B05" w:rsidRDefault="007940A8" w:rsidP="005141B0">
      <w:pPr>
        <w:ind w:right="72"/>
        <w:jc w:val="both"/>
      </w:pPr>
      <w:r w:rsidRPr="002A2B05">
        <w:br w:type="page"/>
      </w:r>
    </w:p>
    <w:p w:rsidR="007940A8" w:rsidRPr="002A2B05" w:rsidRDefault="007940A8" w:rsidP="005141B0">
      <w:pPr>
        <w:numPr>
          <w:ilvl w:val="0"/>
          <w:numId w:val="1"/>
        </w:numPr>
        <w:shd w:val="clear" w:color="auto" w:fill="F2F2F2"/>
        <w:ind w:right="-6"/>
        <w:contextualSpacing/>
        <w:jc w:val="center"/>
        <w:outlineLvl w:val="1"/>
        <w:rPr>
          <w:b/>
          <w:smallCaps/>
          <w:shadow/>
        </w:rPr>
      </w:pPr>
      <w:bookmarkStart w:id="29" w:name="_Toc213312474"/>
      <w:bookmarkStart w:id="30" w:name="_Toc275354682"/>
      <w:r w:rsidRPr="002A2B05">
        <w:rPr>
          <w:b/>
          <w:smallCaps/>
          <w:shadow/>
        </w:rPr>
        <w:t>Az ajánlat példányaival kapcsolatos formai előírások</w:t>
      </w:r>
      <w:bookmarkEnd w:id="29"/>
      <w:bookmarkEnd w:id="30"/>
    </w:p>
    <w:p w:rsidR="007940A8" w:rsidRPr="002A2B05" w:rsidRDefault="007940A8" w:rsidP="005141B0">
      <w:pPr>
        <w:ind w:right="72"/>
        <w:jc w:val="both"/>
      </w:pPr>
    </w:p>
    <w:p w:rsidR="007940A8" w:rsidRPr="002A2B05" w:rsidRDefault="007940A8" w:rsidP="002E6774">
      <w:pPr>
        <w:keepLines/>
        <w:numPr>
          <w:ilvl w:val="1"/>
          <w:numId w:val="17"/>
        </w:numPr>
        <w:tabs>
          <w:tab w:val="num" w:pos="426"/>
        </w:tabs>
        <w:spacing w:before="120" w:after="120" w:line="276" w:lineRule="auto"/>
        <w:ind w:left="426" w:hanging="426"/>
        <w:jc w:val="both"/>
      </w:pPr>
      <w:r w:rsidRPr="002A2B05">
        <w:t xml:space="preserve">Az ajánlatot egy papír alapú eredeti példányban és két másolati példányban kell benyújtani. </w:t>
      </w:r>
      <w:bookmarkStart w:id="31" w:name="pr677"/>
      <w:r w:rsidRPr="002A2B05">
        <w:t>Ha az ajánlattevő több papír alapú példányban nyújtja be az ajánlatát, és az ajánlatok közül az eredeti példány nincs megjelölve, ajánlatkérő egy tetszőleges példányt</w:t>
      </w:r>
      <w:bookmarkEnd w:id="31"/>
      <w:r w:rsidRPr="002A2B05">
        <w:t xml:space="preserve"> kiválaszt, és azt tekinti eredetinek. Amennyiben az ajánlat eredeti és másolati példánya között bármilyen ellentmondás, vagy eltérés van, úgy ajánlatkérő az elbírálás során az eredetiként megjelölt vagy kiválasztott ajánlati példányt tekinti irányadónak.</w:t>
      </w:r>
    </w:p>
    <w:p w:rsidR="007940A8" w:rsidRPr="002A2B05" w:rsidRDefault="007940A8" w:rsidP="002E6774">
      <w:pPr>
        <w:keepLines/>
        <w:numPr>
          <w:ilvl w:val="1"/>
          <w:numId w:val="17"/>
        </w:numPr>
        <w:tabs>
          <w:tab w:val="num" w:pos="426"/>
        </w:tabs>
        <w:spacing w:before="120" w:after="120" w:line="276" w:lineRule="auto"/>
        <w:ind w:left="426" w:hanging="426"/>
        <w:jc w:val="both"/>
      </w:pPr>
      <w:r w:rsidRPr="002A2B05">
        <w:t>Követelmény továbbá az ajánlat bekötése, összefűzése vagy összetűzése.</w:t>
      </w:r>
    </w:p>
    <w:p w:rsidR="007940A8" w:rsidRPr="002A2B05" w:rsidRDefault="007940A8" w:rsidP="002E6774">
      <w:pPr>
        <w:keepLines/>
        <w:numPr>
          <w:ilvl w:val="1"/>
          <w:numId w:val="17"/>
        </w:numPr>
        <w:tabs>
          <w:tab w:val="num" w:pos="426"/>
        </w:tabs>
        <w:spacing w:before="120" w:after="120" w:line="276" w:lineRule="auto"/>
        <w:ind w:left="426" w:hanging="426"/>
        <w:jc w:val="both"/>
      </w:pPr>
      <w:r w:rsidRPr="002A2B05">
        <w:t>Az ajánlatban nem lehetnek közbeiktatások, törlések vagy átírások, kivéve az ajánlattevő által tett hibakiigazításokat. Az ilyen kiigazításokat az ajánlatot aláíró személy(ek)nek, vagy az arra meghatalmazott személy(ek)nek a kézjegyükkel kell ellátnia/ellátniuk a közbeiktatás, törlés vagy átírás dátumának feltüntetésével.</w:t>
      </w:r>
    </w:p>
    <w:p w:rsidR="007940A8" w:rsidRPr="002A2B05" w:rsidRDefault="007940A8" w:rsidP="005141B0">
      <w:pPr>
        <w:ind w:right="72"/>
        <w:jc w:val="both"/>
      </w:pPr>
    </w:p>
    <w:p w:rsidR="007940A8" w:rsidRPr="002A2B05" w:rsidRDefault="007940A8" w:rsidP="005141B0">
      <w:pPr>
        <w:numPr>
          <w:ilvl w:val="0"/>
          <w:numId w:val="1"/>
        </w:numPr>
        <w:shd w:val="clear" w:color="auto" w:fill="F2F2F2"/>
        <w:ind w:right="-6"/>
        <w:contextualSpacing/>
        <w:jc w:val="center"/>
        <w:outlineLvl w:val="1"/>
        <w:rPr>
          <w:b/>
          <w:smallCaps/>
          <w:shadow/>
        </w:rPr>
      </w:pPr>
      <w:bookmarkStart w:id="32" w:name="_Toc213312475"/>
      <w:bookmarkStart w:id="33" w:name="_Toc275354683"/>
      <w:r w:rsidRPr="002A2B05">
        <w:rPr>
          <w:b/>
          <w:smallCaps/>
          <w:shadow/>
        </w:rPr>
        <w:t>Az ajánlat csomagolásával kapcsolatos formai előírások</w:t>
      </w:r>
      <w:bookmarkEnd w:id="32"/>
      <w:bookmarkEnd w:id="33"/>
    </w:p>
    <w:p w:rsidR="007940A8" w:rsidRPr="002A2B05" w:rsidRDefault="007940A8" w:rsidP="005141B0">
      <w:pPr>
        <w:ind w:right="72"/>
        <w:jc w:val="both"/>
      </w:pPr>
    </w:p>
    <w:p w:rsidR="007940A8" w:rsidRPr="002A2B05" w:rsidRDefault="007940A8" w:rsidP="002E6774">
      <w:pPr>
        <w:keepLines/>
        <w:numPr>
          <w:ilvl w:val="1"/>
          <w:numId w:val="18"/>
        </w:numPr>
        <w:tabs>
          <w:tab w:val="num" w:pos="426"/>
        </w:tabs>
        <w:spacing w:before="120" w:after="120" w:line="276" w:lineRule="auto"/>
        <w:ind w:left="426" w:hanging="426"/>
        <w:jc w:val="both"/>
      </w:pPr>
      <w:r w:rsidRPr="002A2B05">
        <w:t>A nem megfelelően címzett, vagy feliratozott ajánlatok elirányításáért, vagy idő előtti felbontásáért ajánlatkérőt felelősség nem terheli.</w:t>
      </w:r>
    </w:p>
    <w:p w:rsidR="007940A8" w:rsidRPr="002A2B05" w:rsidRDefault="007940A8" w:rsidP="009063E7">
      <w:pPr>
        <w:keepLines/>
        <w:numPr>
          <w:ilvl w:val="1"/>
          <w:numId w:val="33"/>
        </w:numPr>
        <w:tabs>
          <w:tab w:val="num" w:pos="705"/>
        </w:tabs>
        <w:spacing w:before="120" w:after="120" w:line="276" w:lineRule="auto"/>
        <w:ind w:left="426" w:hanging="426"/>
        <w:jc w:val="both"/>
      </w:pPr>
      <w:r w:rsidRPr="002A2B05">
        <w:t>A kért példányszámú ajánlatot együttesen, egy közös borítékba, csomagba, vagy dobozba kell becsomagolni. A csomagolásnak át nem látszónak, roncsolás mentesen nem bonthatónak és sértetlennek kell lennie és meg kell felelnie az alábbi követelményeknek:</w:t>
      </w:r>
    </w:p>
    <w:p w:rsidR="007940A8" w:rsidRPr="002A2B05" w:rsidRDefault="007940A8" w:rsidP="002E6774">
      <w:pPr>
        <w:numPr>
          <w:ilvl w:val="2"/>
          <w:numId w:val="7"/>
        </w:numPr>
        <w:tabs>
          <w:tab w:val="num" w:pos="993"/>
        </w:tabs>
        <w:autoSpaceDE w:val="0"/>
        <w:autoSpaceDN w:val="0"/>
        <w:adjustRightInd w:val="0"/>
        <w:spacing w:after="240"/>
        <w:ind w:left="993" w:hanging="567"/>
        <w:jc w:val="both"/>
      </w:pPr>
      <w:r w:rsidRPr="002A2B05">
        <w:t>biztosítja, hogy az ajánlat egyes példányai együtt maradjanak,</w:t>
      </w:r>
    </w:p>
    <w:p w:rsidR="007940A8" w:rsidRPr="002A2B05" w:rsidRDefault="007940A8" w:rsidP="002E6774">
      <w:pPr>
        <w:numPr>
          <w:ilvl w:val="2"/>
          <w:numId w:val="7"/>
        </w:numPr>
        <w:tabs>
          <w:tab w:val="num" w:pos="993"/>
        </w:tabs>
        <w:autoSpaceDE w:val="0"/>
        <w:autoSpaceDN w:val="0"/>
        <w:adjustRightInd w:val="0"/>
        <w:spacing w:after="240"/>
        <w:ind w:left="993" w:hanging="567"/>
        <w:jc w:val="both"/>
      </w:pPr>
      <w:r w:rsidRPr="002A2B05">
        <w:t>a csomagoláson fel kell tüntetni az alábbiakat:</w:t>
      </w:r>
    </w:p>
    <w:p w:rsidR="007940A8" w:rsidRPr="002A2B05" w:rsidRDefault="007940A8" w:rsidP="002E6774">
      <w:pPr>
        <w:numPr>
          <w:ilvl w:val="2"/>
          <w:numId w:val="5"/>
        </w:numPr>
        <w:tabs>
          <w:tab w:val="num" w:pos="851"/>
        </w:tabs>
        <w:autoSpaceDE w:val="0"/>
        <w:autoSpaceDN w:val="0"/>
        <w:adjustRightInd w:val="0"/>
        <w:spacing w:after="240"/>
        <w:ind w:left="1418" w:hanging="567"/>
        <w:jc w:val="both"/>
        <w:rPr>
          <w:i/>
        </w:rPr>
      </w:pPr>
      <w:r w:rsidRPr="002A2B05">
        <w:rPr>
          <w:i/>
        </w:rPr>
        <w:t>Az ajánlattevő nevét és székhelyét,</w:t>
      </w:r>
    </w:p>
    <w:p w:rsidR="007940A8" w:rsidRPr="002A2B05" w:rsidRDefault="007940A8" w:rsidP="004957B8">
      <w:pPr>
        <w:ind w:left="825"/>
      </w:pPr>
      <w:r w:rsidRPr="002A2B05">
        <w:rPr>
          <w:i/>
        </w:rPr>
        <w:t xml:space="preserve">b) </w:t>
      </w:r>
      <w:r w:rsidRPr="002A2B05">
        <w:t>„ Takarítási szolgáltatások Budapest XIII. kerületi IMFK központi telephelyén, illetve  két másik telephelyen tornaterem vonatkozásában”</w:t>
      </w:r>
    </w:p>
    <w:p w:rsidR="007940A8" w:rsidRPr="002A2B05" w:rsidRDefault="007940A8" w:rsidP="004957B8">
      <w:pPr>
        <w:tabs>
          <w:tab w:val="num" w:pos="851"/>
        </w:tabs>
        <w:autoSpaceDE w:val="0"/>
        <w:autoSpaceDN w:val="0"/>
        <w:adjustRightInd w:val="0"/>
        <w:spacing w:after="240"/>
        <w:jc w:val="both"/>
        <w:rPr>
          <w:i/>
        </w:rPr>
      </w:pPr>
    </w:p>
    <w:p w:rsidR="007940A8" w:rsidRPr="002A2B05" w:rsidRDefault="007940A8" w:rsidP="004957B8">
      <w:pPr>
        <w:pStyle w:val="ListParagraph"/>
        <w:tabs>
          <w:tab w:val="num" w:pos="851"/>
        </w:tabs>
        <w:autoSpaceDE w:val="0"/>
        <w:autoSpaceDN w:val="0"/>
        <w:adjustRightInd w:val="0"/>
        <w:spacing w:after="240"/>
        <w:jc w:val="both"/>
        <w:rPr>
          <w:i/>
        </w:rPr>
      </w:pPr>
      <w:r w:rsidRPr="002A2B05">
        <w:rPr>
          <w:i/>
        </w:rPr>
        <w:t>c)Az „Ajánlattételi határidő előtt nem bontható fel!” feliratot</w:t>
      </w:r>
    </w:p>
    <w:p w:rsidR="007940A8" w:rsidRPr="002A2B05" w:rsidRDefault="007940A8" w:rsidP="005141B0">
      <w:pPr>
        <w:ind w:left="426" w:right="72"/>
        <w:jc w:val="both"/>
      </w:pPr>
    </w:p>
    <w:p w:rsidR="007940A8" w:rsidRPr="002A2B05" w:rsidRDefault="007940A8" w:rsidP="005141B0">
      <w:pPr>
        <w:ind w:right="72"/>
        <w:jc w:val="both"/>
      </w:pPr>
    </w:p>
    <w:p w:rsidR="007940A8" w:rsidRPr="002A2B05" w:rsidRDefault="007940A8" w:rsidP="005141B0">
      <w:pPr>
        <w:numPr>
          <w:ilvl w:val="0"/>
          <w:numId w:val="1"/>
        </w:numPr>
        <w:shd w:val="clear" w:color="auto" w:fill="F2F2F2"/>
        <w:ind w:right="-6"/>
        <w:contextualSpacing/>
        <w:jc w:val="center"/>
        <w:outlineLvl w:val="1"/>
        <w:rPr>
          <w:b/>
          <w:smallCaps/>
          <w:shadow/>
        </w:rPr>
      </w:pPr>
      <w:bookmarkStart w:id="34" w:name="_Toc213312476"/>
      <w:bookmarkStart w:id="35" w:name="_Toc275354684"/>
      <w:r w:rsidRPr="002A2B05">
        <w:rPr>
          <w:b/>
          <w:smallCaps/>
          <w:shadow/>
        </w:rPr>
        <w:t>Az ajánlatok benyújtása</w:t>
      </w:r>
      <w:bookmarkEnd w:id="34"/>
      <w:bookmarkEnd w:id="35"/>
    </w:p>
    <w:p w:rsidR="007940A8" w:rsidRPr="002A2B05" w:rsidRDefault="007940A8" w:rsidP="005141B0">
      <w:pPr>
        <w:ind w:right="72"/>
        <w:jc w:val="both"/>
      </w:pPr>
    </w:p>
    <w:p w:rsidR="007940A8" w:rsidRPr="002A2B05" w:rsidRDefault="007940A8" w:rsidP="002E6774">
      <w:pPr>
        <w:keepLines/>
        <w:numPr>
          <w:ilvl w:val="1"/>
          <w:numId w:val="19"/>
        </w:numPr>
        <w:tabs>
          <w:tab w:val="num" w:pos="426"/>
        </w:tabs>
        <w:spacing w:before="120" w:after="120" w:line="276" w:lineRule="auto"/>
        <w:ind w:left="426" w:hanging="426"/>
        <w:jc w:val="both"/>
      </w:pPr>
      <w:r w:rsidRPr="002A2B05">
        <w:t>Az ajánlatok benyújtása személyesen és postai úton történhet, az alábbi címre:</w:t>
      </w:r>
    </w:p>
    <w:p w:rsidR="007940A8" w:rsidRPr="002A2B05" w:rsidRDefault="007940A8" w:rsidP="004957B8">
      <w:pPr>
        <w:pStyle w:val="ListParagraph"/>
        <w:ind w:left="705"/>
      </w:pPr>
      <w:r w:rsidRPr="002A2B05">
        <w:t xml:space="preserve">                   </w:t>
      </w:r>
      <w:r w:rsidRPr="002A2B05">
        <w:rPr>
          <w:b/>
        </w:rPr>
        <w:t>Budapest Főváros XIII. Kerületi Önkormányzat</w:t>
      </w:r>
      <w:r w:rsidRPr="002A2B05">
        <w:t xml:space="preserve"> </w:t>
      </w:r>
    </w:p>
    <w:p w:rsidR="007940A8" w:rsidRPr="002A2B05" w:rsidRDefault="007940A8" w:rsidP="004957B8">
      <w:pPr>
        <w:pStyle w:val="ListParagraph"/>
        <w:ind w:left="705"/>
        <w:rPr>
          <w:b/>
        </w:rPr>
      </w:pPr>
      <w:r w:rsidRPr="002A2B05">
        <w:t xml:space="preserve">                   </w:t>
      </w:r>
      <w:r w:rsidRPr="002A2B05">
        <w:rPr>
          <w:b/>
        </w:rPr>
        <w:t>Intézményműködtető és Fenntartó Központ</w:t>
      </w:r>
    </w:p>
    <w:p w:rsidR="007940A8" w:rsidRPr="002A2B05" w:rsidRDefault="007940A8" w:rsidP="004957B8">
      <w:pPr>
        <w:pStyle w:val="ListParagraph"/>
        <w:ind w:left="705"/>
      </w:pPr>
      <w:r w:rsidRPr="002A2B05">
        <w:t xml:space="preserve">                   </w:t>
      </w:r>
      <w:r w:rsidRPr="002A2B05">
        <w:rPr>
          <w:b/>
        </w:rPr>
        <w:t>1139 Budapest, Hajdú u. 29.</w:t>
      </w:r>
    </w:p>
    <w:p w:rsidR="007940A8" w:rsidRPr="002A2B05" w:rsidRDefault="007940A8" w:rsidP="005141B0">
      <w:pPr>
        <w:ind w:left="480" w:right="72"/>
        <w:jc w:val="both"/>
      </w:pPr>
    </w:p>
    <w:p w:rsidR="007940A8" w:rsidRPr="002A2B05" w:rsidRDefault="007940A8" w:rsidP="005141B0">
      <w:pPr>
        <w:ind w:left="425"/>
        <w:jc w:val="both"/>
      </w:pPr>
      <w:r w:rsidRPr="002A2B05">
        <w:t>Az ajánlatokat személyesen munkanapokon hétfőtől csütörtökig 9-15 óráig, pénteken, és amennyiben a szomb</w:t>
      </w:r>
      <w:r>
        <w:t>ati nap munkanap, szombaton 9-12</w:t>
      </w:r>
      <w:r w:rsidRPr="002A2B05">
        <w:t xml:space="preserve"> óráig, az ajánlattételi határidő lejártának napján 9-11 óráig lehet benyújtani.</w:t>
      </w:r>
    </w:p>
    <w:p w:rsidR="007940A8" w:rsidRPr="002A2B05" w:rsidRDefault="007940A8" w:rsidP="002E6774">
      <w:pPr>
        <w:keepLines/>
        <w:numPr>
          <w:ilvl w:val="1"/>
          <w:numId w:val="6"/>
        </w:numPr>
        <w:tabs>
          <w:tab w:val="num" w:pos="426"/>
        </w:tabs>
        <w:spacing w:before="120" w:after="120" w:line="276" w:lineRule="auto"/>
        <w:ind w:left="426" w:hanging="426"/>
        <w:jc w:val="both"/>
      </w:pPr>
      <w:r w:rsidRPr="002A2B05">
        <w:t>Ajánlatkérő az ajánlatot akkor tekinti határidőn belül benyújtottnak, ha annak kézhezvétele az ajánlattételi határidő lejártáig, a bontás megkezdéséig megtörténik. A postai küldemények elirányításából, elvesztéséből eredő összes kockázat az ajánlattevőt terheli. Az ajánlattevő felelőssége, hogy ajánlata megfelelő csomagolásban, formában és időben kerüljön benyújtásra. Ajánlatkérő csak az előírt határidőig a megjelölt helyre leadott ajánlatokat tudja értékelni.</w:t>
      </w:r>
    </w:p>
    <w:p w:rsidR="007940A8" w:rsidRPr="002A2B05" w:rsidRDefault="007940A8" w:rsidP="002E6774">
      <w:pPr>
        <w:keepLines/>
        <w:numPr>
          <w:ilvl w:val="1"/>
          <w:numId w:val="6"/>
        </w:numPr>
        <w:tabs>
          <w:tab w:val="num" w:pos="426"/>
        </w:tabs>
        <w:spacing w:before="120" w:after="120" w:line="276" w:lineRule="auto"/>
        <w:ind w:left="426" w:hanging="426"/>
        <w:jc w:val="both"/>
      </w:pPr>
      <w:r w:rsidRPr="002A2B05">
        <w:t>Az ajánlatok személyesen történő leadásakor az ajánlatot átadó személy köteles aláírásával az átvételi elismervényt ellátni.</w:t>
      </w:r>
    </w:p>
    <w:p w:rsidR="007940A8" w:rsidRPr="002A2B05" w:rsidRDefault="007940A8" w:rsidP="002E6774">
      <w:pPr>
        <w:keepLines/>
        <w:numPr>
          <w:ilvl w:val="1"/>
          <w:numId w:val="6"/>
        </w:numPr>
        <w:tabs>
          <w:tab w:val="num" w:pos="426"/>
        </w:tabs>
        <w:spacing w:before="120" w:after="120" w:line="276" w:lineRule="auto"/>
        <w:ind w:left="426" w:hanging="426"/>
        <w:jc w:val="both"/>
      </w:pPr>
      <w:r w:rsidRPr="002A2B05">
        <w:t>Az ajánlatok benyújtásakor az ajánlatok átadásához szükséges időtartamot is vegyék figyelembe az ajánlattevők. A határidőn túl érkezett ajánlatok a Kbt. értelmében érvénytelenek, amely ajánlatok azonban a Kbt. 34. § (2) bekezdése szerinti iratnak minősülnek. Ezért ajánlatkérő a késve benyújtott ajánlatokat köteles megőrizni, azok visszaszolgáltatására sem részekben, sem egészében nem kerülhet sor.</w:t>
      </w:r>
    </w:p>
    <w:p w:rsidR="007940A8" w:rsidRPr="002A2B05" w:rsidRDefault="007940A8" w:rsidP="005141B0">
      <w:pPr>
        <w:keepLines/>
        <w:spacing w:before="120" w:after="120" w:line="276" w:lineRule="auto"/>
        <w:ind w:left="426"/>
        <w:jc w:val="both"/>
      </w:pPr>
    </w:p>
    <w:p w:rsidR="007940A8" w:rsidRPr="002A2B05" w:rsidRDefault="007940A8" w:rsidP="005141B0">
      <w:pPr>
        <w:numPr>
          <w:ilvl w:val="0"/>
          <w:numId w:val="1"/>
        </w:numPr>
        <w:shd w:val="clear" w:color="auto" w:fill="F2F2F2"/>
        <w:ind w:right="-6"/>
        <w:contextualSpacing/>
        <w:jc w:val="center"/>
        <w:outlineLvl w:val="1"/>
        <w:rPr>
          <w:b/>
          <w:smallCaps/>
          <w:shadow/>
        </w:rPr>
      </w:pPr>
      <w:bookmarkStart w:id="36" w:name="_Toc213312477"/>
      <w:bookmarkStart w:id="37" w:name="_Toc275354685"/>
      <w:r w:rsidRPr="002A2B05">
        <w:rPr>
          <w:b/>
          <w:smallCaps/>
          <w:shadow/>
        </w:rPr>
        <w:t>Bontási eljárás</w:t>
      </w:r>
      <w:bookmarkEnd w:id="36"/>
      <w:r w:rsidRPr="002A2B05">
        <w:rPr>
          <w:b/>
          <w:smallCaps/>
          <w:shadow/>
        </w:rPr>
        <w:t xml:space="preserve"> rövid bemutatása</w:t>
      </w:r>
      <w:bookmarkEnd w:id="37"/>
    </w:p>
    <w:p w:rsidR="007940A8" w:rsidRPr="002A2B05" w:rsidRDefault="007940A8" w:rsidP="005141B0">
      <w:pPr>
        <w:ind w:right="72"/>
        <w:jc w:val="both"/>
      </w:pPr>
    </w:p>
    <w:p w:rsidR="007940A8" w:rsidRPr="002A2B05" w:rsidRDefault="007940A8" w:rsidP="002E6774">
      <w:pPr>
        <w:keepLines/>
        <w:numPr>
          <w:ilvl w:val="1"/>
          <w:numId w:val="20"/>
        </w:numPr>
        <w:tabs>
          <w:tab w:val="num" w:pos="426"/>
        </w:tabs>
        <w:spacing w:before="120" w:after="120" w:line="276" w:lineRule="auto"/>
        <w:ind w:left="426" w:hanging="426"/>
        <w:jc w:val="both"/>
      </w:pPr>
      <w:bookmarkStart w:id="38" w:name="pr548"/>
      <w:bookmarkEnd w:id="38"/>
      <w:r w:rsidRPr="002A2B05">
        <w:t>Az ajánlattevők a bontás időpontjáról külön értesítést nem kapnak, arra a felhívásban foglaltak az irányadók. A bontáson megjelent ajánlattevők képviselői részvételük igazolására egy jelenléti ívet írnak alá.</w:t>
      </w:r>
    </w:p>
    <w:p w:rsidR="007940A8" w:rsidRPr="002A2B05" w:rsidRDefault="007940A8" w:rsidP="004957B8">
      <w:pPr>
        <w:keepLines/>
        <w:numPr>
          <w:ilvl w:val="1"/>
          <w:numId w:val="5"/>
        </w:numPr>
        <w:spacing w:before="120" w:after="120" w:line="276" w:lineRule="auto"/>
        <w:ind w:left="426" w:hanging="426"/>
        <w:jc w:val="both"/>
      </w:pPr>
      <w:r w:rsidRPr="002A2B05">
        <w:t>Az ajánlatok felbontásakor az ajánlatkérő ismerteti az ajánlattevők nevét, címét (székhelyét, lakóhelyét), valamint azokat a főbb, számszerűsíthető adatokat, amelyek az értékelési szempont (adott esetben részszempontok) alapján értékelésre kerülnek.</w:t>
      </w:r>
    </w:p>
    <w:p w:rsidR="007940A8" w:rsidRPr="002A2B05" w:rsidRDefault="007940A8" w:rsidP="004957B8">
      <w:pPr>
        <w:keepLines/>
        <w:numPr>
          <w:ilvl w:val="1"/>
          <w:numId w:val="5"/>
        </w:numPr>
        <w:spacing w:before="120" w:after="120" w:line="276" w:lineRule="auto"/>
        <w:ind w:left="426" w:hanging="426"/>
        <w:jc w:val="both"/>
      </w:pPr>
      <w:bookmarkStart w:id="39" w:name="pr549"/>
      <w:bookmarkEnd w:id="39"/>
      <w:r w:rsidRPr="002A2B05">
        <w:t>Az ajánlatok felbontásáról és a felolvasott adatok ismertetéséről az ajánlatkérő jegyzőkönyvet készít, amelyet a bontástól számított öt napon belül megküld az összes ajánlattevőnek.</w:t>
      </w:r>
    </w:p>
    <w:p w:rsidR="007940A8" w:rsidRPr="002A2B05" w:rsidRDefault="007940A8" w:rsidP="005141B0">
      <w:pPr>
        <w:ind w:right="72"/>
        <w:jc w:val="both"/>
      </w:pPr>
    </w:p>
    <w:p w:rsidR="007940A8" w:rsidRPr="002A2B05" w:rsidRDefault="007940A8" w:rsidP="005141B0">
      <w:pPr>
        <w:numPr>
          <w:ilvl w:val="0"/>
          <w:numId w:val="1"/>
        </w:numPr>
        <w:shd w:val="clear" w:color="auto" w:fill="F2F2F2"/>
        <w:ind w:right="-6"/>
        <w:contextualSpacing/>
        <w:jc w:val="center"/>
        <w:outlineLvl w:val="1"/>
        <w:rPr>
          <w:b/>
          <w:smallCaps/>
          <w:shadow/>
        </w:rPr>
      </w:pPr>
      <w:bookmarkStart w:id="40" w:name="_Toc213312478"/>
      <w:bookmarkStart w:id="41" w:name="_Toc275354686"/>
      <w:r w:rsidRPr="002A2B05">
        <w:rPr>
          <w:b/>
          <w:smallCaps/>
          <w:shadow/>
        </w:rPr>
        <w:t>Irányadó idő</w:t>
      </w:r>
      <w:bookmarkEnd w:id="40"/>
      <w:bookmarkEnd w:id="41"/>
    </w:p>
    <w:p w:rsidR="007940A8" w:rsidRPr="002A2B05" w:rsidRDefault="007940A8" w:rsidP="005141B0">
      <w:pPr>
        <w:ind w:right="72"/>
        <w:jc w:val="both"/>
      </w:pPr>
    </w:p>
    <w:p w:rsidR="007940A8" w:rsidRPr="002A2B05" w:rsidRDefault="007940A8" w:rsidP="005141B0">
      <w:pPr>
        <w:spacing w:before="120" w:after="120"/>
        <w:jc w:val="both"/>
      </w:pPr>
      <w:r w:rsidRPr="002A2B05">
        <w:t>A felhívásban és a dokumentációban meghatározott valamennyi időpont közép-európai (helyi) idő szerint értendő.</w:t>
      </w:r>
    </w:p>
    <w:p w:rsidR="007940A8" w:rsidRPr="002A2B05" w:rsidRDefault="007940A8" w:rsidP="005141B0">
      <w:pPr>
        <w:ind w:right="72"/>
        <w:jc w:val="both"/>
      </w:pPr>
    </w:p>
    <w:p w:rsidR="007940A8" w:rsidRPr="002A2B05" w:rsidRDefault="007940A8" w:rsidP="005141B0">
      <w:pPr>
        <w:numPr>
          <w:ilvl w:val="0"/>
          <w:numId w:val="1"/>
        </w:numPr>
        <w:shd w:val="clear" w:color="auto" w:fill="F2F2F2"/>
        <w:ind w:right="-6"/>
        <w:contextualSpacing/>
        <w:jc w:val="center"/>
        <w:outlineLvl w:val="1"/>
        <w:rPr>
          <w:b/>
          <w:smallCaps/>
          <w:shadow/>
        </w:rPr>
      </w:pPr>
      <w:bookmarkStart w:id="42" w:name="_Toc213312479"/>
      <w:bookmarkStart w:id="43" w:name="_Toc275354687"/>
      <w:r w:rsidRPr="002A2B05">
        <w:rPr>
          <w:b/>
          <w:smallCaps/>
          <w:shadow/>
        </w:rPr>
        <w:t>Az ajánlatok értékelése</w:t>
      </w:r>
      <w:bookmarkEnd w:id="42"/>
      <w:bookmarkEnd w:id="43"/>
    </w:p>
    <w:p w:rsidR="007940A8" w:rsidRPr="002A2B05" w:rsidRDefault="007940A8" w:rsidP="005141B0">
      <w:pPr>
        <w:ind w:right="72"/>
        <w:jc w:val="both"/>
      </w:pPr>
    </w:p>
    <w:p w:rsidR="007940A8" w:rsidRPr="002A2B05" w:rsidRDefault="007940A8" w:rsidP="002E6774">
      <w:pPr>
        <w:keepLines/>
        <w:numPr>
          <w:ilvl w:val="1"/>
          <w:numId w:val="21"/>
        </w:numPr>
        <w:tabs>
          <w:tab w:val="num" w:pos="426"/>
        </w:tabs>
        <w:spacing w:before="120" w:after="120" w:line="276" w:lineRule="auto"/>
        <w:ind w:left="426" w:hanging="426"/>
        <w:jc w:val="both"/>
      </w:pPr>
      <w:r w:rsidRPr="002A2B05">
        <w:t>Ajánlatkérő az ajánlatokat a legalacsonyabb összegű ellenszolgáltatás értékelési szempontja szerint [Kbt. 71. § (2) bek. a) pont] bírálja el.</w:t>
      </w:r>
    </w:p>
    <w:p w:rsidR="007940A8" w:rsidRPr="002A2B05" w:rsidRDefault="007940A8" w:rsidP="002E6774">
      <w:pPr>
        <w:keepLines/>
        <w:numPr>
          <w:ilvl w:val="1"/>
          <w:numId w:val="21"/>
        </w:numPr>
        <w:tabs>
          <w:tab w:val="num" w:pos="426"/>
        </w:tabs>
        <w:spacing w:before="120" w:after="120" w:line="276" w:lineRule="auto"/>
        <w:ind w:left="426" w:hanging="426"/>
        <w:jc w:val="both"/>
      </w:pPr>
      <w:r w:rsidRPr="002A2B05">
        <w:rPr>
          <w:bCs/>
        </w:rPr>
        <w:t>A közbeszerzés tárgyának egyértelmű és közérthető meghatározása érdekében az ajánlatkérő a dokumentációban meghatározott gyártmányú, eredetű, típusú dologra, eljárásra, tevékenységre, személyre, illetőleg szabadalomra vagy védjegyre hivatkozik. Minden ilyen esetben a megnevezés csak a tárgy jellegének egyértelmű meghatározása érdekében történt, ajánlatot a dokumentációban előírt, vagy az azzal – a dokumentációban szereplő műszaki paraméterei tekintetében – egyenértékű termékre lehet tenni.</w:t>
      </w:r>
    </w:p>
    <w:p w:rsidR="007940A8" w:rsidRPr="002A2B05" w:rsidRDefault="007940A8" w:rsidP="002E6774">
      <w:pPr>
        <w:keepLines/>
        <w:numPr>
          <w:ilvl w:val="1"/>
          <w:numId w:val="6"/>
        </w:numPr>
        <w:tabs>
          <w:tab w:val="num" w:pos="426"/>
        </w:tabs>
        <w:spacing w:before="120" w:after="120" w:line="276" w:lineRule="auto"/>
        <w:ind w:left="426" w:hanging="426"/>
        <w:jc w:val="both"/>
      </w:pPr>
      <w:r w:rsidRPr="002A2B05">
        <w:t>Az ajánlati árnak tartalmaznia kell az összes felmerülő adót, közterhet, illetéket stb. kivéve az ÁFA összegét.</w:t>
      </w:r>
    </w:p>
    <w:p w:rsidR="007940A8" w:rsidRPr="002A2B05" w:rsidRDefault="007940A8" w:rsidP="002E6774">
      <w:pPr>
        <w:keepLines/>
        <w:numPr>
          <w:ilvl w:val="1"/>
          <w:numId w:val="6"/>
        </w:numPr>
        <w:tabs>
          <w:tab w:val="num" w:pos="426"/>
        </w:tabs>
        <w:spacing w:before="120" w:after="120" w:line="276" w:lineRule="auto"/>
        <w:ind w:left="426" w:hanging="426"/>
        <w:jc w:val="both"/>
      </w:pPr>
      <w:r w:rsidRPr="002A2B05">
        <w:t>Az ajánlattevőnek a felolvasólap „Nettó havi” rovatában meg kell adnia a takarítás ellátásának nettó havi díját és a tételek nettó összes ára határozza meg a bírálati értéket.  Az ajánlati árnak minden, a szerződésszerű teljesítés érdekében, valamint a Műszaki leírásban foglaltak szerint felmerülő költséget magában kell foglalnia. Az ajánlati árat magyar forintban (HUF), nettó értékben, pozitív egész számokban kell megadni.</w:t>
      </w:r>
    </w:p>
    <w:p w:rsidR="007940A8" w:rsidRPr="002A2B05" w:rsidRDefault="007940A8" w:rsidP="005141B0">
      <w:pPr>
        <w:keepLines/>
        <w:spacing w:before="120" w:after="120" w:line="276" w:lineRule="auto"/>
        <w:jc w:val="both"/>
        <w:rPr>
          <w:b/>
          <w:u w:val="single"/>
        </w:rPr>
      </w:pPr>
      <w:r w:rsidRPr="002A2B05">
        <w:rPr>
          <w:b/>
          <w:u w:val="single"/>
        </w:rPr>
        <w:t>Mindenféle, a felhívásban és a dokumentációban (Szerződés tervezetben) foglaltakkal ellentétes, vagy azoknak nem megfelelő, értékelési részszemponttal, vagy a szerződés teljesítésével kapcsolatos ajánlattevői kikötés (különösen, de nem kizárólagosan az ajánlati ár milyen valuta árfolyam mellett érvényes, vagy az ajánlat a felhívástól eltérően meddig érvényes, a jótállás terjedelmének eltérő korlátozása) az ajánlat érvénytelenségét vonhatja maga után.</w:t>
      </w:r>
    </w:p>
    <w:p w:rsidR="007940A8" w:rsidRPr="002A2B05" w:rsidRDefault="007940A8" w:rsidP="005141B0">
      <w:pPr>
        <w:ind w:right="-6"/>
        <w:jc w:val="both"/>
      </w:pPr>
    </w:p>
    <w:p w:rsidR="007940A8" w:rsidRPr="002A2B05" w:rsidRDefault="007940A8" w:rsidP="005141B0">
      <w:pPr>
        <w:numPr>
          <w:ilvl w:val="0"/>
          <w:numId w:val="1"/>
        </w:numPr>
        <w:shd w:val="clear" w:color="auto" w:fill="F2F2F2"/>
        <w:ind w:right="-6"/>
        <w:contextualSpacing/>
        <w:jc w:val="center"/>
        <w:outlineLvl w:val="1"/>
        <w:rPr>
          <w:b/>
          <w:smallCaps/>
          <w:shadow/>
        </w:rPr>
      </w:pPr>
      <w:bookmarkStart w:id="44" w:name="_Toc213312482"/>
      <w:bookmarkStart w:id="45" w:name="_Toc275354688"/>
      <w:r w:rsidRPr="002A2B05">
        <w:rPr>
          <w:b/>
          <w:smallCaps/>
          <w:shadow/>
        </w:rPr>
        <w:t xml:space="preserve">A szerződéskötés </w:t>
      </w:r>
      <w:bookmarkEnd w:id="44"/>
      <w:r w:rsidRPr="002A2B05">
        <w:rPr>
          <w:b/>
          <w:smallCaps/>
          <w:shadow/>
        </w:rPr>
        <w:t>módja</w:t>
      </w:r>
      <w:bookmarkEnd w:id="45"/>
    </w:p>
    <w:p w:rsidR="007940A8" w:rsidRPr="002A2B05" w:rsidRDefault="007940A8" w:rsidP="005141B0">
      <w:pPr>
        <w:ind w:right="72"/>
        <w:jc w:val="both"/>
      </w:pPr>
    </w:p>
    <w:p w:rsidR="007940A8" w:rsidRPr="002A2B05" w:rsidRDefault="007940A8" w:rsidP="005141B0">
      <w:pPr>
        <w:ind w:right="72"/>
        <w:jc w:val="both"/>
      </w:pPr>
      <w:r w:rsidRPr="002A2B05">
        <w:t>Az Ajánlatkérő az eljárás nyertesével – több közbeszerzési rész esetén esetlegesen a nyerteseivel – az összegezés megküldését követően felveszi a kapcsolatot a szerződéskötéshez szükséges további teendők és információk megadása érdekében.</w:t>
      </w:r>
    </w:p>
    <w:p w:rsidR="007940A8" w:rsidRPr="002A2B05" w:rsidRDefault="007940A8" w:rsidP="005141B0">
      <w:pPr>
        <w:ind w:right="72"/>
        <w:jc w:val="both"/>
      </w:pPr>
      <w:r w:rsidRPr="002A2B05">
        <w:br w:type="page"/>
      </w:r>
    </w:p>
    <w:p w:rsidR="007940A8" w:rsidRPr="002A2B05" w:rsidRDefault="007940A8" w:rsidP="005141B0">
      <w:pPr>
        <w:jc w:val="center"/>
        <w:outlineLvl w:val="0"/>
        <w:rPr>
          <w:b/>
          <w:caps/>
          <w:shadow/>
        </w:rPr>
      </w:pPr>
      <w:bookmarkStart w:id="46" w:name="_Toc213312484"/>
      <w:bookmarkStart w:id="47" w:name="_Toc275354689"/>
      <w:r w:rsidRPr="002A2B05">
        <w:rPr>
          <w:b/>
          <w:caps/>
          <w:shadow/>
        </w:rPr>
        <w:t>MŰSZAKI</w:t>
      </w:r>
      <w:r w:rsidRPr="002A2B05">
        <w:rPr>
          <w:b/>
        </w:rPr>
        <w:t xml:space="preserve"> </w:t>
      </w:r>
      <w:r w:rsidRPr="002A2B05">
        <w:rPr>
          <w:b/>
          <w:caps/>
          <w:shadow/>
        </w:rPr>
        <w:t>LEÍRÁS</w:t>
      </w:r>
      <w:bookmarkEnd w:id="46"/>
      <w:bookmarkEnd w:id="47"/>
    </w:p>
    <w:p w:rsidR="007940A8" w:rsidRPr="002A2B05" w:rsidRDefault="007940A8" w:rsidP="005141B0"/>
    <w:p w:rsidR="007940A8" w:rsidRPr="002A2B05" w:rsidRDefault="007940A8" w:rsidP="004957B8">
      <w:pPr>
        <w:ind w:left="-12" w:right="68"/>
        <w:jc w:val="both"/>
        <w:rPr>
          <w:b/>
          <w:bCs/>
        </w:rPr>
      </w:pPr>
    </w:p>
    <w:p w:rsidR="007940A8" w:rsidRPr="002A2B05" w:rsidRDefault="007940A8" w:rsidP="004957B8">
      <w:pPr>
        <w:jc w:val="both"/>
      </w:pPr>
    </w:p>
    <w:p w:rsidR="007940A8" w:rsidRPr="002A2B05" w:rsidRDefault="007940A8" w:rsidP="004957B8">
      <w:pPr>
        <w:ind w:left="293" w:right="68" w:hanging="293"/>
        <w:jc w:val="both"/>
        <w:rPr>
          <w:b/>
          <w:bCs/>
        </w:rPr>
      </w:pPr>
      <w:r w:rsidRPr="002A2B05">
        <w:rPr>
          <w:smallCaps/>
        </w:rPr>
        <w:t xml:space="preserve">I. </w:t>
      </w:r>
      <w:r w:rsidRPr="002A2B05">
        <w:rPr>
          <w:u w:val="single"/>
        </w:rPr>
        <w:t>Elvégzendő feladat teljesítés helyei:</w:t>
      </w:r>
    </w:p>
    <w:p w:rsidR="007940A8" w:rsidRPr="002A2B05" w:rsidRDefault="007940A8" w:rsidP="004957B8">
      <w:pPr>
        <w:ind w:left="293" w:right="68" w:hanging="293"/>
        <w:jc w:val="both"/>
        <w:rPr>
          <w:b/>
          <w:bCs/>
        </w:rPr>
      </w:pPr>
    </w:p>
    <w:p w:rsidR="007940A8" w:rsidRPr="002A2B05" w:rsidRDefault="007940A8" w:rsidP="004957B8">
      <w:pPr>
        <w:pStyle w:val="ListParagraph"/>
        <w:numPr>
          <w:ilvl w:val="0"/>
          <w:numId w:val="34"/>
        </w:numPr>
        <w:spacing w:after="200" w:line="276" w:lineRule="auto"/>
      </w:pPr>
      <w:r w:rsidRPr="002A2B05">
        <w:t>telephely: 1139 Budapest, Hajdú u. 29.</w:t>
      </w:r>
    </w:p>
    <w:p w:rsidR="007940A8" w:rsidRPr="002A2B05" w:rsidRDefault="007940A8" w:rsidP="004957B8">
      <w:pPr>
        <w:pStyle w:val="ListParagraph"/>
        <w:numPr>
          <w:ilvl w:val="0"/>
          <w:numId w:val="34"/>
        </w:numPr>
        <w:spacing w:after="200" w:line="276" w:lineRule="auto"/>
      </w:pPr>
      <w:r w:rsidRPr="002A2B05">
        <w:t>telephely : Csata utcai Általános Iskola( 1135 Bp., Csata utca 20.sz) tornacsarnoka</w:t>
      </w:r>
    </w:p>
    <w:p w:rsidR="007940A8" w:rsidRPr="002A2B05" w:rsidRDefault="007940A8" w:rsidP="004957B8">
      <w:pPr>
        <w:pStyle w:val="ListParagraph"/>
        <w:numPr>
          <w:ilvl w:val="0"/>
          <w:numId w:val="34"/>
        </w:numPr>
        <w:spacing w:after="200" w:line="276" w:lineRule="auto"/>
      </w:pPr>
      <w:r w:rsidRPr="002A2B05">
        <w:t xml:space="preserve">telephely: Pannónia Általános Iskola (1133 Bp., Tutaj u. 7-11) tornacsarnoka </w:t>
      </w:r>
    </w:p>
    <w:p w:rsidR="007940A8" w:rsidRPr="002A2B05" w:rsidRDefault="007940A8" w:rsidP="004957B8">
      <w:pPr>
        <w:ind w:right="68" w:hanging="12"/>
        <w:jc w:val="both"/>
        <w:rPr>
          <w:b/>
          <w:bCs/>
        </w:rPr>
      </w:pPr>
    </w:p>
    <w:p w:rsidR="007940A8" w:rsidRPr="002A2B05" w:rsidRDefault="007940A8" w:rsidP="004957B8">
      <w:pPr>
        <w:ind w:left="-709" w:firstLine="709"/>
        <w:rPr>
          <w:b/>
          <w:bCs/>
        </w:rPr>
      </w:pPr>
      <w:r w:rsidRPr="002A2B05">
        <w:t>II.</w:t>
      </w:r>
      <w:r w:rsidRPr="002A2B05">
        <w:rPr>
          <w:b/>
          <w:bCs/>
          <w:i/>
          <w:u w:val="single"/>
        </w:rPr>
        <w:t xml:space="preserve"> </w:t>
      </w:r>
      <w:r w:rsidRPr="002A2B05">
        <w:rPr>
          <w:i/>
          <w:u w:val="single"/>
        </w:rPr>
        <w:t>Elvégzendő feladat meghatározása valamennyi intézményben:</w:t>
      </w:r>
    </w:p>
    <w:p w:rsidR="007940A8" w:rsidRPr="002A2B05" w:rsidRDefault="007940A8" w:rsidP="004957B8">
      <w:pPr>
        <w:ind w:firstLine="709"/>
        <w:rPr>
          <w:b/>
          <w:bCs/>
        </w:rPr>
      </w:pPr>
    </w:p>
    <w:p w:rsidR="007940A8" w:rsidRPr="002A2B05" w:rsidRDefault="007940A8" w:rsidP="004957B8">
      <w:pPr>
        <w:rPr>
          <w:b/>
          <w:bCs/>
          <w:u w:val="single"/>
        </w:rPr>
      </w:pPr>
    </w:p>
    <w:p w:rsidR="007940A8" w:rsidRPr="001A2622" w:rsidRDefault="007940A8" w:rsidP="004957B8">
      <w:pPr>
        <w:rPr>
          <w:bCs/>
          <w:u w:val="single"/>
        </w:rPr>
      </w:pPr>
      <w:r w:rsidRPr="001A2622">
        <w:rPr>
          <w:bCs/>
          <w:u w:val="single"/>
        </w:rPr>
        <w:t>1.telephely:</w:t>
      </w:r>
    </w:p>
    <w:p w:rsidR="007940A8" w:rsidRPr="001A2622" w:rsidRDefault="007940A8" w:rsidP="004957B8">
      <w:pPr>
        <w:rPr>
          <w:bCs/>
          <w:u w:val="single"/>
        </w:rPr>
      </w:pPr>
    </w:p>
    <w:p w:rsidR="007940A8" w:rsidRPr="001A2622" w:rsidRDefault="007940A8" w:rsidP="004957B8">
      <w:pPr>
        <w:rPr>
          <w:bCs/>
          <w:u w:val="single"/>
        </w:rPr>
      </w:pPr>
      <w:r w:rsidRPr="001A2622">
        <w:rPr>
          <w:bCs/>
          <w:u w:val="single"/>
        </w:rPr>
        <w:t>Napi takarítási feladatok:</w:t>
      </w:r>
    </w:p>
    <w:p w:rsidR="007940A8" w:rsidRPr="001A2622" w:rsidRDefault="007940A8" w:rsidP="004957B8">
      <w:pPr>
        <w:rPr>
          <w:bCs/>
          <w:u w:val="single"/>
        </w:rPr>
      </w:pPr>
    </w:p>
    <w:p w:rsidR="007940A8" w:rsidRPr="001A2622" w:rsidRDefault="007940A8" w:rsidP="001A2622">
      <w:pPr>
        <w:ind w:left="720"/>
        <w:rPr>
          <w:bCs/>
        </w:rPr>
      </w:pPr>
      <w:r w:rsidRPr="001A2622">
        <w:rPr>
          <w:bCs/>
        </w:rPr>
        <w:t>- padlószőnyeg, kárpitos bútorok porszívózása, hidegpadozat esetén porszívózás, nyirkos feltörlés (két utas rendszerrel)</w:t>
      </w:r>
    </w:p>
    <w:p w:rsidR="007940A8" w:rsidRPr="001A2622" w:rsidRDefault="007940A8" w:rsidP="001A2622">
      <w:pPr>
        <w:ind w:left="720"/>
        <w:rPr>
          <w:bCs/>
        </w:rPr>
      </w:pPr>
      <w:r w:rsidRPr="001A2622">
        <w:rPr>
          <w:bCs/>
        </w:rPr>
        <w:t>- szabadon hagyott asztalok, telefonok, ablakpárkányok, képek, asztali lámpák, berendezési tárgyak portalanítása, lemosása</w:t>
      </w:r>
    </w:p>
    <w:p w:rsidR="007940A8" w:rsidRPr="001A2622" w:rsidRDefault="007940A8" w:rsidP="001A2622">
      <w:pPr>
        <w:ind w:left="720"/>
        <w:rPr>
          <w:bCs/>
        </w:rPr>
      </w:pPr>
      <w:r w:rsidRPr="001A2622">
        <w:rPr>
          <w:bCs/>
        </w:rPr>
        <w:t>- hamutartók ürítése, tisztítása, tiszta hulladékgyűjtő zsák kihelyezése, hulladék elszállítása a kijelölt helyre</w:t>
      </w:r>
    </w:p>
    <w:p w:rsidR="007940A8" w:rsidRPr="001A2622" w:rsidRDefault="007940A8" w:rsidP="001A2622">
      <w:pPr>
        <w:ind w:firstLine="720"/>
        <w:rPr>
          <w:bCs/>
        </w:rPr>
      </w:pPr>
      <w:r w:rsidRPr="001A2622">
        <w:rPr>
          <w:bCs/>
        </w:rPr>
        <w:t>- kéz és érintésnyomok eltávolítása ajtókról, üvegfalakról</w:t>
      </w:r>
    </w:p>
    <w:p w:rsidR="007940A8" w:rsidRPr="001A2622" w:rsidRDefault="007940A8" w:rsidP="001A2622">
      <w:pPr>
        <w:ind w:firstLine="720"/>
        <w:rPr>
          <w:bCs/>
        </w:rPr>
      </w:pPr>
      <w:r w:rsidRPr="001A2622">
        <w:rPr>
          <w:bCs/>
        </w:rPr>
        <w:t>- mellékhelyiségek, szaniter, fertőtlenítős tisztítása</w:t>
      </w:r>
    </w:p>
    <w:p w:rsidR="007940A8" w:rsidRPr="002A2B05" w:rsidRDefault="007940A8" w:rsidP="004957B8">
      <w:pPr>
        <w:rPr>
          <w:b/>
          <w:bCs/>
        </w:rPr>
      </w:pPr>
    </w:p>
    <w:p w:rsidR="007940A8" w:rsidRPr="001A2622" w:rsidRDefault="007940A8" w:rsidP="004957B8">
      <w:pPr>
        <w:rPr>
          <w:bCs/>
          <w:u w:val="single"/>
        </w:rPr>
      </w:pPr>
      <w:r w:rsidRPr="001A2622">
        <w:rPr>
          <w:bCs/>
          <w:u w:val="single"/>
        </w:rPr>
        <w:t>Heti takarítási feladatok:</w:t>
      </w:r>
    </w:p>
    <w:p w:rsidR="007940A8" w:rsidRPr="001A2622" w:rsidRDefault="007940A8" w:rsidP="001A2622">
      <w:pPr>
        <w:ind w:firstLine="720"/>
        <w:rPr>
          <w:bCs/>
        </w:rPr>
      </w:pPr>
      <w:r w:rsidRPr="001A2622">
        <w:rPr>
          <w:bCs/>
        </w:rPr>
        <w:t>- ajtók lemosása, csatornaszemek vízzel való feltöltésem</w:t>
      </w:r>
    </w:p>
    <w:p w:rsidR="007940A8" w:rsidRPr="001A2622" w:rsidRDefault="007940A8" w:rsidP="001A2622">
      <w:pPr>
        <w:ind w:firstLine="720"/>
        <w:rPr>
          <w:bCs/>
        </w:rPr>
      </w:pPr>
      <w:r w:rsidRPr="001A2622">
        <w:rPr>
          <w:bCs/>
        </w:rPr>
        <w:t>- pókhálózás</w:t>
      </w:r>
    </w:p>
    <w:p w:rsidR="007940A8" w:rsidRPr="002A2B05" w:rsidRDefault="007940A8" w:rsidP="004957B8">
      <w:pPr>
        <w:rPr>
          <w:b/>
          <w:bCs/>
        </w:rPr>
      </w:pPr>
    </w:p>
    <w:p w:rsidR="007940A8" w:rsidRPr="001A2622" w:rsidRDefault="007940A8" w:rsidP="004957B8">
      <w:pPr>
        <w:rPr>
          <w:bCs/>
          <w:u w:val="single"/>
        </w:rPr>
      </w:pPr>
      <w:r w:rsidRPr="001A2622">
        <w:rPr>
          <w:bCs/>
          <w:u w:val="single"/>
        </w:rPr>
        <w:t>Havonta végzendő takarítási feladatok:</w:t>
      </w:r>
    </w:p>
    <w:p w:rsidR="007940A8" w:rsidRPr="001A2622" w:rsidRDefault="007940A8" w:rsidP="001A2622">
      <w:pPr>
        <w:ind w:firstLine="720"/>
        <w:rPr>
          <w:bCs/>
        </w:rPr>
      </w:pPr>
      <w:r w:rsidRPr="001A2622">
        <w:rPr>
          <w:bCs/>
        </w:rPr>
        <w:t>- radiátorok törlése,</w:t>
      </w:r>
      <w:r>
        <w:rPr>
          <w:bCs/>
        </w:rPr>
        <w:t xml:space="preserve"> </w:t>
      </w:r>
      <w:r w:rsidRPr="001A2622">
        <w:rPr>
          <w:bCs/>
        </w:rPr>
        <w:t>portalanítása</w:t>
      </w:r>
    </w:p>
    <w:p w:rsidR="007940A8" w:rsidRPr="001A2622" w:rsidRDefault="007940A8" w:rsidP="001A2622">
      <w:pPr>
        <w:ind w:firstLine="720"/>
        <w:rPr>
          <w:bCs/>
        </w:rPr>
      </w:pPr>
      <w:r w:rsidRPr="001A2622">
        <w:rPr>
          <w:bCs/>
        </w:rPr>
        <w:t>- hűtőszekrények fertőtlenítős mosása,</w:t>
      </w:r>
      <w:r>
        <w:rPr>
          <w:bCs/>
        </w:rPr>
        <w:t xml:space="preserve"> </w:t>
      </w:r>
      <w:r w:rsidRPr="001A2622">
        <w:rPr>
          <w:bCs/>
        </w:rPr>
        <w:t>szükség szerint</w:t>
      </w:r>
    </w:p>
    <w:p w:rsidR="007940A8" w:rsidRPr="001A2622" w:rsidRDefault="007940A8" w:rsidP="001A2622">
      <w:pPr>
        <w:ind w:firstLine="720"/>
        <w:rPr>
          <w:bCs/>
        </w:rPr>
      </w:pPr>
      <w:r w:rsidRPr="001A2622">
        <w:rPr>
          <w:bCs/>
        </w:rPr>
        <w:t>- csempefelületek fényezése</w:t>
      </w:r>
    </w:p>
    <w:p w:rsidR="007940A8" w:rsidRPr="001A2622" w:rsidRDefault="007940A8" w:rsidP="001A2622">
      <w:pPr>
        <w:ind w:firstLine="720"/>
        <w:rPr>
          <w:bCs/>
        </w:rPr>
      </w:pPr>
      <w:r w:rsidRPr="001A2622">
        <w:rPr>
          <w:bCs/>
        </w:rPr>
        <w:t>- kapcsolók és dug aljak tisztítása</w:t>
      </w:r>
    </w:p>
    <w:p w:rsidR="007940A8" w:rsidRPr="002A2B05" w:rsidRDefault="007940A8" w:rsidP="004957B8">
      <w:pPr>
        <w:rPr>
          <w:b/>
          <w:bCs/>
        </w:rPr>
      </w:pPr>
    </w:p>
    <w:p w:rsidR="007940A8" w:rsidRPr="001A2622" w:rsidRDefault="007940A8" w:rsidP="004957B8">
      <w:pPr>
        <w:rPr>
          <w:bCs/>
          <w:u w:val="single"/>
        </w:rPr>
      </w:pPr>
      <w:r w:rsidRPr="001A2622">
        <w:rPr>
          <w:bCs/>
          <w:u w:val="single"/>
        </w:rPr>
        <w:t>Speciális napi takarításhoz kapcsolódó feladatok:</w:t>
      </w:r>
    </w:p>
    <w:p w:rsidR="007940A8" w:rsidRPr="001A2622" w:rsidRDefault="007940A8" w:rsidP="005C1BDB">
      <w:pPr>
        <w:pStyle w:val="ListParagraph"/>
        <w:numPr>
          <w:ilvl w:val="3"/>
          <w:numId w:val="33"/>
        </w:numPr>
        <w:ind w:left="840" w:hanging="120"/>
        <w:rPr>
          <w:bCs/>
        </w:rPr>
      </w:pPr>
      <w:r w:rsidRPr="001A2622">
        <w:rPr>
          <w:bCs/>
        </w:rPr>
        <w:t>szaniter töltőanyagok pótlása, a megrendelő biztosítja</w:t>
      </w:r>
    </w:p>
    <w:p w:rsidR="007940A8" w:rsidRPr="002A2B05" w:rsidRDefault="007940A8" w:rsidP="004957B8">
      <w:pPr>
        <w:rPr>
          <w:b/>
          <w:bCs/>
        </w:rPr>
      </w:pPr>
    </w:p>
    <w:p w:rsidR="007940A8" w:rsidRPr="001A2622" w:rsidRDefault="007940A8" w:rsidP="004957B8">
      <w:pPr>
        <w:rPr>
          <w:bCs/>
          <w:u w:val="single"/>
        </w:rPr>
      </w:pPr>
      <w:r w:rsidRPr="001A2622">
        <w:rPr>
          <w:bCs/>
          <w:u w:val="single"/>
        </w:rPr>
        <w:t>Nagytakarítás alkalmával végzendő takarítási feladatok:</w:t>
      </w:r>
    </w:p>
    <w:p w:rsidR="007940A8" w:rsidRPr="001A2622" w:rsidRDefault="007940A8" w:rsidP="001A2622">
      <w:pPr>
        <w:ind w:firstLine="720"/>
        <w:rPr>
          <w:bCs/>
        </w:rPr>
      </w:pPr>
      <w:r w:rsidRPr="001A2622">
        <w:rPr>
          <w:bCs/>
        </w:rPr>
        <w:t>-</w:t>
      </w:r>
      <w:r>
        <w:rPr>
          <w:bCs/>
        </w:rPr>
        <w:t xml:space="preserve"> </w:t>
      </w:r>
      <w:r w:rsidRPr="001A2622">
        <w:rPr>
          <w:bCs/>
        </w:rPr>
        <w:t>padlószőnyegek gépi száraz, illetve tisztítása extrakciós gépekkel habosítással,</w:t>
      </w:r>
    </w:p>
    <w:p w:rsidR="007940A8" w:rsidRPr="001A2622" w:rsidRDefault="007940A8" w:rsidP="001A2622">
      <w:pPr>
        <w:ind w:left="720"/>
        <w:rPr>
          <w:bCs/>
        </w:rPr>
      </w:pPr>
      <w:r>
        <w:rPr>
          <w:bCs/>
        </w:rPr>
        <w:t>- szabadon</w:t>
      </w:r>
      <w:r w:rsidRPr="001A2622">
        <w:rPr>
          <w:bCs/>
        </w:rPr>
        <w:t xml:space="preserve"> hagyott asztalok lemosása, ápolása, berendezési és irodai eszközök nedves</w:t>
      </w:r>
      <w:r w:rsidRPr="002A2B05">
        <w:rPr>
          <w:b/>
          <w:bCs/>
        </w:rPr>
        <w:t xml:space="preserve"> </w:t>
      </w:r>
      <w:r w:rsidRPr="001A2622">
        <w:rPr>
          <w:bCs/>
        </w:rPr>
        <w:t>letörlése,</w:t>
      </w:r>
    </w:p>
    <w:p w:rsidR="007940A8" w:rsidRPr="001A2622" w:rsidRDefault="007940A8" w:rsidP="001A2622">
      <w:pPr>
        <w:ind w:firstLine="720"/>
        <w:rPr>
          <w:bCs/>
        </w:rPr>
      </w:pPr>
      <w:r w:rsidRPr="001A2622">
        <w:rPr>
          <w:bCs/>
        </w:rPr>
        <w:t>- ajtók lemosása, ujjnyomok eltávolítása,</w:t>
      </w:r>
    </w:p>
    <w:p w:rsidR="007940A8" w:rsidRPr="001A2622" w:rsidRDefault="007940A8" w:rsidP="001A2622">
      <w:pPr>
        <w:ind w:firstLine="720"/>
        <w:rPr>
          <w:bCs/>
        </w:rPr>
      </w:pPr>
      <w:r w:rsidRPr="001A2622">
        <w:rPr>
          <w:bCs/>
        </w:rPr>
        <w:t>-</w:t>
      </w:r>
      <w:r>
        <w:rPr>
          <w:bCs/>
        </w:rPr>
        <w:t xml:space="preserve"> </w:t>
      </w:r>
      <w:r w:rsidRPr="001A2622">
        <w:rPr>
          <w:bCs/>
        </w:rPr>
        <w:t>mellékhelyiségek fertőtlenítő takarítása, szaniter fényezése</w:t>
      </w:r>
    </w:p>
    <w:p w:rsidR="007940A8" w:rsidRPr="001A2622" w:rsidRDefault="007940A8" w:rsidP="001A2622">
      <w:pPr>
        <w:ind w:firstLine="720"/>
        <w:rPr>
          <w:bCs/>
        </w:rPr>
      </w:pPr>
      <w:r w:rsidRPr="001A2622">
        <w:rPr>
          <w:bCs/>
        </w:rPr>
        <w:t>-</w:t>
      </w:r>
      <w:r>
        <w:rPr>
          <w:bCs/>
        </w:rPr>
        <w:t xml:space="preserve"> </w:t>
      </w:r>
      <w:r w:rsidRPr="001A2622">
        <w:rPr>
          <w:bCs/>
        </w:rPr>
        <w:t>ablaküveg tisztítása</w:t>
      </w:r>
    </w:p>
    <w:p w:rsidR="007940A8" w:rsidRPr="001A2622" w:rsidRDefault="007940A8" w:rsidP="001A2622">
      <w:pPr>
        <w:ind w:firstLine="720"/>
        <w:rPr>
          <w:bCs/>
        </w:rPr>
      </w:pPr>
      <w:r>
        <w:rPr>
          <w:bCs/>
        </w:rPr>
        <w:t xml:space="preserve">- </w:t>
      </w:r>
      <w:r w:rsidRPr="001A2622">
        <w:rPr>
          <w:bCs/>
        </w:rPr>
        <w:t>hydrokultúrák portalanítása</w:t>
      </w:r>
    </w:p>
    <w:p w:rsidR="007940A8" w:rsidRPr="001A2622" w:rsidRDefault="007940A8" w:rsidP="001A2622">
      <w:pPr>
        <w:ind w:firstLine="720"/>
        <w:rPr>
          <w:bCs/>
        </w:rPr>
      </w:pPr>
      <w:r>
        <w:rPr>
          <w:bCs/>
        </w:rPr>
        <w:t xml:space="preserve">- </w:t>
      </w:r>
      <w:r w:rsidRPr="001A2622">
        <w:rPr>
          <w:bCs/>
        </w:rPr>
        <w:t>pókhálók eltávolítása</w:t>
      </w:r>
    </w:p>
    <w:p w:rsidR="007940A8" w:rsidRPr="002A2B05" w:rsidRDefault="007940A8" w:rsidP="001A2622">
      <w:pPr>
        <w:ind w:left="720"/>
        <w:rPr>
          <w:b/>
          <w:bCs/>
        </w:rPr>
      </w:pPr>
      <w:r w:rsidRPr="001A2622">
        <w:rPr>
          <w:bCs/>
        </w:rPr>
        <w:t>- csövek világítótestek portalanítása, lemosása</w:t>
      </w:r>
      <w:r>
        <w:rPr>
          <w:bCs/>
        </w:rPr>
        <w:t xml:space="preserve"> (</w:t>
      </w:r>
      <w:r w:rsidRPr="001A2622">
        <w:rPr>
          <w:bCs/>
        </w:rPr>
        <w:t>az armatúrák lesz</w:t>
      </w:r>
      <w:r>
        <w:rPr>
          <w:bCs/>
        </w:rPr>
        <w:t>e</w:t>
      </w:r>
      <w:r w:rsidRPr="001A2622">
        <w:rPr>
          <w:bCs/>
        </w:rPr>
        <w:t>relését a Megrendelő</w:t>
      </w:r>
      <w:r w:rsidRPr="002A2B05">
        <w:rPr>
          <w:b/>
          <w:bCs/>
        </w:rPr>
        <w:t xml:space="preserve"> </w:t>
      </w:r>
      <w:r w:rsidRPr="001A2622">
        <w:rPr>
          <w:bCs/>
        </w:rPr>
        <w:t>biztosítja)</w:t>
      </w:r>
      <w:r w:rsidRPr="002A2B05">
        <w:rPr>
          <w:b/>
          <w:bCs/>
        </w:rPr>
        <w:t xml:space="preserve"> </w:t>
      </w:r>
    </w:p>
    <w:p w:rsidR="007940A8" w:rsidRPr="001A2622" w:rsidRDefault="007940A8" w:rsidP="001A2622">
      <w:pPr>
        <w:ind w:firstLine="720"/>
        <w:rPr>
          <w:bCs/>
        </w:rPr>
      </w:pPr>
      <w:r w:rsidRPr="001A2622">
        <w:rPr>
          <w:bCs/>
        </w:rPr>
        <w:t>- radiátorok lemosása</w:t>
      </w:r>
    </w:p>
    <w:p w:rsidR="007940A8" w:rsidRPr="001A2622" w:rsidRDefault="007940A8" w:rsidP="001A2622">
      <w:pPr>
        <w:ind w:firstLine="720"/>
        <w:rPr>
          <w:bCs/>
        </w:rPr>
      </w:pPr>
      <w:r>
        <w:rPr>
          <w:bCs/>
        </w:rPr>
        <w:t xml:space="preserve">- </w:t>
      </w:r>
      <w:r w:rsidRPr="001A2622">
        <w:rPr>
          <w:bCs/>
        </w:rPr>
        <w:t>hűtő</w:t>
      </w:r>
      <w:r>
        <w:rPr>
          <w:bCs/>
        </w:rPr>
        <w:t xml:space="preserve"> </w:t>
      </w:r>
      <w:r w:rsidRPr="001A2622">
        <w:rPr>
          <w:bCs/>
        </w:rPr>
        <w:t>szekrények mosása</w:t>
      </w:r>
    </w:p>
    <w:p w:rsidR="007940A8" w:rsidRPr="001A2622" w:rsidRDefault="007940A8" w:rsidP="001A2622">
      <w:pPr>
        <w:ind w:firstLine="720"/>
        <w:rPr>
          <w:bCs/>
        </w:rPr>
      </w:pPr>
      <w:r>
        <w:rPr>
          <w:bCs/>
        </w:rPr>
        <w:t xml:space="preserve">- </w:t>
      </w:r>
      <w:r w:rsidRPr="001A2622">
        <w:rPr>
          <w:bCs/>
        </w:rPr>
        <w:t>kapcsolók és dugaljak tisztítása</w:t>
      </w:r>
    </w:p>
    <w:p w:rsidR="007940A8" w:rsidRPr="001A2622" w:rsidRDefault="007940A8" w:rsidP="001A2622">
      <w:pPr>
        <w:ind w:firstLine="720"/>
        <w:rPr>
          <w:bCs/>
        </w:rPr>
      </w:pPr>
      <w:r>
        <w:rPr>
          <w:bCs/>
        </w:rPr>
        <w:t xml:space="preserve">- </w:t>
      </w:r>
      <w:r w:rsidRPr="001A2622">
        <w:rPr>
          <w:bCs/>
        </w:rPr>
        <w:t>vízálló járófelület (folyosó) gépi súrolása, bevonatolás</w:t>
      </w:r>
    </w:p>
    <w:p w:rsidR="007940A8" w:rsidRPr="002A2B05" w:rsidRDefault="007940A8" w:rsidP="004957B8">
      <w:pPr>
        <w:rPr>
          <w:b/>
          <w:bCs/>
        </w:rPr>
      </w:pPr>
    </w:p>
    <w:p w:rsidR="007940A8" w:rsidRPr="002A2B05" w:rsidRDefault="007940A8" w:rsidP="004957B8">
      <w:pPr>
        <w:rPr>
          <w:b/>
          <w:bCs/>
        </w:rPr>
      </w:pPr>
    </w:p>
    <w:p w:rsidR="007940A8" w:rsidRDefault="007940A8" w:rsidP="004957B8">
      <w:pPr>
        <w:rPr>
          <w:bCs/>
        </w:rPr>
      </w:pPr>
      <w:r w:rsidRPr="001A2622">
        <w:rPr>
          <w:bCs/>
        </w:rPr>
        <w:t>2.és 3. telephely:</w:t>
      </w:r>
    </w:p>
    <w:p w:rsidR="007940A8" w:rsidRPr="001A2622" w:rsidRDefault="007940A8" w:rsidP="004957B8">
      <w:pPr>
        <w:rPr>
          <w:bCs/>
        </w:rPr>
      </w:pPr>
    </w:p>
    <w:p w:rsidR="007940A8" w:rsidRPr="001A2622" w:rsidRDefault="007940A8" w:rsidP="004957B8">
      <w:pPr>
        <w:rPr>
          <w:bCs/>
        </w:rPr>
      </w:pPr>
      <w:r w:rsidRPr="001A2622">
        <w:rPr>
          <w:bCs/>
        </w:rPr>
        <w:t xml:space="preserve"> Napi takarítás (heti öt munkanapon):</w:t>
      </w:r>
    </w:p>
    <w:p w:rsidR="007940A8" w:rsidRPr="001A2622" w:rsidRDefault="007940A8" w:rsidP="001A2622">
      <w:pPr>
        <w:ind w:firstLine="720"/>
        <w:rPr>
          <w:bCs/>
        </w:rPr>
      </w:pPr>
      <w:r w:rsidRPr="001A2622">
        <w:rPr>
          <w:bCs/>
        </w:rPr>
        <w:t xml:space="preserve"> -</w:t>
      </w:r>
      <w:r>
        <w:rPr>
          <w:bCs/>
        </w:rPr>
        <w:t xml:space="preserve"> </w:t>
      </w:r>
      <w:r w:rsidRPr="001A2622">
        <w:rPr>
          <w:bCs/>
        </w:rPr>
        <w:t>alapterület porszívózása,</w:t>
      </w:r>
      <w:r>
        <w:rPr>
          <w:bCs/>
        </w:rPr>
        <w:t xml:space="preserve"> </w:t>
      </w:r>
      <w:r w:rsidRPr="001A2622">
        <w:rPr>
          <w:bCs/>
        </w:rPr>
        <w:t>burkolattól függően vegyszeres felmosása</w:t>
      </w:r>
    </w:p>
    <w:p w:rsidR="007940A8" w:rsidRPr="001A2622" w:rsidRDefault="007940A8" w:rsidP="001A2622">
      <w:pPr>
        <w:ind w:firstLine="720"/>
        <w:rPr>
          <w:bCs/>
        </w:rPr>
      </w:pPr>
      <w:r>
        <w:rPr>
          <w:bCs/>
        </w:rPr>
        <w:t xml:space="preserve">- </w:t>
      </w:r>
      <w:r w:rsidRPr="001A2622">
        <w:rPr>
          <w:bCs/>
        </w:rPr>
        <w:t>ajtók korlátok bejárati rész folyamatos takarítása</w:t>
      </w:r>
    </w:p>
    <w:p w:rsidR="007940A8" w:rsidRPr="001A2622" w:rsidRDefault="007940A8" w:rsidP="001A2622">
      <w:pPr>
        <w:ind w:firstLine="720"/>
        <w:rPr>
          <w:bCs/>
        </w:rPr>
      </w:pPr>
      <w:r>
        <w:rPr>
          <w:bCs/>
        </w:rPr>
        <w:t xml:space="preserve">- </w:t>
      </w:r>
      <w:r w:rsidRPr="001A2622">
        <w:rPr>
          <w:bCs/>
        </w:rPr>
        <w:t>mellék</w:t>
      </w:r>
      <w:r>
        <w:rPr>
          <w:bCs/>
        </w:rPr>
        <w:t>hel</w:t>
      </w:r>
      <w:r w:rsidRPr="001A2622">
        <w:rPr>
          <w:bCs/>
        </w:rPr>
        <w:t>yiségek fertőtlenítős takarítása</w:t>
      </w:r>
    </w:p>
    <w:p w:rsidR="007940A8" w:rsidRPr="001A2622" w:rsidRDefault="007940A8" w:rsidP="001A2622">
      <w:pPr>
        <w:ind w:firstLine="720"/>
        <w:rPr>
          <w:bCs/>
        </w:rPr>
      </w:pPr>
      <w:r>
        <w:rPr>
          <w:bCs/>
        </w:rPr>
        <w:t xml:space="preserve">- </w:t>
      </w:r>
      <w:r w:rsidRPr="001A2622">
        <w:rPr>
          <w:bCs/>
        </w:rPr>
        <w:t>szemetes edények ürítése, zsákok cseréje</w:t>
      </w:r>
    </w:p>
    <w:p w:rsidR="007940A8" w:rsidRPr="001A2622" w:rsidRDefault="007940A8" w:rsidP="001A2622">
      <w:pPr>
        <w:ind w:firstLine="720"/>
        <w:rPr>
          <w:bCs/>
        </w:rPr>
      </w:pPr>
      <w:r>
        <w:rPr>
          <w:bCs/>
        </w:rPr>
        <w:t xml:space="preserve">- </w:t>
      </w:r>
      <w:r w:rsidRPr="001A2622">
        <w:rPr>
          <w:bCs/>
        </w:rPr>
        <w:t>tornaterem seprése/mosása heti kétszer gépi súrolása</w:t>
      </w:r>
    </w:p>
    <w:p w:rsidR="007940A8" w:rsidRPr="001A2622" w:rsidRDefault="007940A8" w:rsidP="001A2622">
      <w:pPr>
        <w:ind w:firstLine="720"/>
        <w:rPr>
          <w:bCs/>
        </w:rPr>
      </w:pPr>
      <w:r>
        <w:rPr>
          <w:bCs/>
        </w:rPr>
        <w:t xml:space="preserve">- </w:t>
      </w:r>
      <w:r w:rsidRPr="001A2622">
        <w:rPr>
          <w:bCs/>
        </w:rPr>
        <w:t>bútorok letörlése</w:t>
      </w:r>
    </w:p>
    <w:p w:rsidR="007940A8" w:rsidRPr="001A2622" w:rsidRDefault="007940A8" w:rsidP="001A2622">
      <w:pPr>
        <w:ind w:firstLine="720"/>
        <w:rPr>
          <w:bCs/>
        </w:rPr>
      </w:pPr>
      <w:r>
        <w:rPr>
          <w:bCs/>
        </w:rPr>
        <w:t xml:space="preserve">- </w:t>
      </w:r>
      <w:r w:rsidRPr="001A2622">
        <w:rPr>
          <w:bCs/>
        </w:rPr>
        <w:t>igény szerinti függöny mosása</w:t>
      </w:r>
    </w:p>
    <w:p w:rsidR="007940A8" w:rsidRPr="001A2622" w:rsidRDefault="007940A8" w:rsidP="001A2622">
      <w:pPr>
        <w:ind w:firstLine="720"/>
        <w:rPr>
          <w:bCs/>
        </w:rPr>
      </w:pPr>
      <w:r>
        <w:rPr>
          <w:bCs/>
        </w:rPr>
        <w:t xml:space="preserve">- </w:t>
      </w:r>
      <w:r w:rsidRPr="001A2622">
        <w:rPr>
          <w:bCs/>
        </w:rPr>
        <w:t>igény szerinti szőnyegtisztítás</w:t>
      </w:r>
    </w:p>
    <w:p w:rsidR="007940A8" w:rsidRPr="002A2B05" w:rsidRDefault="007940A8" w:rsidP="004957B8">
      <w:pPr>
        <w:rPr>
          <w:b/>
          <w:bCs/>
        </w:rPr>
      </w:pPr>
    </w:p>
    <w:p w:rsidR="007940A8" w:rsidRPr="001A2622" w:rsidRDefault="007940A8" w:rsidP="004957B8">
      <w:pPr>
        <w:rPr>
          <w:bCs/>
        </w:rPr>
      </w:pPr>
      <w:r w:rsidRPr="001A2622">
        <w:rPr>
          <w:bCs/>
        </w:rPr>
        <w:t xml:space="preserve">Esedékes hétvégi munkákon a napi takarítási technológia utasításai szerint kell eljárni. </w:t>
      </w:r>
    </w:p>
    <w:p w:rsidR="007940A8" w:rsidRPr="002A2B05" w:rsidRDefault="007940A8" w:rsidP="004957B8">
      <w:pPr>
        <w:rPr>
          <w:b/>
          <w:bCs/>
        </w:rPr>
      </w:pPr>
    </w:p>
    <w:p w:rsidR="007940A8" w:rsidRPr="001A2622" w:rsidRDefault="007940A8" w:rsidP="004957B8">
      <w:pPr>
        <w:rPr>
          <w:bCs/>
        </w:rPr>
      </w:pPr>
    </w:p>
    <w:p w:rsidR="007940A8" w:rsidRPr="001A2622" w:rsidRDefault="007940A8" w:rsidP="004957B8">
      <w:pPr>
        <w:ind w:right="27"/>
        <w:jc w:val="both"/>
      </w:pPr>
      <w:r w:rsidRPr="001A2622">
        <w:rPr>
          <w:bCs/>
        </w:rPr>
        <w:t>A munkálatokhoz szükséges felszereléseket, tisztítószereket, szemeteszsákokat, stb. teljes körűen a nyertes ajánlattevő (vállalkozás) biztosítja.</w:t>
      </w:r>
    </w:p>
    <w:p w:rsidR="007940A8" w:rsidRPr="001A2622" w:rsidRDefault="007940A8" w:rsidP="006A136A">
      <w:pPr>
        <w:jc w:val="center"/>
        <w:outlineLvl w:val="0"/>
      </w:pPr>
      <w:r w:rsidRPr="001A2622">
        <w:br w:type="page"/>
      </w:r>
    </w:p>
    <w:p w:rsidR="007940A8" w:rsidRPr="002A2B05" w:rsidRDefault="007940A8" w:rsidP="006A136A">
      <w:pPr>
        <w:jc w:val="center"/>
        <w:outlineLvl w:val="0"/>
        <w:rPr>
          <w:b/>
        </w:rPr>
      </w:pPr>
      <w:r w:rsidRPr="002A2B05">
        <w:rPr>
          <w:b/>
          <w:caps/>
          <w:shadow/>
        </w:rPr>
        <w:t>Szerződés tervezet</w:t>
      </w:r>
    </w:p>
    <w:p w:rsidR="007940A8" w:rsidRPr="002A2B05" w:rsidRDefault="007940A8" w:rsidP="005141B0">
      <w:bookmarkStart w:id="48" w:name="_Toc213312485"/>
    </w:p>
    <w:p w:rsidR="007940A8" w:rsidRPr="002A2B05" w:rsidRDefault="007940A8" w:rsidP="003E3ADB">
      <w:pPr>
        <w:keepNext/>
        <w:spacing w:before="120" w:after="120"/>
        <w:jc w:val="center"/>
        <w:outlineLvl w:val="0"/>
        <w:rPr>
          <w:b/>
          <w:spacing w:val="76"/>
        </w:rPr>
      </w:pPr>
      <w:r w:rsidRPr="002A2B05">
        <w:rPr>
          <w:b/>
          <w:spacing w:val="76"/>
        </w:rPr>
        <w:t>Vállalkozási szerződés</w:t>
      </w:r>
    </w:p>
    <w:p w:rsidR="007940A8" w:rsidRPr="002A2B05" w:rsidRDefault="007940A8" w:rsidP="00E9055E">
      <w:pPr>
        <w:spacing w:before="120" w:after="120"/>
        <w:jc w:val="both"/>
      </w:pPr>
    </w:p>
    <w:p w:rsidR="007940A8" w:rsidRPr="002A2B05" w:rsidRDefault="007940A8" w:rsidP="00E9055E">
      <w:pPr>
        <w:suppressAutoHyphens/>
        <w:spacing w:before="120" w:after="120"/>
        <w:jc w:val="both"/>
      </w:pPr>
      <w:r w:rsidRPr="002A2B05">
        <w:t>mely létrejött egyrészről</w:t>
      </w:r>
    </w:p>
    <w:p w:rsidR="007940A8" w:rsidRPr="002A2B05" w:rsidRDefault="007940A8" w:rsidP="00E9055E">
      <w:pPr>
        <w:suppressAutoHyphens/>
        <w:ind w:left="567"/>
        <w:jc w:val="both"/>
      </w:pPr>
    </w:p>
    <w:p w:rsidR="007940A8" w:rsidRPr="002A2B05" w:rsidRDefault="007940A8" w:rsidP="00E9055E">
      <w:pPr>
        <w:jc w:val="both"/>
      </w:pPr>
      <w:r w:rsidRPr="002A2B05">
        <w:t xml:space="preserve">                   </w:t>
      </w:r>
      <w:r w:rsidRPr="002A2B05">
        <w:tab/>
      </w:r>
      <w:r w:rsidRPr="002A2B05">
        <w:rPr>
          <w:b/>
        </w:rPr>
        <w:t>Budapest Főváros XIII.Kerületi Önkormányzat</w:t>
      </w:r>
      <w:r w:rsidRPr="002A2B05">
        <w:t xml:space="preserve"> </w:t>
      </w:r>
    </w:p>
    <w:p w:rsidR="007940A8" w:rsidRPr="002A2B05" w:rsidRDefault="007940A8" w:rsidP="00E9055E">
      <w:pPr>
        <w:jc w:val="both"/>
        <w:rPr>
          <w:b/>
        </w:rPr>
      </w:pPr>
      <w:r w:rsidRPr="002A2B05">
        <w:t xml:space="preserve">                   </w:t>
      </w:r>
      <w:r w:rsidRPr="002A2B05">
        <w:tab/>
      </w:r>
      <w:r w:rsidRPr="002A2B05">
        <w:rPr>
          <w:b/>
        </w:rPr>
        <w:t>Intézményműködtető és Fenntartó Központ</w:t>
      </w:r>
    </w:p>
    <w:p w:rsidR="007940A8" w:rsidRPr="002A2B05" w:rsidRDefault="007940A8" w:rsidP="00E9055E">
      <w:pPr>
        <w:jc w:val="both"/>
      </w:pPr>
      <w:r w:rsidRPr="002A2B05">
        <w:t>címe:</w:t>
      </w:r>
      <w:r w:rsidRPr="002A2B05">
        <w:tab/>
        <w:t xml:space="preserve">       </w:t>
      </w:r>
      <w:r w:rsidRPr="002A2B05">
        <w:tab/>
      </w:r>
      <w:r w:rsidRPr="002A2B05">
        <w:rPr>
          <w:b/>
        </w:rPr>
        <w:t>1139 Budapest, Hajdú u. 29.</w:t>
      </w:r>
    </w:p>
    <w:p w:rsidR="007940A8" w:rsidRPr="002A2B05" w:rsidRDefault="007940A8" w:rsidP="00E9055E">
      <w:pPr>
        <w:jc w:val="both"/>
      </w:pPr>
      <w:r w:rsidRPr="002A2B05">
        <w:t xml:space="preserve">telefonszáma:  </w:t>
      </w:r>
      <w:r w:rsidRPr="002A2B05">
        <w:rPr>
          <w:b/>
          <w:shd w:val="clear" w:color="auto" w:fill="FFFFFF"/>
        </w:rPr>
        <w:t>412-3643</w:t>
      </w:r>
    </w:p>
    <w:p w:rsidR="007940A8" w:rsidRPr="002A2B05" w:rsidRDefault="007940A8" w:rsidP="00E9055E">
      <w:pPr>
        <w:jc w:val="both"/>
        <w:rPr>
          <w:b/>
        </w:rPr>
      </w:pPr>
      <w:r w:rsidRPr="002A2B05">
        <w:t xml:space="preserve">faxszáma:        </w:t>
      </w:r>
      <w:r w:rsidRPr="002A2B05">
        <w:rPr>
          <w:b/>
        </w:rPr>
        <w:t>320-859</w:t>
      </w:r>
      <w:r>
        <w:rPr>
          <w:b/>
        </w:rPr>
        <w:t>6</w:t>
      </w:r>
    </w:p>
    <w:p w:rsidR="007940A8" w:rsidRPr="002A2B05" w:rsidRDefault="007940A8" w:rsidP="00E9055E">
      <w:pPr>
        <w:jc w:val="both"/>
        <w:rPr>
          <w:b/>
        </w:rPr>
      </w:pPr>
      <w:r w:rsidRPr="002A2B05">
        <w:t xml:space="preserve">e-mail címe:    </w:t>
      </w:r>
      <w:r w:rsidRPr="002A2B05">
        <w:rPr>
          <w:b/>
          <w:bCs/>
          <w:i/>
          <w:iCs/>
          <w:color w:val="444444"/>
          <w:shd w:val="clear" w:color="auto" w:fill="FFFFFF"/>
        </w:rPr>
        <w:t xml:space="preserve"> </w:t>
      </w:r>
      <w:r w:rsidRPr="00E9055E">
        <w:rPr>
          <w:rStyle w:val="Emphasis"/>
          <w:b/>
          <w:bCs/>
          <w:shd w:val="clear" w:color="auto" w:fill="FFFFFF"/>
        </w:rPr>
        <w:t>imfk</w:t>
      </w:r>
      <w:r w:rsidRPr="00E9055E">
        <w:rPr>
          <w:b/>
          <w:shd w:val="clear" w:color="auto" w:fill="FFFFFF"/>
        </w:rPr>
        <w:t>@bp13.hu</w:t>
      </w:r>
    </w:p>
    <w:p w:rsidR="007940A8" w:rsidRPr="002A2B05" w:rsidRDefault="007940A8" w:rsidP="00E9055E">
      <w:pPr>
        <w:suppressAutoHyphens/>
        <w:ind w:left="567"/>
        <w:jc w:val="both"/>
        <w:rPr>
          <w:b/>
        </w:rPr>
      </w:pPr>
    </w:p>
    <w:p w:rsidR="007940A8" w:rsidRPr="002A2B05" w:rsidRDefault="007940A8" w:rsidP="00E9055E">
      <w:pPr>
        <w:suppressAutoHyphens/>
        <w:spacing w:before="120" w:after="120"/>
        <w:ind w:left="567"/>
        <w:jc w:val="both"/>
      </w:pPr>
      <w:r w:rsidRPr="002A2B05">
        <w:t xml:space="preserve">mint </w:t>
      </w:r>
      <w:r w:rsidRPr="002A2B05">
        <w:rPr>
          <w:b/>
        </w:rPr>
        <w:t>Megrendelő</w:t>
      </w:r>
      <w:r w:rsidRPr="002A2B05">
        <w:t xml:space="preserve"> (a továbbiakban: Megrendelő),</w:t>
      </w:r>
    </w:p>
    <w:p w:rsidR="007940A8" w:rsidRPr="002A2B05" w:rsidRDefault="007940A8" w:rsidP="00E9055E">
      <w:pPr>
        <w:suppressAutoHyphens/>
        <w:spacing w:before="120" w:after="120"/>
        <w:jc w:val="both"/>
      </w:pPr>
      <w:r w:rsidRPr="002A2B05">
        <w:t>másrészről</w:t>
      </w:r>
    </w:p>
    <w:p w:rsidR="007940A8" w:rsidRPr="002A2B05" w:rsidRDefault="007940A8" w:rsidP="00E9055E">
      <w:pPr>
        <w:suppressAutoHyphens/>
        <w:spacing w:before="120" w:after="120"/>
        <w:ind w:left="567"/>
        <w:jc w:val="both"/>
        <w:rPr>
          <w:b/>
          <w:i/>
        </w:rPr>
      </w:pPr>
      <w:r w:rsidRPr="002A2B05">
        <w:rPr>
          <w:b/>
          <w:i/>
        </w:rPr>
        <w:t>Nyertes ajánlattevő adatai</w:t>
      </w:r>
    </w:p>
    <w:p w:rsidR="007940A8" w:rsidRPr="00E9055E" w:rsidRDefault="007940A8" w:rsidP="00E9055E">
      <w:pPr>
        <w:suppressAutoHyphens/>
        <w:ind w:left="567"/>
        <w:jc w:val="both"/>
      </w:pPr>
      <w:r w:rsidRPr="00E9055E">
        <w:t>székhely:</w:t>
      </w:r>
      <w:r>
        <w:tab/>
      </w:r>
      <w:r w:rsidRPr="00E9055E">
        <w:t xml:space="preserve"> </w:t>
      </w:r>
      <w:r>
        <w:tab/>
      </w:r>
      <w:r w:rsidRPr="00E9055E">
        <w:t>Nyertes ajánlattevő adatai</w:t>
      </w:r>
    </w:p>
    <w:p w:rsidR="007940A8" w:rsidRPr="00E9055E" w:rsidRDefault="007940A8" w:rsidP="00E9055E">
      <w:pPr>
        <w:suppressAutoHyphens/>
        <w:ind w:left="567"/>
        <w:jc w:val="both"/>
      </w:pPr>
      <w:r w:rsidRPr="00E9055E">
        <w:t xml:space="preserve">cégjegyzékszám: </w:t>
      </w:r>
      <w:r>
        <w:tab/>
      </w:r>
      <w:r w:rsidRPr="00E9055E">
        <w:t>Nyertes ajánlattevő adatai</w:t>
      </w:r>
    </w:p>
    <w:p w:rsidR="007940A8" w:rsidRPr="00E9055E" w:rsidRDefault="007940A8" w:rsidP="00E9055E">
      <w:pPr>
        <w:suppressAutoHyphens/>
        <w:ind w:left="567"/>
        <w:jc w:val="both"/>
      </w:pPr>
      <w:r w:rsidRPr="00E9055E">
        <w:t xml:space="preserve">adószám: </w:t>
      </w:r>
      <w:r>
        <w:tab/>
      </w:r>
      <w:r>
        <w:tab/>
      </w:r>
      <w:r w:rsidRPr="00E9055E">
        <w:t>Nyertes ajánlattevő adatai</w:t>
      </w:r>
    </w:p>
    <w:p w:rsidR="007940A8" w:rsidRPr="00E9055E" w:rsidRDefault="007940A8" w:rsidP="00E9055E">
      <w:pPr>
        <w:suppressAutoHyphens/>
        <w:ind w:left="567"/>
        <w:jc w:val="both"/>
      </w:pPr>
      <w:r w:rsidRPr="00E9055E">
        <w:t>számlavezető pénzintézet neve: Nyertes ajánlattevő adatai</w:t>
      </w:r>
    </w:p>
    <w:p w:rsidR="007940A8" w:rsidRPr="00E9055E" w:rsidRDefault="007940A8" w:rsidP="00E9055E">
      <w:pPr>
        <w:suppressAutoHyphens/>
        <w:ind w:left="567"/>
        <w:jc w:val="both"/>
      </w:pPr>
      <w:r w:rsidRPr="00E9055E">
        <w:t>pénzforgalmi számla száma: Nyertes ajánlattevő adatai</w:t>
      </w:r>
    </w:p>
    <w:p w:rsidR="007940A8" w:rsidRPr="00E9055E" w:rsidRDefault="007940A8" w:rsidP="00E9055E">
      <w:pPr>
        <w:suppressAutoHyphens/>
        <w:ind w:left="567"/>
        <w:jc w:val="both"/>
      </w:pPr>
      <w:r w:rsidRPr="00E9055E">
        <w:t xml:space="preserve">képviseletében: </w:t>
      </w:r>
      <w:r>
        <w:tab/>
      </w:r>
      <w:r>
        <w:tab/>
      </w:r>
      <w:r w:rsidRPr="00E9055E">
        <w:t>Nyertes ajánlattevő adatai</w:t>
      </w:r>
    </w:p>
    <w:p w:rsidR="007940A8" w:rsidRPr="002A2B05" w:rsidRDefault="007940A8" w:rsidP="00E9055E">
      <w:pPr>
        <w:suppressAutoHyphens/>
        <w:spacing w:before="120" w:after="120"/>
        <w:ind w:left="567"/>
        <w:jc w:val="both"/>
      </w:pPr>
      <w:r w:rsidRPr="002A2B05">
        <w:t xml:space="preserve">mint </w:t>
      </w:r>
      <w:r w:rsidRPr="002A2B05">
        <w:rPr>
          <w:b/>
        </w:rPr>
        <w:t>Vállalkozó</w:t>
      </w:r>
      <w:r w:rsidRPr="002A2B05">
        <w:t xml:space="preserve"> (a továbbiakban: Vállalkozó),</w:t>
      </w:r>
    </w:p>
    <w:p w:rsidR="007940A8" w:rsidRPr="002A2B05" w:rsidRDefault="007940A8" w:rsidP="00E9055E">
      <w:pPr>
        <w:suppressAutoHyphens/>
        <w:spacing w:before="120" w:after="120"/>
        <w:jc w:val="both"/>
      </w:pPr>
      <w:r w:rsidRPr="002A2B05">
        <w:t>között (a továbbiakban együttesen: Felek), az alábbi helyen és napon, az alábbi feltételekkel.</w:t>
      </w:r>
    </w:p>
    <w:p w:rsidR="007940A8" w:rsidRPr="002A2B05" w:rsidRDefault="007940A8" w:rsidP="003E3ADB">
      <w:pPr>
        <w:spacing w:before="120" w:after="120"/>
        <w:jc w:val="center"/>
        <w:rPr>
          <w:b/>
        </w:rPr>
      </w:pPr>
    </w:p>
    <w:p w:rsidR="007940A8" w:rsidRPr="002A2B05" w:rsidRDefault="007940A8" w:rsidP="003E3ADB">
      <w:pPr>
        <w:spacing w:before="120" w:after="120"/>
        <w:jc w:val="center"/>
        <w:rPr>
          <w:b/>
        </w:rPr>
      </w:pPr>
      <w:r w:rsidRPr="002A2B05">
        <w:rPr>
          <w:b/>
        </w:rPr>
        <w:t>Preambulum</w:t>
      </w:r>
    </w:p>
    <w:p w:rsidR="007940A8" w:rsidRPr="002A2B05" w:rsidRDefault="007940A8" w:rsidP="00E9055E">
      <w:pPr>
        <w:jc w:val="both"/>
      </w:pPr>
      <w:r w:rsidRPr="002A2B05">
        <w:t>Megrendelő, mint Ajánlatkérő a közbeszerzésekről szóló 2011. évi CVIII. törvény (továbbiakban: „</w:t>
      </w:r>
      <w:r w:rsidRPr="002A2B05">
        <w:rPr>
          <w:b/>
        </w:rPr>
        <w:t>Kbt.</w:t>
      </w:r>
      <w:r w:rsidRPr="002A2B05">
        <w:rPr>
          <w:b/>
          <w:i/>
        </w:rPr>
        <w:t>”</w:t>
      </w:r>
      <w:r w:rsidRPr="002A2B05">
        <w:t>) alapján „Takarítási szolgáltatások Budapest XIII. kerületi IMFK központi telephelyén, illetve két másik telephelyen tornaterem vonatkozásában” tárgyban közbeszerzési eljárást folytatott le (továbbiakban: „</w:t>
      </w:r>
      <w:r w:rsidRPr="002A2B05">
        <w:rPr>
          <w:b/>
        </w:rPr>
        <w:t>Közbeszerzési Eljárás</w:t>
      </w:r>
      <w:r w:rsidRPr="002A2B05">
        <w:t>”).</w:t>
      </w:r>
    </w:p>
    <w:p w:rsidR="007940A8" w:rsidRPr="002A2B05" w:rsidRDefault="007940A8" w:rsidP="003E3ADB">
      <w:pPr>
        <w:suppressAutoHyphens/>
        <w:spacing w:before="120" w:after="120"/>
        <w:jc w:val="both"/>
      </w:pPr>
      <w:r w:rsidRPr="002A2B05">
        <w:t>Vállalkozó, mint Ajánlattevő a Közbeszerzési Eljáráson részt vett, és figyelemmel arra, hogy Megrendelő Vállalkozó ajánlatát fogadta el nyertes ajánlatként, Felek a Közbeszerzési Eljárás eredményeként jelen vállalkozási szerződést kötik egymással.</w:t>
      </w:r>
    </w:p>
    <w:p w:rsidR="007940A8" w:rsidRPr="002A2B05" w:rsidRDefault="007940A8" w:rsidP="002E6774">
      <w:pPr>
        <w:numPr>
          <w:ilvl w:val="0"/>
          <w:numId w:val="25"/>
        </w:numPr>
        <w:tabs>
          <w:tab w:val="num" w:pos="-2552"/>
        </w:tabs>
        <w:spacing w:before="120" w:after="120"/>
        <w:ind w:left="567" w:hanging="567"/>
        <w:jc w:val="both"/>
        <w:rPr>
          <w:b/>
        </w:rPr>
      </w:pPr>
      <w:r w:rsidRPr="002A2B05">
        <w:rPr>
          <w:b/>
        </w:rPr>
        <w:t>A szerződés tárgya</w:t>
      </w:r>
    </w:p>
    <w:p w:rsidR="007940A8" w:rsidRPr="002A2B05" w:rsidRDefault="007940A8" w:rsidP="00E9055E">
      <w:pPr>
        <w:pStyle w:val="ListParagraph"/>
        <w:spacing w:after="200" w:line="276" w:lineRule="auto"/>
        <w:jc w:val="both"/>
      </w:pPr>
      <w:r w:rsidRPr="002A2B05">
        <w:t>Megrendelő megrendeli Vállalkozótól, hogy a szakértelemnek megfelelően lássa el a Megrendelő részére a Megrendelő üzemeltetésében álló alábbi telephelyek takarítási munkáit:</w:t>
      </w:r>
    </w:p>
    <w:p w:rsidR="007940A8" w:rsidRPr="002A2B05" w:rsidRDefault="007940A8" w:rsidP="00E9055E">
      <w:pPr>
        <w:pStyle w:val="ListParagraph"/>
        <w:numPr>
          <w:ilvl w:val="2"/>
          <w:numId w:val="5"/>
        </w:numPr>
        <w:spacing w:after="200" w:line="276" w:lineRule="auto"/>
        <w:jc w:val="both"/>
      </w:pPr>
      <w:r>
        <w:t xml:space="preserve">IMFK </w:t>
      </w:r>
      <w:r w:rsidRPr="002A2B05">
        <w:t>1139 Budapest, Hajdú u. 29.</w:t>
      </w:r>
    </w:p>
    <w:p w:rsidR="007940A8" w:rsidRPr="002A2B05" w:rsidRDefault="007940A8" w:rsidP="00E9055E">
      <w:pPr>
        <w:pStyle w:val="ListParagraph"/>
        <w:numPr>
          <w:ilvl w:val="2"/>
          <w:numId w:val="5"/>
        </w:numPr>
        <w:spacing w:after="200" w:line="276" w:lineRule="auto"/>
        <w:jc w:val="both"/>
      </w:pPr>
      <w:r>
        <w:t>Csata utcai Általános Iskola (1135 Bp., Csata utca 20.</w:t>
      </w:r>
      <w:r w:rsidRPr="002A2B05">
        <w:t>) tornacsarnoka</w:t>
      </w:r>
    </w:p>
    <w:p w:rsidR="007940A8" w:rsidRPr="002A2B05" w:rsidRDefault="007940A8" w:rsidP="00E9055E">
      <w:pPr>
        <w:pStyle w:val="ListParagraph"/>
        <w:numPr>
          <w:ilvl w:val="2"/>
          <w:numId w:val="5"/>
        </w:numPr>
        <w:spacing w:after="200" w:line="276" w:lineRule="auto"/>
        <w:jc w:val="both"/>
      </w:pPr>
      <w:r w:rsidRPr="002A2B05">
        <w:t xml:space="preserve">Pannónia Általános Iskola (1133 Bp., Tutaj u. 7-11) tornacsarnoka </w:t>
      </w:r>
    </w:p>
    <w:p w:rsidR="007940A8" w:rsidRPr="002A2B05" w:rsidRDefault="007940A8" w:rsidP="003A1FC4">
      <w:pPr>
        <w:spacing w:before="120" w:after="120"/>
        <w:jc w:val="both"/>
      </w:pPr>
    </w:p>
    <w:p w:rsidR="007940A8" w:rsidRPr="002A2B05" w:rsidRDefault="007940A8" w:rsidP="003E3ADB">
      <w:pPr>
        <w:spacing w:before="120" w:after="120"/>
        <w:ind w:left="567"/>
        <w:jc w:val="both"/>
      </w:pPr>
    </w:p>
    <w:p w:rsidR="007940A8" w:rsidRPr="002A2B05" w:rsidRDefault="007940A8" w:rsidP="003E3ADB">
      <w:pPr>
        <w:spacing w:before="120" w:after="120"/>
        <w:ind w:left="567"/>
        <w:jc w:val="both"/>
      </w:pPr>
    </w:p>
    <w:p w:rsidR="007940A8" w:rsidRPr="002A2B05" w:rsidRDefault="007940A8" w:rsidP="003E3ADB">
      <w:pPr>
        <w:spacing w:before="120" w:after="120"/>
        <w:ind w:left="567"/>
        <w:jc w:val="both"/>
      </w:pPr>
    </w:p>
    <w:p w:rsidR="007940A8" w:rsidRPr="002A2B05" w:rsidRDefault="007940A8" w:rsidP="003E3ADB">
      <w:pPr>
        <w:spacing w:before="120" w:after="120"/>
        <w:ind w:left="567"/>
        <w:jc w:val="both"/>
      </w:pPr>
      <w:r w:rsidRPr="002A2B05">
        <w:t>vonatkozásában a következő pontban részletezett feladatokat.</w:t>
      </w:r>
    </w:p>
    <w:p w:rsidR="007940A8" w:rsidRPr="002A2B05" w:rsidRDefault="007940A8" w:rsidP="002E6774">
      <w:pPr>
        <w:numPr>
          <w:ilvl w:val="1"/>
          <w:numId w:val="26"/>
        </w:numPr>
        <w:spacing w:before="120" w:after="120"/>
        <w:ind w:left="567" w:hanging="567"/>
        <w:jc w:val="both"/>
      </w:pPr>
      <w:r w:rsidRPr="002A2B05">
        <w:t>Vállalkozó köteles az 1.1. pontban meghatározott ingatlanok vonatkozásában a helyiségek napi, havi és nagy takarításának, ellátására I. osztályú minőségben a következőkben meghatározott tartalommal:</w:t>
      </w:r>
    </w:p>
    <w:p w:rsidR="007940A8" w:rsidRPr="002A2B05" w:rsidRDefault="007940A8" w:rsidP="000F3D07">
      <w:pPr>
        <w:rPr>
          <w:b/>
          <w:bCs/>
          <w:u w:val="single"/>
        </w:rPr>
      </w:pPr>
    </w:p>
    <w:p w:rsidR="007940A8" w:rsidRPr="001A2622" w:rsidRDefault="007940A8" w:rsidP="000F3D07">
      <w:pPr>
        <w:pStyle w:val="ListParagraph"/>
        <w:numPr>
          <w:ilvl w:val="0"/>
          <w:numId w:val="35"/>
        </w:numPr>
        <w:rPr>
          <w:bCs/>
          <w:u w:val="single"/>
        </w:rPr>
      </w:pPr>
      <w:r w:rsidRPr="001A2622">
        <w:rPr>
          <w:bCs/>
          <w:u w:val="single"/>
        </w:rPr>
        <w:t>telephely:</w:t>
      </w:r>
    </w:p>
    <w:p w:rsidR="007940A8" w:rsidRPr="001A2622" w:rsidRDefault="007940A8" w:rsidP="000F3D07">
      <w:pPr>
        <w:rPr>
          <w:bCs/>
          <w:u w:val="single"/>
        </w:rPr>
      </w:pPr>
    </w:p>
    <w:p w:rsidR="007940A8" w:rsidRPr="001A2622" w:rsidRDefault="007940A8" w:rsidP="00E9055E">
      <w:pPr>
        <w:ind w:firstLine="360"/>
        <w:jc w:val="both"/>
        <w:rPr>
          <w:bCs/>
          <w:u w:val="single"/>
        </w:rPr>
      </w:pPr>
      <w:r w:rsidRPr="001A2622">
        <w:rPr>
          <w:bCs/>
          <w:u w:val="single"/>
        </w:rPr>
        <w:t>Napi takarítási feladatok:</w:t>
      </w:r>
    </w:p>
    <w:p w:rsidR="007940A8" w:rsidRPr="001A2622" w:rsidRDefault="007940A8" w:rsidP="00E9055E">
      <w:pPr>
        <w:ind w:left="720"/>
        <w:jc w:val="both"/>
        <w:rPr>
          <w:bCs/>
        </w:rPr>
      </w:pPr>
      <w:r w:rsidRPr="001A2622">
        <w:rPr>
          <w:bCs/>
        </w:rPr>
        <w:t>-</w:t>
      </w:r>
      <w:r>
        <w:rPr>
          <w:bCs/>
        </w:rPr>
        <w:t xml:space="preserve"> </w:t>
      </w:r>
      <w:r w:rsidRPr="001A2622">
        <w:rPr>
          <w:bCs/>
        </w:rPr>
        <w:t>padlószőnyeg, kárpitos bútorok porszívózása, h</w:t>
      </w:r>
      <w:r>
        <w:rPr>
          <w:bCs/>
        </w:rPr>
        <w:t>idegpadozat esetén porszívózá</w:t>
      </w:r>
      <w:r w:rsidRPr="001A2622">
        <w:rPr>
          <w:bCs/>
        </w:rPr>
        <w:t>s, nyirkos feltörlés (két utas rendszerrel)</w:t>
      </w:r>
    </w:p>
    <w:p w:rsidR="007940A8" w:rsidRPr="001A2622" w:rsidRDefault="007940A8" w:rsidP="00E9055E">
      <w:pPr>
        <w:ind w:left="720"/>
        <w:jc w:val="both"/>
        <w:rPr>
          <w:bCs/>
        </w:rPr>
      </w:pPr>
      <w:r w:rsidRPr="001A2622">
        <w:rPr>
          <w:bCs/>
        </w:rPr>
        <w:t>-</w:t>
      </w:r>
      <w:r>
        <w:rPr>
          <w:bCs/>
        </w:rPr>
        <w:t xml:space="preserve"> </w:t>
      </w:r>
      <w:r w:rsidRPr="001A2622">
        <w:rPr>
          <w:bCs/>
        </w:rPr>
        <w:t>szabadon hagyott asztalok, telefonok, ablakpárkányok, képek,</w:t>
      </w:r>
      <w:r>
        <w:rPr>
          <w:bCs/>
        </w:rPr>
        <w:t xml:space="preserve"> </w:t>
      </w:r>
      <w:r w:rsidRPr="001A2622">
        <w:rPr>
          <w:bCs/>
        </w:rPr>
        <w:t>asztali lámpák, berendezési tárgyak portalanítása, lemosása</w:t>
      </w:r>
    </w:p>
    <w:p w:rsidR="007940A8" w:rsidRPr="001A2622" w:rsidRDefault="007940A8" w:rsidP="00E9055E">
      <w:pPr>
        <w:ind w:left="720"/>
        <w:jc w:val="both"/>
        <w:rPr>
          <w:bCs/>
        </w:rPr>
      </w:pPr>
      <w:r w:rsidRPr="001A2622">
        <w:rPr>
          <w:bCs/>
        </w:rPr>
        <w:t>- hamutartók ürítése, tisztítása, tiszta hulladékgyűjtő zsák kihelyezése, hulladék elszállítása a kijelölt helyre</w:t>
      </w:r>
    </w:p>
    <w:p w:rsidR="007940A8" w:rsidRPr="001A2622" w:rsidRDefault="007940A8" w:rsidP="00E9055E">
      <w:pPr>
        <w:ind w:firstLine="720"/>
        <w:jc w:val="both"/>
        <w:rPr>
          <w:bCs/>
        </w:rPr>
      </w:pPr>
      <w:r w:rsidRPr="001A2622">
        <w:rPr>
          <w:bCs/>
        </w:rPr>
        <w:t>-</w:t>
      </w:r>
      <w:r>
        <w:rPr>
          <w:bCs/>
        </w:rPr>
        <w:t xml:space="preserve"> </w:t>
      </w:r>
      <w:r w:rsidRPr="001A2622">
        <w:rPr>
          <w:bCs/>
        </w:rPr>
        <w:t>kéz és érintésnyomok eltávolítása ajtókról, üvegfalakról</w:t>
      </w:r>
    </w:p>
    <w:p w:rsidR="007940A8" w:rsidRPr="001A2622" w:rsidRDefault="007940A8" w:rsidP="00E9055E">
      <w:pPr>
        <w:ind w:firstLine="720"/>
        <w:jc w:val="both"/>
        <w:rPr>
          <w:bCs/>
        </w:rPr>
      </w:pPr>
      <w:r w:rsidRPr="001A2622">
        <w:rPr>
          <w:bCs/>
        </w:rPr>
        <w:t>-</w:t>
      </w:r>
      <w:r>
        <w:rPr>
          <w:bCs/>
        </w:rPr>
        <w:t xml:space="preserve"> </w:t>
      </w:r>
      <w:r w:rsidRPr="001A2622">
        <w:rPr>
          <w:bCs/>
        </w:rPr>
        <w:t>mellékhelyiségek, szaniter, fertőtlenítős tisztítása</w:t>
      </w:r>
    </w:p>
    <w:p w:rsidR="007940A8" w:rsidRPr="001A2622" w:rsidRDefault="007940A8" w:rsidP="000F3D07">
      <w:pPr>
        <w:rPr>
          <w:bCs/>
        </w:rPr>
      </w:pPr>
    </w:p>
    <w:p w:rsidR="007940A8" w:rsidRPr="001A2622" w:rsidRDefault="007940A8" w:rsidP="00E9055E">
      <w:pPr>
        <w:ind w:firstLine="360"/>
        <w:jc w:val="both"/>
        <w:rPr>
          <w:bCs/>
          <w:u w:val="single"/>
        </w:rPr>
      </w:pPr>
      <w:r w:rsidRPr="001A2622">
        <w:rPr>
          <w:bCs/>
          <w:u w:val="single"/>
        </w:rPr>
        <w:t>Heti takarítási feladatok:</w:t>
      </w:r>
    </w:p>
    <w:p w:rsidR="007940A8" w:rsidRPr="001A2622" w:rsidRDefault="007940A8" w:rsidP="00E9055E">
      <w:pPr>
        <w:ind w:firstLine="720"/>
        <w:jc w:val="both"/>
        <w:rPr>
          <w:bCs/>
        </w:rPr>
      </w:pPr>
      <w:r w:rsidRPr="001A2622">
        <w:rPr>
          <w:bCs/>
        </w:rPr>
        <w:t>-</w:t>
      </w:r>
      <w:r>
        <w:rPr>
          <w:bCs/>
        </w:rPr>
        <w:t xml:space="preserve"> </w:t>
      </w:r>
      <w:r w:rsidRPr="001A2622">
        <w:rPr>
          <w:bCs/>
        </w:rPr>
        <w:t>ajtók lemosása, csator</w:t>
      </w:r>
      <w:r>
        <w:rPr>
          <w:bCs/>
        </w:rPr>
        <w:t>naszemek vízzel való feltöltése</w:t>
      </w:r>
    </w:p>
    <w:p w:rsidR="007940A8" w:rsidRPr="001A2622" w:rsidRDefault="007940A8" w:rsidP="00E9055E">
      <w:pPr>
        <w:ind w:firstLine="720"/>
        <w:jc w:val="both"/>
        <w:rPr>
          <w:bCs/>
        </w:rPr>
      </w:pPr>
      <w:r w:rsidRPr="001A2622">
        <w:rPr>
          <w:bCs/>
        </w:rPr>
        <w:t>-</w:t>
      </w:r>
      <w:r>
        <w:rPr>
          <w:bCs/>
        </w:rPr>
        <w:t xml:space="preserve"> </w:t>
      </w:r>
      <w:r w:rsidRPr="001A2622">
        <w:rPr>
          <w:bCs/>
        </w:rPr>
        <w:t>pókhálózás</w:t>
      </w:r>
    </w:p>
    <w:p w:rsidR="007940A8" w:rsidRPr="001A2622" w:rsidRDefault="007940A8" w:rsidP="00E9055E">
      <w:pPr>
        <w:jc w:val="both"/>
        <w:rPr>
          <w:bCs/>
        </w:rPr>
      </w:pPr>
    </w:p>
    <w:p w:rsidR="007940A8" w:rsidRPr="001A2622" w:rsidRDefault="007940A8" w:rsidP="00E9055E">
      <w:pPr>
        <w:ind w:firstLine="360"/>
        <w:jc w:val="both"/>
        <w:rPr>
          <w:bCs/>
          <w:u w:val="single"/>
        </w:rPr>
      </w:pPr>
      <w:r w:rsidRPr="001A2622">
        <w:rPr>
          <w:bCs/>
          <w:u w:val="single"/>
        </w:rPr>
        <w:t>Havonta végzendő takarítási feladatok:</w:t>
      </w:r>
    </w:p>
    <w:p w:rsidR="007940A8" w:rsidRPr="001A2622" w:rsidRDefault="007940A8" w:rsidP="00E9055E">
      <w:pPr>
        <w:ind w:firstLine="720"/>
        <w:jc w:val="both"/>
        <w:rPr>
          <w:bCs/>
        </w:rPr>
      </w:pPr>
      <w:r w:rsidRPr="001A2622">
        <w:rPr>
          <w:bCs/>
        </w:rPr>
        <w:t>-</w:t>
      </w:r>
      <w:r>
        <w:rPr>
          <w:bCs/>
        </w:rPr>
        <w:t xml:space="preserve"> </w:t>
      </w:r>
      <w:r w:rsidRPr="001A2622">
        <w:rPr>
          <w:bCs/>
        </w:rPr>
        <w:t>radiátorok törlése,</w:t>
      </w:r>
      <w:r>
        <w:rPr>
          <w:bCs/>
        </w:rPr>
        <w:t xml:space="preserve"> </w:t>
      </w:r>
      <w:r w:rsidRPr="001A2622">
        <w:rPr>
          <w:bCs/>
        </w:rPr>
        <w:t>portalanítása</w:t>
      </w:r>
    </w:p>
    <w:p w:rsidR="007940A8" w:rsidRPr="001A2622" w:rsidRDefault="007940A8" w:rsidP="00E9055E">
      <w:pPr>
        <w:ind w:firstLine="720"/>
        <w:jc w:val="both"/>
        <w:rPr>
          <w:bCs/>
        </w:rPr>
      </w:pPr>
      <w:r w:rsidRPr="001A2622">
        <w:rPr>
          <w:bCs/>
        </w:rPr>
        <w:t>-</w:t>
      </w:r>
      <w:r>
        <w:rPr>
          <w:bCs/>
        </w:rPr>
        <w:t xml:space="preserve"> </w:t>
      </w:r>
      <w:r w:rsidRPr="001A2622">
        <w:rPr>
          <w:bCs/>
        </w:rPr>
        <w:t>hűtőszekrények fertőtlenítős mosása,</w:t>
      </w:r>
      <w:r>
        <w:rPr>
          <w:bCs/>
        </w:rPr>
        <w:t xml:space="preserve"> </w:t>
      </w:r>
      <w:r w:rsidRPr="001A2622">
        <w:rPr>
          <w:bCs/>
        </w:rPr>
        <w:t>szükség szerint</w:t>
      </w:r>
    </w:p>
    <w:p w:rsidR="007940A8" w:rsidRPr="001A2622" w:rsidRDefault="007940A8" w:rsidP="00E9055E">
      <w:pPr>
        <w:ind w:firstLine="720"/>
        <w:jc w:val="both"/>
        <w:rPr>
          <w:bCs/>
        </w:rPr>
      </w:pPr>
      <w:r w:rsidRPr="001A2622">
        <w:rPr>
          <w:bCs/>
        </w:rPr>
        <w:t>-</w:t>
      </w:r>
      <w:r>
        <w:rPr>
          <w:bCs/>
        </w:rPr>
        <w:t xml:space="preserve"> </w:t>
      </w:r>
      <w:r w:rsidRPr="001A2622">
        <w:rPr>
          <w:bCs/>
        </w:rPr>
        <w:t>csempefelületek fényezése</w:t>
      </w:r>
    </w:p>
    <w:p w:rsidR="007940A8" w:rsidRPr="001A2622" w:rsidRDefault="007940A8" w:rsidP="00E9055E">
      <w:pPr>
        <w:ind w:firstLine="720"/>
        <w:jc w:val="both"/>
        <w:rPr>
          <w:bCs/>
        </w:rPr>
      </w:pPr>
      <w:r w:rsidRPr="001A2622">
        <w:rPr>
          <w:bCs/>
        </w:rPr>
        <w:t>-</w:t>
      </w:r>
      <w:r>
        <w:rPr>
          <w:bCs/>
        </w:rPr>
        <w:t xml:space="preserve"> </w:t>
      </w:r>
      <w:r w:rsidRPr="001A2622">
        <w:rPr>
          <w:bCs/>
        </w:rPr>
        <w:t>kapcsolók és dug</w:t>
      </w:r>
      <w:r>
        <w:rPr>
          <w:bCs/>
        </w:rPr>
        <w:t xml:space="preserve"> </w:t>
      </w:r>
      <w:r w:rsidRPr="001A2622">
        <w:rPr>
          <w:bCs/>
        </w:rPr>
        <w:t>aljak tisztítása</w:t>
      </w:r>
    </w:p>
    <w:p w:rsidR="007940A8" w:rsidRPr="001A2622" w:rsidRDefault="007940A8" w:rsidP="00E9055E">
      <w:pPr>
        <w:jc w:val="both"/>
        <w:rPr>
          <w:bCs/>
        </w:rPr>
      </w:pPr>
    </w:p>
    <w:p w:rsidR="007940A8" w:rsidRDefault="007940A8" w:rsidP="00E9055E">
      <w:pPr>
        <w:ind w:firstLine="360"/>
        <w:jc w:val="both"/>
        <w:rPr>
          <w:bCs/>
          <w:u w:val="single"/>
        </w:rPr>
      </w:pPr>
      <w:r w:rsidRPr="001A2622">
        <w:rPr>
          <w:bCs/>
          <w:u w:val="single"/>
        </w:rPr>
        <w:t>Speciális napi takarításhoz kapcsolódó feladatok:</w:t>
      </w:r>
    </w:p>
    <w:p w:rsidR="007940A8" w:rsidRDefault="007940A8" w:rsidP="00E9055E">
      <w:pPr>
        <w:jc w:val="both"/>
        <w:rPr>
          <w:bCs/>
        </w:rPr>
      </w:pPr>
    </w:p>
    <w:p w:rsidR="007940A8" w:rsidRPr="001A2622" w:rsidRDefault="007940A8" w:rsidP="00E9055E">
      <w:pPr>
        <w:jc w:val="both"/>
        <w:rPr>
          <w:bCs/>
          <w:u w:val="single"/>
        </w:rPr>
      </w:pPr>
      <w:r>
        <w:rPr>
          <w:bCs/>
        </w:rPr>
        <w:t xml:space="preserve">             - </w:t>
      </w:r>
      <w:r w:rsidRPr="001A2622">
        <w:rPr>
          <w:bCs/>
        </w:rPr>
        <w:t>szaniter töltőanyagok pótlása, a megrendelő biztosítja</w:t>
      </w:r>
    </w:p>
    <w:p w:rsidR="007940A8" w:rsidRPr="001A2622" w:rsidRDefault="007940A8" w:rsidP="00E9055E">
      <w:pPr>
        <w:jc w:val="both"/>
        <w:rPr>
          <w:bCs/>
        </w:rPr>
      </w:pPr>
    </w:p>
    <w:p w:rsidR="007940A8" w:rsidRDefault="007940A8" w:rsidP="00E9055E">
      <w:pPr>
        <w:ind w:firstLine="360"/>
        <w:jc w:val="both"/>
        <w:rPr>
          <w:bCs/>
          <w:u w:val="single"/>
        </w:rPr>
      </w:pPr>
      <w:r w:rsidRPr="001A2622">
        <w:rPr>
          <w:bCs/>
          <w:u w:val="single"/>
        </w:rPr>
        <w:t>Nagytakarítás alkalmával végzendő takarítási feladatok:</w:t>
      </w:r>
    </w:p>
    <w:p w:rsidR="007940A8" w:rsidRPr="001A2622" w:rsidRDefault="007940A8" w:rsidP="00E9055E">
      <w:pPr>
        <w:ind w:firstLine="360"/>
        <w:jc w:val="both"/>
        <w:rPr>
          <w:bCs/>
          <w:u w:val="single"/>
        </w:rPr>
      </w:pPr>
    </w:p>
    <w:p w:rsidR="007940A8" w:rsidRPr="001A2622" w:rsidRDefault="007940A8" w:rsidP="00E9055E">
      <w:pPr>
        <w:ind w:firstLine="360"/>
        <w:jc w:val="both"/>
        <w:rPr>
          <w:bCs/>
        </w:rPr>
      </w:pPr>
      <w:r>
        <w:rPr>
          <w:bCs/>
        </w:rPr>
        <w:t xml:space="preserve">        - </w:t>
      </w:r>
      <w:r w:rsidRPr="001A2622">
        <w:rPr>
          <w:bCs/>
        </w:rPr>
        <w:t>padlószőnyegek gépi száraz, illetve tisztítása extrakciós gépekkel habosítással,</w:t>
      </w:r>
    </w:p>
    <w:p w:rsidR="007940A8" w:rsidRDefault="007940A8" w:rsidP="00E9055E">
      <w:pPr>
        <w:ind w:left="360"/>
        <w:jc w:val="both"/>
        <w:rPr>
          <w:bCs/>
        </w:rPr>
      </w:pPr>
      <w:r>
        <w:rPr>
          <w:bCs/>
        </w:rPr>
        <w:t xml:space="preserve">        </w:t>
      </w:r>
      <w:r w:rsidRPr="001A2622">
        <w:rPr>
          <w:bCs/>
        </w:rPr>
        <w:t>-</w:t>
      </w:r>
      <w:r>
        <w:rPr>
          <w:bCs/>
        </w:rPr>
        <w:t xml:space="preserve"> </w:t>
      </w:r>
      <w:r w:rsidRPr="001A2622">
        <w:rPr>
          <w:bCs/>
        </w:rPr>
        <w:t xml:space="preserve">szabadon hagyott asztalok lemosása, ápolása, berendezési és irodai eszközök </w:t>
      </w:r>
      <w:r>
        <w:rPr>
          <w:bCs/>
        </w:rPr>
        <w:t xml:space="preserve">             </w:t>
      </w:r>
    </w:p>
    <w:p w:rsidR="007940A8" w:rsidRPr="001A2622" w:rsidRDefault="007940A8" w:rsidP="00E9055E">
      <w:pPr>
        <w:jc w:val="both"/>
        <w:rPr>
          <w:bCs/>
        </w:rPr>
      </w:pPr>
      <w:r>
        <w:rPr>
          <w:bCs/>
        </w:rPr>
        <w:t xml:space="preserve">                </w:t>
      </w:r>
      <w:r w:rsidRPr="001A2622">
        <w:rPr>
          <w:bCs/>
        </w:rPr>
        <w:t>nedves letörlése,</w:t>
      </w:r>
    </w:p>
    <w:p w:rsidR="007940A8" w:rsidRPr="001A2622" w:rsidRDefault="007940A8" w:rsidP="00E9055E">
      <w:pPr>
        <w:ind w:firstLine="720"/>
        <w:jc w:val="both"/>
        <w:rPr>
          <w:bCs/>
        </w:rPr>
      </w:pPr>
      <w:r>
        <w:rPr>
          <w:bCs/>
        </w:rPr>
        <w:t xml:space="preserve"> </w:t>
      </w:r>
      <w:r w:rsidRPr="001A2622">
        <w:rPr>
          <w:bCs/>
        </w:rPr>
        <w:t>-</w:t>
      </w:r>
      <w:r>
        <w:rPr>
          <w:bCs/>
        </w:rPr>
        <w:t xml:space="preserve"> </w:t>
      </w:r>
      <w:r w:rsidRPr="001A2622">
        <w:rPr>
          <w:bCs/>
        </w:rPr>
        <w:t>ajtók lemosása, ujjnyomok eltávolítása,</w:t>
      </w:r>
    </w:p>
    <w:p w:rsidR="007940A8" w:rsidRPr="001A2622" w:rsidRDefault="007940A8" w:rsidP="00E9055E">
      <w:pPr>
        <w:ind w:firstLine="360"/>
        <w:jc w:val="both"/>
        <w:rPr>
          <w:bCs/>
        </w:rPr>
      </w:pPr>
      <w:r>
        <w:rPr>
          <w:bCs/>
        </w:rPr>
        <w:t xml:space="preserve">       </w:t>
      </w:r>
      <w:r w:rsidRPr="001A2622">
        <w:rPr>
          <w:bCs/>
        </w:rPr>
        <w:t>-</w:t>
      </w:r>
      <w:r>
        <w:rPr>
          <w:bCs/>
        </w:rPr>
        <w:t xml:space="preserve"> </w:t>
      </w:r>
      <w:r w:rsidRPr="001A2622">
        <w:rPr>
          <w:bCs/>
        </w:rPr>
        <w:t>mellékhelyiségek fertőtlenítő takarítása, szaniter fényezése</w:t>
      </w:r>
    </w:p>
    <w:p w:rsidR="007940A8" w:rsidRPr="001A2622" w:rsidRDefault="007940A8" w:rsidP="00E9055E">
      <w:pPr>
        <w:ind w:firstLine="360"/>
        <w:jc w:val="both"/>
        <w:rPr>
          <w:bCs/>
        </w:rPr>
      </w:pPr>
      <w:r>
        <w:rPr>
          <w:bCs/>
        </w:rPr>
        <w:t xml:space="preserve">       </w:t>
      </w:r>
      <w:r w:rsidRPr="001A2622">
        <w:rPr>
          <w:bCs/>
        </w:rPr>
        <w:t>-</w:t>
      </w:r>
      <w:r>
        <w:rPr>
          <w:bCs/>
        </w:rPr>
        <w:t xml:space="preserve"> </w:t>
      </w:r>
      <w:r w:rsidRPr="001A2622">
        <w:rPr>
          <w:bCs/>
        </w:rPr>
        <w:t>ablaküveg tisztítása</w:t>
      </w:r>
    </w:p>
    <w:p w:rsidR="007940A8" w:rsidRPr="001A2622" w:rsidRDefault="007940A8" w:rsidP="00E9055E">
      <w:pPr>
        <w:ind w:firstLine="360"/>
        <w:jc w:val="both"/>
        <w:rPr>
          <w:bCs/>
        </w:rPr>
      </w:pPr>
      <w:r>
        <w:rPr>
          <w:bCs/>
        </w:rPr>
        <w:t xml:space="preserve">       - </w:t>
      </w:r>
      <w:r w:rsidRPr="001A2622">
        <w:rPr>
          <w:bCs/>
        </w:rPr>
        <w:t>hydrokultúrák portalanítása</w:t>
      </w:r>
    </w:p>
    <w:p w:rsidR="007940A8" w:rsidRPr="001A2622" w:rsidRDefault="007940A8" w:rsidP="00E9055E">
      <w:pPr>
        <w:ind w:firstLine="360"/>
        <w:jc w:val="both"/>
        <w:rPr>
          <w:bCs/>
        </w:rPr>
      </w:pPr>
      <w:r>
        <w:rPr>
          <w:bCs/>
        </w:rPr>
        <w:t xml:space="preserve">       - </w:t>
      </w:r>
      <w:r w:rsidRPr="001A2622">
        <w:rPr>
          <w:bCs/>
        </w:rPr>
        <w:t>pókhálók eltávolítása</w:t>
      </w:r>
    </w:p>
    <w:p w:rsidR="007940A8" w:rsidRPr="001A2622" w:rsidRDefault="007940A8" w:rsidP="00E9055E">
      <w:pPr>
        <w:ind w:left="720"/>
        <w:jc w:val="both"/>
        <w:rPr>
          <w:bCs/>
        </w:rPr>
      </w:pPr>
      <w:r>
        <w:rPr>
          <w:bCs/>
        </w:rPr>
        <w:t xml:space="preserve">- </w:t>
      </w:r>
      <w:r w:rsidRPr="001A2622">
        <w:rPr>
          <w:bCs/>
        </w:rPr>
        <w:t>csövek világító</w:t>
      </w:r>
      <w:r>
        <w:rPr>
          <w:bCs/>
        </w:rPr>
        <w:t xml:space="preserve">testek portalanítása, lemosása (az armatúrák leszerelését a Megrendelő </w:t>
      </w:r>
      <w:r w:rsidRPr="001A2622">
        <w:rPr>
          <w:bCs/>
        </w:rPr>
        <w:t xml:space="preserve">biztosítja) </w:t>
      </w:r>
    </w:p>
    <w:p w:rsidR="007940A8" w:rsidRPr="001A2622" w:rsidRDefault="007940A8" w:rsidP="00E9055E">
      <w:pPr>
        <w:ind w:firstLine="360"/>
        <w:jc w:val="both"/>
        <w:rPr>
          <w:bCs/>
        </w:rPr>
      </w:pPr>
      <w:r>
        <w:rPr>
          <w:bCs/>
        </w:rPr>
        <w:t xml:space="preserve">        - </w:t>
      </w:r>
      <w:r w:rsidRPr="001A2622">
        <w:rPr>
          <w:bCs/>
        </w:rPr>
        <w:t>radiátorok lemosása</w:t>
      </w:r>
    </w:p>
    <w:p w:rsidR="007940A8" w:rsidRPr="001A2622" w:rsidRDefault="007940A8" w:rsidP="00E9055E">
      <w:pPr>
        <w:ind w:firstLine="360"/>
        <w:jc w:val="both"/>
        <w:rPr>
          <w:bCs/>
        </w:rPr>
      </w:pPr>
      <w:r>
        <w:rPr>
          <w:bCs/>
        </w:rPr>
        <w:t xml:space="preserve">        - </w:t>
      </w:r>
      <w:r w:rsidRPr="001A2622">
        <w:rPr>
          <w:bCs/>
        </w:rPr>
        <w:t>hűtőszekrények mosása</w:t>
      </w:r>
    </w:p>
    <w:p w:rsidR="007940A8" w:rsidRPr="001A2622" w:rsidRDefault="007940A8" w:rsidP="00E9055E">
      <w:pPr>
        <w:ind w:firstLine="720"/>
        <w:jc w:val="both"/>
        <w:rPr>
          <w:bCs/>
        </w:rPr>
      </w:pPr>
      <w:r>
        <w:rPr>
          <w:bCs/>
        </w:rPr>
        <w:t xml:space="preserve">- </w:t>
      </w:r>
      <w:r w:rsidRPr="001A2622">
        <w:rPr>
          <w:bCs/>
        </w:rPr>
        <w:t>kapcsolók és dugaljak tisztítása</w:t>
      </w:r>
    </w:p>
    <w:p w:rsidR="007940A8" w:rsidRPr="001A2622" w:rsidRDefault="007940A8" w:rsidP="00E9055E">
      <w:pPr>
        <w:ind w:firstLine="720"/>
        <w:jc w:val="both"/>
        <w:rPr>
          <w:bCs/>
        </w:rPr>
      </w:pPr>
      <w:r>
        <w:rPr>
          <w:bCs/>
        </w:rPr>
        <w:t xml:space="preserve">- </w:t>
      </w:r>
      <w:r w:rsidRPr="001A2622">
        <w:rPr>
          <w:bCs/>
        </w:rPr>
        <w:t>vízálló járófelület (folyosó) gépi súrolása, bevonatolás</w:t>
      </w:r>
      <w:r>
        <w:rPr>
          <w:bCs/>
        </w:rPr>
        <w:t>a.</w:t>
      </w:r>
    </w:p>
    <w:p w:rsidR="007940A8" w:rsidRPr="001A2622" w:rsidRDefault="007940A8" w:rsidP="000F3D07">
      <w:pPr>
        <w:rPr>
          <w:bCs/>
        </w:rPr>
      </w:pPr>
    </w:p>
    <w:p w:rsidR="007940A8" w:rsidRPr="001A2622" w:rsidRDefault="007940A8" w:rsidP="000F3D07">
      <w:pPr>
        <w:rPr>
          <w:bCs/>
        </w:rPr>
      </w:pPr>
    </w:p>
    <w:p w:rsidR="007940A8" w:rsidRDefault="007940A8" w:rsidP="00E9055E">
      <w:pPr>
        <w:ind w:firstLine="360"/>
        <w:jc w:val="both"/>
        <w:rPr>
          <w:bCs/>
          <w:u w:val="single"/>
        </w:rPr>
      </w:pPr>
      <w:r w:rsidRPr="001007F8">
        <w:rPr>
          <w:bCs/>
          <w:u w:val="single"/>
        </w:rPr>
        <w:t>b.és c. telephely:</w:t>
      </w:r>
    </w:p>
    <w:p w:rsidR="007940A8" w:rsidRPr="001007F8" w:rsidRDefault="007940A8" w:rsidP="00E9055E">
      <w:pPr>
        <w:ind w:firstLine="360"/>
        <w:jc w:val="both"/>
        <w:rPr>
          <w:bCs/>
          <w:u w:val="single"/>
        </w:rPr>
      </w:pPr>
    </w:p>
    <w:p w:rsidR="007940A8" w:rsidRDefault="007940A8" w:rsidP="00E9055E">
      <w:pPr>
        <w:ind w:firstLine="360"/>
        <w:jc w:val="both"/>
        <w:rPr>
          <w:bCs/>
          <w:u w:val="single"/>
        </w:rPr>
      </w:pPr>
      <w:r w:rsidRPr="001007F8">
        <w:rPr>
          <w:bCs/>
          <w:u w:val="single"/>
        </w:rPr>
        <w:t xml:space="preserve"> Napi takarítás (heti öt munkanapon):</w:t>
      </w:r>
    </w:p>
    <w:p w:rsidR="007940A8" w:rsidRDefault="007940A8" w:rsidP="00E9055E">
      <w:pPr>
        <w:jc w:val="both"/>
        <w:rPr>
          <w:bCs/>
        </w:rPr>
      </w:pPr>
    </w:p>
    <w:p w:rsidR="007940A8" w:rsidRPr="001007F8" w:rsidRDefault="007940A8" w:rsidP="00E9055E">
      <w:pPr>
        <w:jc w:val="both"/>
        <w:rPr>
          <w:bCs/>
          <w:u w:val="single"/>
        </w:rPr>
      </w:pPr>
      <w:r>
        <w:rPr>
          <w:bCs/>
        </w:rPr>
        <w:t xml:space="preserve">           </w:t>
      </w:r>
      <w:r w:rsidRPr="001007F8">
        <w:rPr>
          <w:bCs/>
        </w:rPr>
        <w:t>-</w:t>
      </w:r>
      <w:r>
        <w:rPr>
          <w:bCs/>
        </w:rPr>
        <w:t xml:space="preserve"> </w:t>
      </w:r>
      <w:r w:rsidRPr="001007F8">
        <w:rPr>
          <w:bCs/>
        </w:rPr>
        <w:t>alapterület porszívózása,</w:t>
      </w:r>
      <w:r>
        <w:rPr>
          <w:bCs/>
        </w:rPr>
        <w:t xml:space="preserve"> </w:t>
      </w:r>
      <w:r w:rsidRPr="001007F8">
        <w:rPr>
          <w:bCs/>
        </w:rPr>
        <w:t>burkolattól függően vegyszeres felmosása</w:t>
      </w:r>
    </w:p>
    <w:p w:rsidR="007940A8" w:rsidRPr="001A2622" w:rsidRDefault="007940A8" w:rsidP="00E9055E">
      <w:pPr>
        <w:ind w:firstLine="360"/>
        <w:jc w:val="both"/>
        <w:rPr>
          <w:bCs/>
        </w:rPr>
      </w:pPr>
      <w:r>
        <w:rPr>
          <w:bCs/>
        </w:rPr>
        <w:t xml:space="preserve">     - </w:t>
      </w:r>
      <w:r w:rsidRPr="001A2622">
        <w:rPr>
          <w:bCs/>
        </w:rPr>
        <w:t>ajtók korlátok bejárati rész folyamatos takarítása</w:t>
      </w:r>
    </w:p>
    <w:p w:rsidR="007940A8" w:rsidRPr="001A2622" w:rsidRDefault="007940A8" w:rsidP="00E9055E">
      <w:pPr>
        <w:ind w:firstLine="360"/>
        <w:jc w:val="both"/>
        <w:rPr>
          <w:bCs/>
        </w:rPr>
      </w:pPr>
      <w:r>
        <w:rPr>
          <w:bCs/>
        </w:rPr>
        <w:t xml:space="preserve">     - </w:t>
      </w:r>
      <w:r w:rsidRPr="001A2622">
        <w:rPr>
          <w:bCs/>
        </w:rPr>
        <w:t>mellék</w:t>
      </w:r>
      <w:r>
        <w:rPr>
          <w:bCs/>
        </w:rPr>
        <w:t>he</w:t>
      </w:r>
      <w:r w:rsidRPr="001A2622">
        <w:rPr>
          <w:bCs/>
        </w:rPr>
        <w:t>lyiségek fertőtlenítős takarítása</w:t>
      </w:r>
    </w:p>
    <w:p w:rsidR="007940A8" w:rsidRPr="001A2622" w:rsidRDefault="007940A8" w:rsidP="00E9055E">
      <w:pPr>
        <w:ind w:firstLine="360"/>
        <w:jc w:val="both"/>
        <w:rPr>
          <w:bCs/>
        </w:rPr>
      </w:pPr>
      <w:r>
        <w:rPr>
          <w:bCs/>
        </w:rPr>
        <w:t xml:space="preserve">     - </w:t>
      </w:r>
      <w:r w:rsidRPr="001A2622">
        <w:rPr>
          <w:bCs/>
        </w:rPr>
        <w:t>szemetes edények ürítése, zsákok cseréje</w:t>
      </w:r>
    </w:p>
    <w:p w:rsidR="007940A8" w:rsidRPr="001A2622" w:rsidRDefault="007940A8" w:rsidP="00E9055E">
      <w:pPr>
        <w:ind w:firstLine="360"/>
        <w:jc w:val="both"/>
        <w:rPr>
          <w:bCs/>
        </w:rPr>
      </w:pPr>
      <w:r>
        <w:rPr>
          <w:bCs/>
        </w:rPr>
        <w:t xml:space="preserve">     - </w:t>
      </w:r>
      <w:r w:rsidRPr="001A2622">
        <w:rPr>
          <w:bCs/>
        </w:rPr>
        <w:t>tornaterem seprése/mosása heti kétszer gépi súrolása</w:t>
      </w:r>
    </w:p>
    <w:p w:rsidR="007940A8" w:rsidRPr="001A2622" w:rsidRDefault="007940A8" w:rsidP="00E9055E">
      <w:pPr>
        <w:ind w:firstLine="360"/>
        <w:jc w:val="both"/>
        <w:rPr>
          <w:bCs/>
        </w:rPr>
      </w:pPr>
      <w:r>
        <w:rPr>
          <w:bCs/>
        </w:rPr>
        <w:t xml:space="preserve">     - </w:t>
      </w:r>
      <w:r w:rsidRPr="001A2622">
        <w:rPr>
          <w:bCs/>
        </w:rPr>
        <w:t>bútorok letörlése</w:t>
      </w:r>
    </w:p>
    <w:p w:rsidR="007940A8" w:rsidRPr="001A2622" w:rsidRDefault="007940A8" w:rsidP="00E9055E">
      <w:pPr>
        <w:ind w:firstLine="360"/>
        <w:jc w:val="both"/>
        <w:rPr>
          <w:bCs/>
        </w:rPr>
      </w:pPr>
      <w:r>
        <w:rPr>
          <w:bCs/>
        </w:rPr>
        <w:t xml:space="preserve">     - </w:t>
      </w:r>
      <w:r w:rsidRPr="001A2622">
        <w:rPr>
          <w:bCs/>
        </w:rPr>
        <w:t>igény szerinti függöny mosása</w:t>
      </w:r>
    </w:p>
    <w:p w:rsidR="007940A8" w:rsidRPr="001A2622" w:rsidRDefault="007940A8" w:rsidP="00E9055E">
      <w:pPr>
        <w:ind w:firstLine="360"/>
        <w:jc w:val="both"/>
        <w:rPr>
          <w:bCs/>
        </w:rPr>
      </w:pPr>
      <w:r>
        <w:rPr>
          <w:bCs/>
        </w:rPr>
        <w:t xml:space="preserve">     - </w:t>
      </w:r>
      <w:r w:rsidRPr="001A2622">
        <w:rPr>
          <w:bCs/>
        </w:rPr>
        <w:t>igény szerinti szőnyegtisztítás</w:t>
      </w:r>
      <w:r>
        <w:rPr>
          <w:bCs/>
        </w:rPr>
        <w:t>.</w:t>
      </w:r>
    </w:p>
    <w:p w:rsidR="007940A8" w:rsidRPr="001A2622" w:rsidRDefault="007940A8" w:rsidP="00E9055E">
      <w:pPr>
        <w:jc w:val="both"/>
        <w:rPr>
          <w:bCs/>
        </w:rPr>
      </w:pPr>
    </w:p>
    <w:p w:rsidR="007940A8" w:rsidRPr="001A2622" w:rsidRDefault="007940A8" w:rsidP="00E9055E">
      <w:pPr>
        <w:ind w:left="360"/>
        <w:jc w:val="both"/>
      </w:pPr>
      <w:r w:rsidRPr="001A2622">
        <w:rPr>
          <w:bCs/>
        </w:rPr>
        <w:t>Esedékes hétvégi munkákon a napi takarítási technológia utasításai szerint kell eljárni. A munkálatokhoz szükséges felszereléseket, tisztítószereket, szemeteszsákokat, stb. teljes körűen a nyertes ajánlattevő (vállalkozás) biztosítja.</w:t>
      </w:r>
    </w:p>
    <w:p w:rsidR="007940A8" w:rsidRPr="002A2B05" w:rsidRDefault="007940A8" w:rsidP="00E9055E">
      <w:pPr>
        <w:numPr>
          <w:ilvl w:val="0"/>
          <w:numId w:val="25"/>
        </w:numPr>
        <w:tabs>
          <w:tab w:val="num" w:pos="-2552"/>
        </w:tabs>
        <w:spacing w:before="120" w:after="120"/>
        <w:ind w:left="567" w:hanging="567"/>
        <w:jc w:val="both"/>
        <w:rPr>
          <w:b/>
        </w:rPr>
      </w:pPr>
      <w:r w:rsidRPr="002A2B05">
        <w:rPr>
          <w:b/>
        </w:rPr>
        <w:t>A felek jogai és kötelezettségei</w:t>
      </w:r>
    </w:p>
    <w:p w:rsidR="007940A8" w:rsidRPr="002A2B05" w:rsidRDefault="007940A8" w:rsidP="002E6774">
      <w:pPr>
        <w:numPr>
          <w:ilvl w:val="1"/>
          <w:numId w:val="27"/>
        </w:numPr>
        <w:spacing w:before="120" w:after="120"/>
        <w:ind w:left="567" w:hanging="567"/>
        <w:jc w:val="both"/>
      </w:pPr>
      <w:r w:rsidRPr="002A2B05">
        <w:t xml:space="preserve">Felek megállapodnak, hogy a szerződésben foglaltak maradéktalan teljesítése során a Felek a jóhiszeműség és tisztesség követelményének megfelelően kölcsönösen együttműködve kötelesek eljárni. A szerződés teljesítése során Megrendelő jogosult a munkát figyelemmel kísérni, ellenőrizni. </w:t>
      </w:r>
    </w:p>
    <w:p w:rsidR="007940A8" w:rsidRPr="002A2B05" w:rsidRDefault="007940A8" w:rsidP="002E6774">
      <w:pPr>
        <w:numPr>
          <w:ilvl w:val="1"/>
          <w:numId w:val="27"/>
        </w:numPr>
        <w:tabs>
          <w:tab w:val="left" w:pos="-2268"/>
        </w:tabs>
        <w:suppressAutoHyphens/>
        <w:spacing w:before="120" w:after="120"/>
        <w:ind w:left="567" w:hanging="567"/>
        <w:jc w:val="both"/>
      </w:pPr>
      <w:r w:rsidRPr="002A2B05">
        <w:t>Vállalkozó a jelen szerződés teljesítése során a Megrendelő utasításai szerint és érdekeinek megfelelően köteles eljárni.</w:t>
      </w:r>
    </w:p>
    <w:p w:rsidR="007940A8" w:rsidRPr="002A2B05" w:rsidRDefault="007940A8" w:rsidP="002E6774">
      <w:pPr>
        <w:numPr>
          <w:ilvl w:val="1"/>
          <w:numId w:val="27"/>
        </w:numPr>
        <w:tabs>
          <w:tab w:val="left" w:pos="-2268"/>
        </w:tabs>
        <w:suppressAutoHyphens/>
        <w:spacing w:before="120" w:after="120"/>
        <w:ind w:left="567" w:hanging="567"/>
        <w:jc w:val="both"/>
      </w:pPr>
      <w:r w:rsidRPr="002A2B05">
        <w:t>Vállalkozó kijelenti, szavatolja és vállalja, hogy a jelen szerződés teljesítéséhez szükséges megfelelő szakértelemmel és eszközállománnyal rendelkezik, vagy időben rendelkezni fog. A takarítás a Vállalkozó által ismert és begyakorolt műszaki megoldásokkal történik.</w:t>
      </w:r>
    </w:p>
    <w:p w:rsidR="007940A8" w:rsidRPr="002A2B05" w:rsidRDefault="007940A8" w:rsidP="002E6774">
      <w:pPr>
        <w:numPr>
          <w:ilvl w:val="1"/>
          <w:numId w:val="27"/>
        </w:numPr>
        <w:tabs>
          <w:tab w:val="left" w:pos="-2268"/>
        </w:tabs>
        <w:suppressAutoHyphens/>
        <w:spacing w:before="120" w:after="120"/>
        <w:ind w:left="567" w:hanging="567"/>
        <w:jc w:val="both"/>
      </w:pPr>
      <w:r w:rsidRPr="002A2B05">
        <w:t>Vállalkozó a szakmai és etikai szabályok betartása mellett Megrendelő érdekeinek, továbbá a vonatkozó jogszabályoknak megfelelően köteles eljárni. Megrendelő célszerűtlen, szakszerűtlen utasítása esetén Vállalkozó köteles őt erre a körülményre figyelmeztetni. A figyelmeztetés elmulasztásából eredő kárért Vállalkozó felelős. Amennyiben Megrendelő a figyelmeztetés ellenére utasítását fenntartja, Vállalkozó a jelen szerződéstől elállhat, ennek hiányában köteles a munkát Megrendelő kockázatára elvégezni. Vállalkozó a Megrendelő által adott utasítás szerint nem végezheti el a munkát, ha az jogszabály vagy hatósági rendelkezés megsértésére, illetve az élet-, vagy vagyonbiztonság veszélyeztetésre vezetne.</w:t>
      </w:r>
    </w:p>
    <w:p w:rsidR="007940A8" w:rsidRPr="002A2B05" w:rsidRDefault="007940A8" w:rsidP="002E6774">
      <w:pPr>
        <w:numPr>
          <w:ilvl w:val="1"/>
          <w:numId w:val="27"/>
        </w:numPr>
        <w:tabs>
          <w:tab w:val="left" w:pos="-2268"/>
        </w:tabs>
        <w:suppressAutoHyphens/>
        <w:spacing w:before="120" w:after="120"/>
        <w:ind w:left="567" w:hanging="567"/>
        <w:jc w:val="both"/>
      </w:pPr>
      <w:r w:rsidRPr="002A2B05">
        <w:t xml:space="preserve">Vállalkozó szavatol továbbá azért, hogy az elvégzett feladat a hatályos jogszabályoknak, szabványoknak, egyéb hatósági előírásoknak valamint a szakmai szokásoknak megfelelő, a szerződés céljának betöltésére mind minőségében, mind mennyiségében alkalmas. </w:t>
      </w:r>
    </w:p>
    <w:p w:rsidR="007940A8" w:rsidRPr="002A2B05" w:rsidRDefault="007940A8" w:rsidP="002E6774">
      <w:pPr>
        <w:numPr>
          <w:ilvl w:val="1"/>
          <w:numId w:val="27"/>
        </w:numPr>
        <w:tabs>
          <w:tab w:val="left" w:pos="-2268"/>
        </w:tabs>
        <w:suppressAutoHyphens/>
        <w:spacing w:before="120" w:after="120"/>
        <w:ind w:left="567" w:hanging="567"/>
        <w:jc w:val="both"/>
      </w:pPr>
      <w:r w:rsidRPr="002A2B05">
        <w:t>Vállalkozó köteles a birtokába jutott adatokat, tényeket, információkat bizalmasan kezelni, azokat a szerződéssel össze nem függő célra nem használhatja fel, harmadik személynek nem adhatja tovább.</w:t>
      </w:r>
    </w:p>
    <w:p w:rsidR="007940A8" w:rsidRPr="002A2B05" w:rsidRDefault="007940A8" w:rsidP="002E6774">
      <w:pPr>
        <w:numPr>
          <w:ilvl w:val="1"/>
          <w:numId w:val="27"/>
        </w:numPr>
        <w:tabs>
          <w:tab w:val="left" w:pos="-2268"/>
        </w:tabs>
        <w:suppressAutoHyphens/>
        <w:spacing w:before="120" w:after="120"/>
        <w:ind w:left="567" w:hanging="567"/>
        <w:jc w:val="both"/>
      </w:pPr>
      <w:r w:rsidRPr="002A2B05">
        <w:t xml:space="preserve">A jelen szerződés 1. pontjában meghatározott munkaterületek munkavégzésre alkalmas állapotban történő átadása Megrendelő kötelezettsége, amennyiben a Vállalkozó munkavégzését gátló körülmény merül fel, annyiban köteles ezt Megrendelő felé írásban jelezni, Megrendelő köteles a terület munkavégzésre alkalmas állapotáról haladéktalanul gondoskodni. Amennyiben a munkaterületet Vállalkozó időben nem tudja átvenni, annyiban a teljesítésének a napi határideje annyi órát csúszik, ahány óra az átadás Megrendelői késedelme. </w:t>
      </w:r>
    </w:p>
    <w:p w:rsidR="007940A8" w:rsidRPr="002A2B05" w:rsidRDefault="007940A8" w:rsidP="002E6774">
      <w:pPr>
        <w:numPr>
          <w:ilvl w:val="1"/>
          <w:numId w:val="27"/>
        </w:numPr>
        <w:tabs>
          <w:tab w:val="left" w:pos="-2268"/>
        </w:tabs>
        <w:suppressAutoHyphens/>
        <w:spacing w:before="120" w:after="120"/>
        <w:ind w:left="567" w:hanging="567"/>
        <w:jc w:val="both"/>
      </w:pPr>
      <w:r w:rsidRPr="002A2B05">
        <w:t xml:space="preserve">Vállalkozó haladéktalanul köteles Megrendelőnek jelezni, ha a munkaterületre a feladat ellátása céljából nem tud bejutni, a lehető legrövidebb úton. </w:t>
      </w:r>
    </w:p>
    <w:p w:rsidR="007940A8" w:rsidRPr="002A2B05" w:rsidRDefault="007940A8" w:rsidP="002E6774">
      <w:pPr>
        <w:numPr>
          <w:ilvl w:val="1"/>
          <w:numId w:val="27"/>
        </w:numPr>
        <w:tabs>
          <w:tab w:val="left" w:pos="-2268"/>
        </w:tabs>
        <w:suppressAutoHyphens/>
        <w:spacing w:before="120" w:after="120"/>
        <w:ind w:left="567" w:hanging="567"/>
        <w:jc w:val="both"/>
      </w:pPr>
      <w:r w:rsidRPr="002A2B05">
        <w:t>A Megrendelői késedelem időszakára Vállalkozó a vállalkozási díj felére jogosult (rendelkezésre állás díja), annyiban, amennyiben Megrendelő legalább 12 órával a feladat megkezdése előtt Vállalkozót nem értesítette akár rövid úton, akár írásban arról a körülményről, hogy az adott időszakban a munkaterület nem áll rendelkezésre.</w:t>
      </w:r>
    </w:p>
    <w:p w:rsidR="007940A8" w:rsidRPr="002A2B05" w:rsidRDefault="007940A8" w:rsidP="002E6774">
      <w:pPr>
        <w:numPr>
          <w:ilvl w:val="1"/>
          <w:numId w:val="27"/>
        </w:numPr>
        <w:tabs>
          <w:tab w:val="left" w:pos="-2268"/>
        </w:tabs>
        <w:suppressAutoHyphens/>
        <w:spacing w:before="120" w:after="120"/>
        <w:ind w:left="567" w:hanging="567"/>
        <w:jc w:val="both"/>
      </w:pPr>
      <w:r w:rsidRPr="002A2B05">
        <w:t xml:space="preserve">Amennyiben Megrendelő a munkaterület átadását olyan okból nem tudja biztosítani, amely rajta kívül áll, annyiban Vállalkozó a rendelkezésre állási díj felére jogosult legfeljebb havonta 3 napra. </w:t>
      </w:r>
    </w:p>
    <w:p w:rsidR="007940A8" w:rsidRPr="002A2B05" w:rsidRDefault="007940A8" w:rsidP="009B0100">
      <w:pPr>
        <w:numPr>
          <w:ilvl w:val="1"/>
          <w:numId w:val="27"/>
        </w:numPr>
        <w:tabs>
          <w:tab w:val="left" w:pos="-2268"/>
        </w:tabs>
        <w:suppressAutoHyphens/>
        <w:spacing w:before="120" w:after="120"/>
        <w:ind w:left="567" w:hanging="567"/>
        <w:jc w:val="both"/>
      </w:pPr>
      <w:r w:rsidRPr="002A2B05">
        <w:t>Vállalkozó szavatol azért, hogy a munkaterületen dolgozó személyek a munkaterületen munkavégzésre alkalmas állapotban jelennek meg, és a Megrendelő által elvárható módon viselkednek a Megrendelő bérlőivel.</w:t>
      </w:r>
    </w:p>
    <w:p w:rsidR="007940A8" w:rsidRPr="002A2B05" w:rsidRDefault="007940A8" w:rsidP="009B0100">
      <w:pPr>
        <w:numPr>
          <w:ilvl w:val="1"/>
          <w:numId w:val="27"/>
        </w:numPr>
        <w:tabs>
          <w:tab w:val="left" w:pos="-2268"/>
        </w:tabs>
        <w:suppressAutoHyphens/>
        <w:spacing w:before="120" w:after="120"/>
        <w:ind w:left="567" w:hanging="567"/>
        <w:jc w:val="both"/>
      </w:pPr>
      <w:r w:rsidRPr="002A2B05">
        <w:t xml:space="preserve">Vállalkozó köteles a Kbt. előírásainak megfelelően bejelenteni a Megrendelőnek minden olyan alvállalkozó bevonását, akit az ajánlatában nem nevezett meg, és ezzel egyidejűleg nyilatkoznia kell arról is, hogy az igénybe venni kívánt alvállalkozó nem áll a Kbt. 56. §-ában meghatározott kizáró okok hatálya alatt. </w:t>
      </w:r>
    </w:p>
    <w:p w:rsidR="007940A8" w:rsidRPr="002A2B05" w:rsidRDefault="007940A8" w:rsidP="002E6774">
      <w:pPr>
        <w:numPr>
          <w:ilvl w:val="1"/>
          <w:numId w:val="27"/>
        </w:numPr>
        <w:tabs>
          <w:tab w:val="left" w:pos="-2268"/>
        </w:tabs>
        <w:suppressAutoHyphens/>
        <w:spacing w:before="120" w:after="120"/>
        <w:ind w:left="567" w:hanging="567"/>
        <w:jc w:val="both"/>
      </w:pPr>
      <w:r w:rsidRPr="002A2B05">
        <w:t xml:space="preserve">Vállalkozó minden alkalmazottját, illetve az általa a teljesítésbe bevont alvállalkozókat, egyéb közreműködőket titoktartási kötelezettség terheli mind a szerződés teljesítése során vagy azzal összefüggésben tudomásukra jutott (vagy birtokukba került), illetve más módon megismert minden olyan, nem nyilvánosan hozzáférhető, illetve nem közérdekű adat, terv, információ, okmány, dokumentum tartalma vonatkozásában, amelynek nyilvánosságra hozatala akár a Megrendelő, akár annak bármely szervezeti egysége hivatali, üzleti vagy egyéb titkait sértené. </w:t>
      </w:r>
    </w:p>
    <w:p w:rsidR="007940A8" w:rsidRPr="002A2B05" w:rsidRDefault="007940A8" w:rsidP="002E6774">
      <w:pPr>
        <w:numPr>
          <w:ilvl w:val="1"/>
          <w:numId w:val="27"/>
        </w:numPr>
        <w:tabs>
          <w:tab w:val="left" w:pos="-2268"/>
        </w:tabs>
        <w:suppressAutoHyphens/>
        <w:spacing w:before="120" w:after="120"/>
        <w:ind w:left="567" w:hanging="567"/>
        <w:jc w:val="both"/>
      </w:pPr>
      <w:r w:rsidRPr="002A2B05">
        <w:t xml:space="preserve">Vállalkozó köteles megadni azoknak, a teljesítésbe bevonni kívánt alkalmazottainak, alvállalkozóinak a jegyzékét, akiknek az teljesítés helyére történő belépését a szerződéssel összefüggő feladatok teljesítése érdekében engedélyeztetni kívánja. A jegyzéknek tartalmaznia kell az említett személyek nevét, beosztását (munkakörét), illetőleg a teljesítés helyén alkalmazott biztonsági előírásoknak megfelelően – az adatvédelmi jogszabályok rendelkezéseinek betartásával – a Megrendelő által meghatározott egyéb adatokat. Amennyiben Megrendelő az így kijelölt alkalmazottak, alvállalkozók valamelyike ellen alapos kifogást emel, Vállalkozó köteles helyette a Megrendelő által elfogadott más személyt biztosítani. </w:t>
      </w:r>
    </w:p>
    <w:p w:rsidR="007940A8" w:rsidRPr="002A2B05" w:rsidRDefault="007940A8" w:rsidP="002E6774">
      <w:pPr>
        <w:numPr>
          <w:ilvl w:val="1"/>
          <w:numId w:val="27"/>
        </w:numPr>
        <w:tabs>
          <w:tab w:val="left" w:pos="-2268"/>
        </w:tabs>
        <w:suppressAutoHyphens/>
        <w:spacing w:before="120" w:after="120"/>
        <w:ind w:left="567" w:hanging="567"/>
        <w:jc w:val="both"/>
      </w:pPr>
      <w:r w:rsidRPr="002A2B05">
        <w:t xml:space="preserve">Vállalkozó köteles jelen szerződés teljesítésével összefüggésben valamennyi alvállalkozója, teljesítési segédje igénybevételére vonatkozó szerződésében kikötni, hogy az alvállalkozó tevékenységének ellenőrzésére Megrendelő is jogosult. </w:t>
      </w:r>
    </w:p>
    <w:p w:rsidR="007940A8" w:rsidRPr="002A2B05" w:rsidRDefault="007940A8" w:rsidP="002E6774">
      <w:pPr>
        <w:numPr>
          <w:ilvl w:val="1"/>
          <w:numId w:val="27"/>
        </w:numPr>
        <w:tabs>
          <w:tab w:val="left" w:pos="-2268"/>
        </w:tabs>
        <w:suppressAutoHyphens/>
        <w:spacing w:before="120" w:after="120"/>
        <w:ind w:left="567" w:hanging="567"/>
        <w:jc w:val="both"/>
      </w:pPr>
      <w:r w:rsidRPr="002A2B05">
        <w:t xml:space="preserve"> Vállalkozó a jogosan igénybe vett alvállalkozóért úgy felel, mintha a feladatot maga végezte volna el; alvállalkozó jogosulatlan igénybevétele esetén pedig felelős minden olyan kárért is, amely anélkül nem következett volna be.</w:t>
      </w:r>
    </w:p>
    <w:p w:rsidR="007940A8" w:rsidRPr="002A2B05" w:rsidRDefault="007940A8" w:rsidP="002E6774">
      <w:pPr>
        <w:numPr>
          <w:ilvl w:val="1"/>
          <w:numId w:val="27"/>
        </w:numPr>
        <w:tabs>
          <w:tab w:val="left" w:pos="-2268"/>
        </w:tabs>
        <w:suppressAutoHyphens/>
        <w:spacing w:before="120" w:after="120"/>
        <w:ind w:left="567" w:hanging="567"/>
        <w:jc w:val="both"/>
      </w:pPr>
      <w:r w:rsidRPr="002A2B05">
        <w:t xml:space="preserve">Vállalkozó felel azért a kárért, amelyet Vállalkozó (és Vállalkozó teljesítési segédei, alvállalkozója vagy munkavállalója) a Megrendelő bérleményeiben akár a közös akár az egyéb helyiségekben illetve az ott lévő dolgokban okozott. Kár bekövetkezése esetén a Felek a káreseményről 1 napon belül kárjegyzőkönyvet vesznek fel. </w:t>
      </w:r>
    </w:p>
    <w:p w:rsidR="007940A8" w:rsidRPr="002A2B05" w:rsidRDefault="007940A8" w:rsidP="002E6774">
      <w:pPr>
        <w:numPr>
          <w:ilvl w:val="1"/>
          <w:numId w:val="27"/>
        </w:numPr>
        <w:tabs>
          <w:tab w:val="left" w:pos="-2268"/>
        </w:tabs>
        <w:suppressAutoHyphens/>
        <w:spacing w:before="120" w:after="120"/>
        <w:ind w:left="567" w:hanging="567"/>
        <w:jc w:val="both"/>
      </w:pPr>
      <w:r w:rsidRPr="002A2B05">
        <w:t xml:space="preserve">Vállalkozó köteles gondoskodni arról, hogy a munkaterületen dolgozó személyek a munkavédelmi, tűzvédelmi előírásokat és egyéb hatósági előírásokat betartsák, üzemi balesetért a felelősség a Vállalkozót terheli.   </w:t>
      </w:r>
    </w:p>
    <w:p w:rsidR="007940A8" w:rsidRPr="002A2B05" w:rsidRDefault="007940A8" w:rsidP="002E6774">
      <w:pPr>
        <w:numPr>
          <w:ilvl w:val="1"/>
          <w:numId w:val="27"/>
        </w:numPr>
        <w:tabs>
          <w:tab w:val="left" w:pos="-2268"/>
        </w:tabs>
        <w:suppressAutoHyphens/>
        <w:spacing w:before="120" w:after="120"/>
        <w:ind w:left="567" w:hanging="567"/>
        <w:jc w:val="both"/>
      </w:pPr>
      <w:r w:rsidRPr="002A2B05">
        <w:t>Vállalkozó a fentiek elmulasztásából származó kárért felelősséggel tartozik.</w:t>
      </w:r>
    </w:p>
    <w:p w:rsidR="007940A8" w:rsidRPr="002A2B05" w:rsidRDefault="007940A8" w:rsidP="002E6774">
      <w:pPr>
        <w:numPr>
          <w:ilvl w:val="1"/>
          <w:numId w:val="27"/>
        </w:numPr>
        <w:tabs>
          <w:tab w:val="left" w:pos="-2268"/>
        </w:tabs>
        <w:suppressAutoHyphens/>
        <w:spacing w:before="120" w:after="120"/>
        <w:ind w:left="567" w:hanging="567"/>
        <w:jc w:val="both"/>
      </w:pPr>
      <w:r w:rsidRPr="002A2B05">
        <w:t xml:space="preserve">Vállalkozó köteles Megrendelőt minden olyan körülményről haladéktalanul értesíteni, amely a vállalkozás eredményességét vagy kellő időre történő elvégzését veszélyezteti vagy gátolja. Vállalkozó felelősséggel tartozik az értesítés elmulasztásából eredő kárért. A Vállalkozó köteles üzemeltetési /takarítási/ napló vezetésére, melyben a napi feladatokkal kapcsolatos valamennyi műveletet naponta rögzíteni kell. </w:t>
      </w:r>
    </w:p>
    <w:p w:rsidR="007940A8" w:rsidRPr="002A2B05" w:rsidRDefault="007940A8" w:rsidP="002E6774">
      <w:pPr>
        <w:numPr>
          <w:ilvl w:val="1"/>
          <w:numId w:val="27"/>
        </w:numPr>
        <w:tabs>
          <w:tab w:val="left" w:pos="-2268"/>
        </w:tabs>
        <w:suppressAutoHyphens/>
        <w:spacing w:before="120" w:after="120"/>
        <w:ind w:left="567" w:hanging="567"/>
        <w:jc w:val="both"/>
      </w:pPr>
      <w:r w:rsidRPr="002A2B05">
        <w:t>Megrendelő személyesen vagy megbízottja útján jogosult az üzemeltetési napló vezetésének ellenőrzésére és szükség esetén bejegyzés rögzítésére. Felek rögzítik, hogy Vállalkozó az üzemeltetési naplóban a műveleteket, eseményeket időrendben köteles rögzíteni.</w:t>
      </w:r>
    </w:p>
    <w:p w:rsidR="007940A8" w:rsidRPr="002A2B05" w:rsidRDefault="007940A8" w:rsidP="002E6774">
      <w:pPr>
        <w:numPr>
          <w:ilvl w:val="1"/>
          <w:numId w:val="27"/>
        </w:numPr>
        <w:spacing w:before="120" w:after="120"/>
        <w:ind w:left="567" w:hanging="567"/>
        <w:jc w:val="both"/>
      </w:pPr>
      <w:r w:rsidRPr="002A2B05">
        <w:t>Vállalkozó kijelenti, hogy sem közvetlenül, sem közvetve nem vesz részt olyan szakmai tevékenységben, amely a Megrendelő üzleti érdekeit bármilyen módon sérti. Vállalkozó felelős azért, hogy alkalmazottai is megfeleljenek az összeférhetetlenséggel kapcsolatos követelményeknek.</w:t>
      </w:r>
    </w:p>
    <w:p w:rsidR="007940A8" w:rsidRPr="002A2B05" w:rsidRDefault="007940A8" w:rsidP="002E6774">
      <w:pPr>
        <w:numPr>
          <w:ilvl w:val="1"/>
          <w:numId w:val="27"/>
        </w:numPr>
        <w:tabs>
          <w:tab w:val="left" w:pos="-2268"/>
        </w:tabs>
        <w:suppressAutoHyphens/>
        <w:spacing w:before="120" w:after="120"/>
        <w:ind w:left="567" w:hanging="567"/>
        <w:jc w:val="both"/>
      </w:pPr>
      <w:r w:rsidRPr="002A2B05">
        <w:t>A Kbt. 125. § (4) bekezdés b) pontjának eleget téve Felek megállapodnak, hogy Vállalkozó köteles a jelen szerződés teljesítésének teljes időtartama alatt tulajdonosi szerkezetét a Megrendelő számára megismerhetővé tenni. Vállalkozó – a megismerhetővé tételre vonatkozó kötelezettsége mellett – a jelen szerződés időtartama alatt írásban köteles tájékoztatni Megrendelőt minden, a tulajdonosi szerkezetében bekövetkezett változásról, a megváltozott és az új adatok, valamint a változás hatályának megjelölésével. Vállalkozó a jelen szerződés teljesítésének teljes időtartama alatt haladéktalanul írásban köteles Megrendelőt értesíteni a Kbt. 125. § (5) bekezdésében megjelölt ügyletekről.</w:t>
      </w:r>
    </w:p>
    <w:p w:rsidR="007940A8" w:rsidRPr="002A2B05" w:rsidRDefault="007940A8" w:rsidP="002E6774">
      <w:pPr>
        <w:numPr>
          <w:ilvl w:val="1"/>
          <w:numId w:val="27"/>
        </w:numPr>
        <w:tabs>
          <w:tab w:val="left" w:pos="-2268"/>
        </w:tabs>
        <w:suppressAutoHyphens/>
        <w:spacing w:before="120" w:after="120"/>
        <w:ind w:left="567" w:hanging="567"/>
        <w:jc w:val="both"/>
      </w:pPr>
      <w:r w:rsidRPr="002A2B05">
        <w:t>A Kbt. 125. § (7) bekezdésének eleget téve Felek megállapodnak, hogy külföldi adóilletőségű Vállalkozó köteles a szerződéshez arra vonatkozó meghatalmazást csatolni, hogy az illetősége szerinti adóhatóságtól a magyar adóhatóság közvetlenül beszerezhet a Vállalkozóra vonatkozó adatokat az országok közötti jogsegély igénybevétele nélkül.</w:t>
      </w:r>
    </w:p>
    <w:p w:rsidR="007940A8" w:rsidRPr="002A2B05" w:rsidRDefault="007940A8" w:rsidP="002E6774">
      <w:pPr>
        <w:numPr>
          <w:ilvl w:val="0"/>
          <w:numId w:val="27"/>
        </w:numPr>
        <w:suppressAutoHyphens/>
        <w:spacing w:before="120" w:after="120"/>
        <w:ind w:left="567" w:hanging="567"/>
        <w:jc w:val="both"/>
        <w:rPr>
          <w:b/>
        </w:rPr>
      </w:pPr>
      <w:r w:rsidRPr="002A2B05">
        <w:rPr>
          <w:b/>
        </w:rPr>
        <w:t>Vállalkozási díj, fizetési feltételek</w:t>
      </w:r>
    </w:p>
    <w:p w:rsidR="007940A8" w:rsidRPr="002A2B05" w:rsidRDefault="007940A8" w:rsidP="002E6774">
      <w:pPr>
        <w:numPr>
          <w:ilvl w:val="1"/>
          <w:numId w:val="28"/>
        </w:numPr>
        <w:tabs>
          <w:tab w:val="left" w:pos="-2268"/>
        </w:tabs>
        <w:suppressAutoHyphens/>
        <w:spacing w:before="120" w:after="120"/>
        <w:ind w:left="567" w:hanging="567"/>
        <w:jc w:val="both"/>
      </w:pPr>
      <w:r w:rsidRPr="002A2B05">
        <w:t xml:space="preserve">Vállalkozó jelen szerződésben vállalt kötelezettsége teljesítése ellenében </w:t>
      </w:r>
    </w:p>
    <w:p w:rsidR="007940A8" w:rsidRPr="002A2B05" w:rsidRDefault="007940A8" w:rsidP="009B0100">
      <w:pPr>
        <w:tabs>
          <w:tab w:val="left" w:pos="-2268"/>
        </w:tabs>
        <w:suppressAutoHyphens/>
        <w:spacing w:before="120" w:after="120"/>
        <w:ind w:left="567"/>
        <w:jc w:val="both"/>
      </w:pPr>
      <w:r w:rsidRPr="002A2B05">
        <w:t xml:space="preserve">havonta: </w:t>
      </w:r>
      <w:r w:rsidRPr="002A2B05">
        <w:rPr>
          <w:i/>
        </w:rPr>
        <w:t>nyertes ajánlat szerint</w:t>
      </w:r>
      <w:r w:rsidRPr="002A2B05">
        <w:t xml:space="preserve"> ,- Ft + ÁFA, azaz </w:t>
      </w:r>
      <w:r w:rsidRPr="002A2B05">
        <w:rPr>
          <w:i/>
        </w:rPr>
        <w:t>nyertes ajánlat szerint</w:t>
      </w:r>
      <w:r w:rsidRPr="002A2B05">
        <w:t xml:space="preserve"> forint plusz általános forgalmi adó összegű vállalkozási díjra jogosult, amely magában foglalja a tevékenységhez szükséges valamennyi munka,- anyag és egyéb költségeket.</w:t>
      </w:r>
    </w:p>
    <w:p w:rsidR="007940A8" w:rsidRPr="002A2B05" w:rsidRDefault="007940A8" w:rsidP="009B0100">
      <w:pPr>
        <w:tabs>
          <w:tab w:val="left" w:pos="-2268"/>
        </w:tabs>
        <w:suppressAutoHyphens/>
        <w:spacing w:before="120" w:after="120"/>
        <w:ind w:left="567"/>
        <w:jc w:val="both"/>
      </w:pPr>
      <w:r w:rsidRPr="002A2B05">
        <w:t>Vállalkozó vállalja, az eseti illetve nagytakarítási munkák elvégzését az alábbi bontásban:</w:t>
      </w:r>
    </w:p>
    <w:p w:rsidR="007940A8" w:rsidRPr="002A2B05" w:rsidRDefault="007940A8" w:rsidP="009B0100">
      <w:pPr>
        <w:tabs>
          <w:tab w:val="left" w:pos="-2268"/>
        </w:tabs>
        <w:suppressAutoHyphens/>
        <w:spacing w:before="120" w:after="120"/>
        <w:ind w:left="567"/>
        <w:jc w:val="both"/>
      </w:pPr>
      <w:r w:rsidRPr="002A2B05">
        <w:t>eseti takarítás:……………………………Ft/nm/alkalom</w:t>
      </w:r>
    </w:p>
    <w:p w:rsidR="007940A8" w:rsidRPr="002A2B05" w:rsidRDefault="007940A8" w:rsidP="009B0100">
      <w:pPr>
        <w:tabs>
          <w:tab w:val="left" w:pos="-2268"/>
        </w:tabs>
        <w:suppressAutoHyphens/>
        <w:spacing w:before="120" w:after="120"/>
        <w:ind w:left="567"/>
        <w:jc w:val="both"/>
      </w:pPr>
      <w:r w:rsidRPr="002A2B05">
        <w:t>nagytakarítás:…………………………….Ft/nm/alkalom</w:t>
      </w:r>
    </w:p>
    <w:p w:rsidR="007940A8" w:rsidRPr="002A2B05" w:rsidRDefault="007940A8" w:rsidP="002E6774">
      <w:pPr>
        <w:numPr>
          <w:ilvl w:val="1"/>
          <w:numId w:val="28"/>
        </w:numPr>
        <w:tabs>
          <w:tab w:val="left" w:pos="-2268"/>
        </w:tabs>
        <w:suppressAutoHyphens/>
        <w:spacing w:before="120" w:after="120"/>
        <w:ind w:left="567" w:hanging="567"/>
        <w:jc w:val="both"/>
      </w:pPr>
      <w:r w:rsidRPr="002A2B05">
        <w:t xml:space="preserve">Vállalkozó a vállalkozási díjról a jelen szerződés 3.3. pontjában meghatározott teljesítésigazolással együtt jogosult számlát kiállítani. Vállalkozó a teljesítésigazolás Vállalkozó általi kézhezvételétől számított három (3) napon belül köteles a 3.1. pont szerinti díjról szóló számlát kiállítani és Megrendelő részére átadni. Megrendelő a számla kézhezvételétől számítva harminc (30) napon belül köteles átutalni az esedékes díjat a Vállalkozónak a </w:t>
      </w:r>
      <w:r w:rsidRPr="002A2B05">
        <w:rPr>
          <w:i/>
        </w:rPr>
        <w:t>nyertes ajánlattevő számlavezető pénzintézete</w:t>
      </w:r>
      <w:r w:rsidRPr="002A2B05">
        <w:t xml:space="preserve"> -nél vezetett </w:t>
      </w:r>
      <w:r w:rsidRPr="002A2B05">
        <w:rPr>
          <w:i/>
        </w:rPr>
        <w:t xml:space="preserve">nyertes ajánlattevő pénzforgalmi számla </w:t>
      </w:r>
      <w:r w:rsidRPr="002A2B05">
        <w:t>számú bankszámlájára.</w:t>
      </w:r>
    </w:p>
    <w:p w:rsidR="007940A8" w:rsidRPr="002A2B05" w:rsidRDefault="007940A8" w:rsidP="002E6774">
      <w:pPr>
        <w:numPr>
          <w:ilvl w:val="1"/>
          <w:numId w:val="28"/>
        </w:numPr>
        <w:tabs>
          <w:tab w:val="left" w:pos="-2268"/>
        </w:tabs>
        <w:suppressAutoHyphens/>
        <w:spacing w:before="120" w:after="120"/>
        <w:ind w:left="567" w:hanging="567"/>
        <w:jc w:val="both"/>
      </w:pPr>
      <w:r w:rsidRPr="002A2B05">
        <w:t xml:space="preserve">Az esedékes díj − számviteli szabályoknak megfelelően kiállított − számlája teljesítésigazolással nyújtható be. Vállalkozó jelen szerződésben meghatározott kötelezettségeinek teljesítéséről Megrendelő részéről </w:t>
      </w:r>
      <w:r>
        <w:t xml:space="preserve">havonta állít </w:t>
      </w:r>
      <w:r w:rsidRPr="002A2B05">
        <w:t>ki teljesítésigazolást. Megrendelő a Vállalkozó által csatolandó teljesítésigazolás hiányában a vállalkozási díjat visszatarthatja.</w:t>
      </w:r>
    </w:p>
    <w:p w:rsidR="007940A8" w:rsidRPr="002A2B05" w:rsidRDefault="007940A8" w:rsidP="002E6774">
      <w:pPr>
        <w:numPr>
          <w:ilvl w:val="1"/>
          <w:numId w:val="28"/>
        </w:numPr>
        <w:tabs>
          <w:tab w:val="left" w:pos="-2268"/>
        </w:tabs>
        <w:suppressAutoHyphens/>
        <w:spacing w:before="120" w:after="120"/>
        <w:ind w:left="567" w:hanging="567"/>
        <w:jc w:val="both"/>
      </w:pPr>
      <w:r w:rsidRPr="002A2B05">
        <w:t>A számla csak abban az esetben teljesíthető az adózás rendjéről szóló 2003. évi XCII. törvény 36/A. § alapján, ha a kifizetés esedékességének időpontjában a – a vonatkozó jogszabályi rendelkezések alapján adózónak minősülő – Vállalkozó szerepel a NAV köztartozásmentes adózói adatbázisában. Ha Vállalkozó az adatbázisban nem szerepel, Vállalkozó köteles harminc (30) napnál nem régebbi, nemlegesnek minősülő együttes adóigazolást csatolni. Az igazolás beszerzésének szükségessége − az igazolás csatolásáig terjedő idővel azonos időre − a Megrendelő fizetési késedelmét kizárja.</w:t>
      </w:r>
    </w:p>
    <w:p w:rsidR="007940A8" w:rsidRPr="002A2B05" w:rsidRDefault="007940A8" w:rsidP="002E6774">
      <w:pPr>
        <w:numPr>
          <w:ilvl w:val="1"/>
          <w:numId w:val="28"/>
        </w:numPr>
        <w:tabs>
          <w:tab w:val="left" w:pos="-2268"/>
        </w:tabs>
        <w:suppressAutoHyphens/>
        <w:spacing w:before="120" w:after="120"/>
        <w:ind w:left="567" w:hanging="567"/>
        <w:jc w:val="both"/>
      </w:pPr>
      <w:r w:rsidRPr="002A2B05">
        <w:t>A számlák késedelmes kiegyenlítése esetén Vállalkozó jogosult a Ptk.-ban meghatározott késedelmi kamatot felszámítani.</w:t>
      </w:r>
    </w:p>
    <w:p w:rsidR="007940A8" w:rsidRPr="002A2B05" w:rsidRDefault="007940A8" w:rsidP="002E6774">
      <w:pPr>
        <w:numPr>
          <w:ilvl w:val="1"/>
          <w:numId w:val="28"/>
        </w:numPr>
        <w:suppressAutoHyphens/>
        <w:spacing w:before="120" w:after="120"/>
        <w:ind w:left="567" w:hanging="567"/>
        <w:jc w:val="both"/>
      </w:pPr>
      <w:r w:rsidRPr="002A2B05">
        <w:t>Vállalkozó előlegre nem jogosult. Részszámlázásra havonta van lehetőség.</w:t>
      </w:r>
      <w:r w:rsidRPr="002A2B05">
        <w:rPr>
          <w:lang w:eastAsia="en-GB"/>
        </w:rPr>
        <w:t xml:space="preserve"> Az adott teljesítéshez tartozó teljesítési igazolás a Vállalkozó által kiállított számlakötelező melléklete.</w:t>
      </w:r>
    </w:p>
    <w:p w:rsidR="007940A8" w:rsidRPr="002A2B05" w:rsidRDefault="007940A8" w:rsidP="002E6774">
      <w:pPr>
        <w:numPr>
          <w:ilvl w:val="1"/>
          <w:numId w:val="28"/>
        </w:numPr>
        <w:spacing w:before="120" w:after="120"/>
        <w:ind w:left="567" w:hanging="567"/>
        <w:jc w:val="both"/>
      </w:pPr>
      <w:r w:rsidRPr="002A2B05">
        <w:t>A Kbt. 125. § (4) bekezdés a) pontjának eleget téve Felek megállapodnak, hogy Vállalkozó a szerződés teljesítése során nem fizethet ki, illetve számolhat el a szerződés teljesítésével összefüggésben olyan költségeket, melyek a Kbt. 56. § (1) bekezdés k) pontja szerinti feltételeknek nem megfelelő társaság tekintetében merülnek fel, és melyek Vállalkozó adóköteles jövedelmének csökkentésére alkalmasak.</w:t>
      </w:r>
    </w:p>
    <w:p w:rsidR="007940A8" w:rsidRPr="002A2B05" w:rsidRDefault="007940A8" w:rsidP="002E6774">
      <w:pPr>
        <w:numPr>
          <w:ilvl w:val="1"/>
          <w:numId w:val="28"/>
        </w:numPr>
        <w:spacing w:before="120" w:after="120"/>
        <w:ind w:left="567" w:hanging="567"/>
        <w:jc w:val="both"/>
      </w:pPr>
      <w:r w:rsidRPr="002A2B05">
        <w:t>A szerződés teljesítése során a Kbt. 128. §-tól a Kbt. 131. §-ig terjedő rendelkezések értelemszerűen irányadók.</w:t>
      </w:r>
    </w:p>
    <w:p w:rsidR="007940A8" w:rsidRPr="002A2B05" w:rsidRDefault="007940A8" w:rsidP="002E6774">
      <w:pPr>
        <w:numPr>
          <w:ilvl w:val="0"/>
          <w:numId w:val="27"/>
        </w:numPr>
        <w:tabs>
          <w:tab w:val="num" w:pos="-2552"/>
        </w:tabs>
        <w:suppressAutoHyphens/>
        <w:spacing w:before="120" w:after="120"/>
        <w:ind w:left="567" w:hanging="567"/>
        <w:jc w:val="both"/>
        <w:rPr>
          <w:b/>
        </w:rPr>
      </w:pPr>
      <w:r w:rsidRPr="002A2B05">
        <w:rPr>
          <w:b/>
        </w:rPr>
        <w:t>A szerződés hatálya, módosítása és megszűnése</w:t>
      </w:r>
    </w:p>
    <w:p w:rsidR="007940A8" w:rsidRPr="002A2B05" w:rsidRDefault="007940A8" w:rsidP="002E6774">
      <w:pPr>
        <w:numPr>
          <w:ilvl w:val="1"/>
          <w:numId w:val="29"/>
        </w:numPr>
        <w:spacing w:before="120" w:after="120"/>
        <w:ind w:left="567" w:hanging="567"/>
        <w:jc w:val="both"/>
      </w:pPr>
      <w:r w:rsidRPr="002A2B05">
        <w:t>Felek jelen szerződést 12 hónap határozott időre kötik:</w:t>
      </w:r>
    </w:p>
    <w:p w:rsidR="007940A8" w:rsidRPr="002A2B05" w:rsidRDefault="007940A8" w:rsidP="009B0100">
      <w:pPr>
        <w:spacing w:before="120" w:after="120"/>
        <w:ind w:left="567"/>
        <w:jc w:val="both"/>
        <w:rPr>
          <w:b/>
        </w:rPr>
      </w:pPr>
      <w:r w:rsidRPr="002A2B05">
        <w:rPr>
          <w:b/>
        </w:rPr>
        <w:t xml:space="preserve"> 2014.január 01. - 2014. december 31. napjáig.</w:t>
      </w:r>
    </w:p>
    <w:p w:rsidR="007940A8" w:rsidRPr="002A2B05" w:rsidRDefault="007940A8" w:rsidP="002E6774">
      <w:pPr>
        <w:numPr>
          <w:ilvl w:val="1"/>
          <w:numId w:val="29"/>
        </w:numPr>
        <w:spacing w:before="120" w:after="120"/>
        <w:ind w:left="567" w:hanging="567"/>
        <w:jc w:val="both"/>
      </w:pPr>
      <w:r w:rsidRPr="002A2B05">
        <w:t>A jelen szerződés módosítása kapcsán a Kbt. 132. § irányadó.</w:t>
      </w:r>
    </w:p>
    <w:p w:rsidR="007940A8" w:rsidRPr="002A2B05" w:rsidRDefault="007940A8" w:rsidP="002E6774">
      <w:pPr>
        <w:numPr>
          <w:ilvl w:val="0"/>
          <w:numId w:val="31"/>
        </w:numPr>
        <w:tabs>
          <w:tab w:val="left" w:pos="-2268"/>
        </w:tabs>
        <w:suppressAutoHyphens/>
        <w:spacing w:before="120" w:after="120"/>
        <w:ind w:left="567" w:hanging="567"/>
        <w:jc w:val="both"/>
        <w:rPr>
          <w:vanish/>
        </w:rPr>
      </w:pPr>
    </w:p>
    <w:p w:rsidR="007940A8" w:rsidRPr="002A2B05" w:rsidRDefault="007940A8" w:rsidP="002E6774">
      <w:pPr>
        <w:numPr>
          <w:ilvl w:val="0"/>
          <w:numId w:val="31"/>
        </w:numPr>
        <w:tabs>
          <w:tab w:val="left" w:pos="-2268"/>
        </w:tabs>
        <w:suppressAutoHyphens/>
        <w:spacing w:before="120" w:after="120"/>
        <w:ind w:left="567" w:hanging="567"/>
        <w:jc w:val="both"/>
        <w:rPr>
          <w:vanish/>
        </w:rPr>
      </w:pPr>
    </w:p>
    <w:p w:rsidR="007940A8" w:rsidRPr="002A2B05" w:rsidRDefault="007940A8" w:rsidP="002E6774">
      <w:pPr>
        <w:numPr>
          <w:ilvl w:val="0"/>
          <w:numId w:val="31"/>
        </w:numPr>
        <w:tabs>
          <w:tab w:val="left" w:pos="-2268"/>
        </w:tabs>
        <w:suppressAutoHyphens/>
        <w:spacing w:before="120" w:after="120"/>
        <w:ind w:left="567" w:hanging="567"/>
        <w:jc w:val="both"/>
      </w:pPr>
      <w:r w:rsidRPr="002A2B05">
        <w:t>Jelen szerződés megszűnik:</w:t>
      </w:r>
    </w:p>
    <w:p w:rsidR="007940A8" w:rsidRPr="002A2B05" w:rsidRDefault="007940A8" w:rsidP="002E6774">
      <w:pPr>
        <w:numPr>
          <w:ilvl w:val="0"/>
          <w:numId w:val="32"/>
        </w:numPr>
        <w:suppressAutoHyphens/>
        <w:spacing w:before="120" w:after="120"/>
        <w:jc w:val="both"/>
        <w:rPr>
          <w:bCs/>
        </w:rPr>
      </w:pPr>
      <w:r w:rsidRPr="002A2B05">
        <w:rPr>
          <w:bCs/>
        </w:rPr>
        <w:t>a határozott idő lejártával;</w:t>
      </w:r>
    </w:p>
    <w:p w:rsidR="007940A8" w:rsidRPr="002A2B05" w:rsidRDefault="007940A8" w:rsidP="002E6774">
      <w:pPr>
        <w:numPr>
          <w:ilvl w:val="0"/>
          <w:numId w:val="32"/>
        </w:numPr>
        <w:suppressAutoHyphens/>
        <w:spacing w:before="120" w:after="120"/>
        <w:jc w:val="both"/>
        <w:rPr>
          <w:bCs/>
        </w:rPr>
      </w:pPr>
      <w:r w:rsidRPr="002A2B05">
        <w:rPr>
          <w:bCs/>
        </w:rPr>
        <w:t>ha valamelyik fél a szerződést felmondja;</w:t>
      </w:r>
    </w:p>
    <w:p w:rsidR="007940A8" w:rsidRPr="002A2B05" w:rsidRDefault="007940A8" w:rsidP="002E6774">
      <w:pPr>
        <w:numPr>
          <w:ilvl w:val="0"/>
          <w:numId w:val="32"/>
        </w:numPr>
        <w:suppressAutoHyphens/>
        <w:spacing w:before="120" w:after="120"/>
        <w:jc w:val="both"/>
        <w:rPr>
          <w:bCs/>
        </w:rPr>
      </w:pPr>
      <w:r w:rsidRPr="002A2B05">
        <w:rPr>
          <w:bCs/>
        </w:rPr>
        <w:t>ha bármelyik fél meghal, illetőleg ha jogi személy megszűnik, kivéve, ha a megszűnő jogi személynek jogutódja van;</w:t>
      </w:r>
    </w:p>
    <w:p w:rsidR="007940A8" w:rsidRPr="002A2B05" w:rsidRDefault="007940A8" w:rsidP="002E6774">
      <w:pPr>
        <w:numPr>
          <w:ilvl w:val="0"/>
          <w:numId w:val="32"/>
        </w:numPr>
        <w:suppressAutoHyphens/>
        <w:spacing w:before="120" w:after="120"/>
        <w:jc w:val="both"/>
        <w:rPr>
          <w:bCs/>
        </w:rPr>
      </w:pPr>
      <w:r w:rsidRPr="002A2B05">
        <w:rPr>
          <w:bCs/>
        </w:rPr>
        <w:t>a vállalkozási tevékenység tárgytalanná válik;</w:t>
      </w:r>
    </w:p>
    <w:p w:rsidR="007940A8" w:rsidRPr="002A2B05" w:rsidRDefault="007940A8" w:rsidP="002E6774">
      <w:pPr>
        <w:numPr>
          <w:ilvl w:val="0"/>
          <w:numId w:val="32"/>
        </w:numPr>
        <w:suppressAutoHyphens/>
        <w:spacing w:before="120" w:after="120"/>
        <w:jc w:val="both"/>
        <w:rPr>
          <w:bCs/>
        </w:rPr>
      </w:pPr>
      <w:r w:rsidRPr="002A2B05">
        <w:rPr>
          <w:bCs/>
        </w:rPr>
        <w:t>közös megegyezéssel történő megszüntetéssel.</w:t>
      </w:r>
    </w:p>
    <w:p w:rsidR="007940A8" w:rsidRPr="002A2B05" w:rsidRDefault="007940A8" w:rsidP="002E6774">
      <w:pPr>
        <w:numPr>
          <w:ilvl w:val="0"/>
          <w:numId w:val="31"/>
        </w:numPr>
        <w:tabs>
          <w:tab w:val="left" w:pos="-2268"/>
        </w:tabs>
        <w:suppressAutoHyphens/>
        <w:spacing w:before="120" w:after="120"/>
        <w:ind w:left="567" w:hanging="567"/>
        <w:jc w:val="both"/>
      </w:pPr>
      <w:r w:rsidRPr="002A2B05">
        <w:t>Jelen szerződést közös megegyezéssel bármikor megszüntethetik. Ebben az esetben a Vállalkozó a megbízási díjnak tevékenységével arányos részét követelheti.</w:t>
      </w:r>
    </w:p>
    <w:p w:rsidR="007940A8" w:rsidRPr="002A2B05" w:rsidRDefault="007940A8" w:rsidP="002E6774">
      <w:pPr>
        <w:numPr>
          <w:ilvl w:val="0"/>
          <w:numId w:val="31"/>
        </w:numPr>
        <w:tabs>
          <w:tab w:val="left" w:pos="-2268"/>
        </w:tabs>
        <w:suppressAutoHyphens/>
        <w:spacing w:before="120" w:after="120"/>
        <w:ind w:left="567" w:hanging="567"/>
        <w:jc w:val="both"/>
      </w:pPr>
      <w:r w:rsidRPr="002A2B05">
        <w:t>Megrendelő Vállalkozó súlyos szerződésszegése esetén a jelen szerződést azonnali hatállyal bármikor felmondhatja, a Felek súlyos szerződésszegésnek különösen a következőket tekintik:</w:t>
      </w:r>
    </w:p>
    <w:p w:rsidR="007940A8" w:rsidRPr="002A2B05" w:rsidRDefault="007940A8" w:rsidP="002E6774">
      <w:pPr>
        <w:numPr>
          <w:ilvl w:val="0"/>
          <w:numId w:val="26"/>
        </w:numPr>
        <w:spacing w:before="120" w:after="120"/>
        <w:ind w:left="567" w:hanging="567"/>
        <w:jc w:val="both"/>
        <w:rPr>
          <w:vanish/>
        </w:rPr>
      </w:pPr>
    </w:p>
    <w:p w:rsidR="007940A8" w:rsidRPr="002A2B05" w:rsidRDefault="007940A8" w:rsidP="002E6774">
      <w:pPr>
        <w:numPr>
          <w:ilvl w:val="0"/>
          <w:numId w:val="26"/>
        </w:numPr>
        <w:spacing w:before="120" w:after="120"/>
        <w:ind w:left="567" w:hanging="567"/>
        <w:jc w:val="both"/>
        <w:rPr>
          <w:vanish/>
        </w:rPr>
      </w:pPr>
    </w:p>
    <w:p w:rsidR="007940A8" w:rsidRPr="002A2B05" w:rsidRDefault="007940A8" w:rsidP="002E6774">
      <w:pPr>
        <w:numPr>
          <w:ilvl w:val="0"/>
          <w:numId w:val="26"/>
        </w:numPr>
        <w:spacing w:before="120" w:after="120"/>
        <w:ind w:left="567" w:hanging="567"/>
        <w:jc w:val="both"/>
        <w:rPr>
          <w:vanish/>
        </w:rPr>
      </w:pPr>
    </w:p>
    <w:p w:rsidR="007940A8" w:rsidRPr="002A2B05" w:rsidRDefault="007940A8" w:rsidP="002E6774">
      <w:pPr>
        <w:numPr>
          <w:ilvl w:val="1"/>
          <w:numId w:val="26"/>
        </w:numPr>
        <w:spacing w:before="120" w:after="120"/>
        <w:ind w:left="567" w:hanging="567"/>
        <w:jc w:val="both"/>
        <w:rPr>
          <w:vanish/>
        </w:rPr>
      </w:pPr>
    </w:p>
    <w:p w:rsidR="007940A8" w:rsidRPr="002A2B05" w:rsidRDefault="007940A8" w:rsidP="002E6774">
      <w:pPr>
        <w:numPr>
          <w:ilvl w:val="1"/>
          <w:numId w:val="26"/>
        </w:numPr>
        <w:spacing w:before="120" w:after="120"/>
        <w:ind w:left="567" w:hanging="567"/>
        <w:jc w:val="both"/>
        <w:rPr>
          <w:vanish/>
        </w:rPr>
      </w:pPr>
    </w:p>
    <w:p w:rsidR="007940A8" w:rsidRPr="002A2B05" w:rsidRDefault="007940A8" w:rsidP="002E6774">
      <w:pPr>
        <w:numPr>
          <w:ilvl w:val="1"/>
          <w:numId w:val="26"/>
        </w:numPr>
        <w:spacing w:before="120" w:after="120"/>
        <w:ind w:left="567" w:hanging="567"/>
        <w:jc w:val="both"/>
        <w:rPr>
          <w:vanish/>
        </w:rPr>
      </w:pPr>
    </w:p>
    <w:p w:rsidR="007940A8" w:rsidRPr="002A2B05" w:rsidRDefault="007940A8" w:rsidP="002E6774">
      <w:pPr>
        <w:numPr>
          <w:ilvl w:val="1"/>
          <w:numId w:val="26"/>
        </w:numPr>
        <w:spacing w:before="120" w:after="120"/>
        <w:ind w:left="567" w:hanging="567"/>
        <w:jc w:val="both"/>
        <w:rPr>
          <w:vanish/>
        </w:rPr>
      </w:pPr>
    </w:p>
    <w:p w:rsidR="007940A8" w:rsidRPr="002A2B05" w:rsidRDefault="007940A8" w:rsidP="002E6774">
      <w:pPr>
        <w:numPr>
          <w:ilvl w:val="1"/>
          <w:numId w:val="26"/>
        </w:numPr>
        <w:spacing w:before="120" w:after="120"/>
        <w:ind w:left="567" w:hanging="567"/>
        <w:jc w:val="both"/>
        <w:rPr>
          <w:vanish/>
        </w:rPr>
      </w:pPr>
    </w:p>
    <w:p w:rsidR="007940A8" w:rsidRPr="002A2B05" w:rsidRDefault="007940A8" w:rsidP="002E6774">
      <w:pPr>
        <w:numPr>
          <w:ilvl w:val="2"/>
          <w:numId w:val="26"/>
        </w:numPr>
        <w:spacing w:before="120" w:after="120"/>
        <w:ind w:left="567" w:hanging="567"/>
        <w:jc w:val="both"/>
      </w:pPr>
      <w:r w:rsidRPr="002A2B05">
        <w:t>Vállalkozónak felróható késedelem esetén írásbeli felszólítás ellenére való további késedelmes illetve nem szakszerű, vagy egyéb okból nem kielégítő teljesítés;</w:t>
      </w:r>
    </w:p>
    <w:p w:rsidR="007940A8" w:rsidRPr="002A2B05" w:rsidRDefault="007940A8" w:rsidP="002E6774">
      <w:pPr>
        <w:numPr>
          <w:ilvl w:val="2"/>
          <w:numId w:val="26"/>
        </w:numPr>
        <w:spacing w:before="120" w:after="120"/>
        <w:ind w:left="567" w:hanging="567"/>
        <w:jc w:val="both"/>
      </w:pPr>
      <w:r w:rsidRPr="002A2B05">
        <w:t>Vállalkozó a teljesítést jogos ok nélkül megtagadja;</w:t>
      </w:r>
    </w:p>
    <w:p w:rsidR="007940A8" w:rsidRPr="002A2B05" w:rsidRDefault="007940A8" w:rsidP="002E6774">
      <w:pPr>
        <w:numPr>
          <w:ilvl w:val="2"/>
          <w:numId w:val="26"/>
        </w:numPr>
        <w:spacing w:before="120" w:after="120"/>
        <w:ind w:left="567" w:hanging="567"/>
        <w:jc w:val="both"/>
      </w:pPr>
      <w:r w:rsidRPr="002A2B05">
        <w:t>Vállalkozó jelen szerződésen alapuló kötelezettségeit olyan jelentős mértékben megszegte, hogy ennek következtében Megrendelőnek a további teljesítés nem áll érdekében;</w:t>
      </w:r>
    </w:p>
    <w:p w:rsidR="007940A8" w:rsidRPr="002A2B05" w:rsidRDefault="007940A8" w:rsidP="002E6774">
      <w:pPr>
        <w:numPr>
          <w:ilvl w:val="2"/>
          <w:numId w:val="26"/>
        </w:numPr>
        <w:spacing w:before="120" w:after="120"/>
        <w:ind w:left="567" w:hanging="567"/>
        <w:jc w:val="both"/>
      </w:pPr>
      <w:r w:rsidRPr="002A2B05">
        <w:t>Vállalkozó felfüggeszti a kifizetéseit, ellene jogerősen csőd- vagy felszámolási eljárást rendelnek el, Vállalkozó legfőbb szerve a társaság végelszámolásának, megkezdéséről, felszámolásának kezdeményezéséről határoz;</w:t>
      </w:r>
    </w:p>
    <w:p w:rsidR="007940A8" w:rsidRPr="002A2B05" w:rsidRDefault="007940A8" w:rsidP="002E6774">
      <w:pPr>
        <w:numPr>
          <w:ilvl w:val="1"/>
          <w:numId w:val="26"/>
        </w:numPr>
        <w:spacing w:before="120" w:after="120"/>
        <w:ind w:left="567" w:hanging="567"/>
        <w:jc w:val="both"/>
      </w:pPr>
      <w:r w:rsidRPr="002A2B05">
        <w:t>A Kbt. 125. § (5) bekezdése alapján Megrendelő jogosult és egyben köteles a szerződést felmondani - ha szükséges olyan határidővel, amely lehetővé teszi, hogy a szerződéssel érintett feladata ellátásáról gondoskodni tudjon - ha</w:t>
      </w:r>
    </w:p>
    <w:p w:rsidR="007940A8" w:rsidRPr="002A2B05" w:rsidRDefault="007940A8" w:rsidP="002E6774">
      <w:pPr>
        <w:numPr>
          <w:ilvl w:val="2"/>
          <w:numId w:val="26"/>
        </w:numPr>
        <w:spacing w:before="120" w:after="120"/>
        <w:ind w:left="567" w:hanging="567"/>
        <w:jc w:val="both"/>
      </w:pPr>
      <w:r w:rsidRPr="002A2B05">
        <w:t>Vállalkozóban közvetetten vagy közvetlenül 25%-ot meghaladó tulajdoni részesedést szerez valamely olyan jogi személy vagy jogi személyiséggel nem rendelkező gazdasági társaság, amely nem felel meg a Kbt. 56. § (1) bekezdés k) pontjában meghatározott feltételeknek,</w:t>
      </w:r>
    </w:p>
    <w:p w:rsidR="007940A8" w:rsidRPr="002A2B05" w:rsidRDefault="007940A8" w:rsidP="002E6774">
      <w:pPr>
        <w:numPr>
          <w:ilvl w:val="2"/>
          <w:numId w:val="26"/>
        </w:numPr>
        <w:spacing w:before="120" w:after="120"/>
        <w:ind w:left="567" w:hanging="567"/>
        <w:jc w:val="both"/>
      </w:pPr>
      <w:r w:rsidRPr="002A2B05">
        <w:t>Vállalkozó közvetetten vagy közvetlenül 25%-ot meghaladó tulajdoni részesedést szerez valamely olyan jogi személy vagy jogi személyiséggel nem rendelkező gazdasági társaságban, amely nem felel meg a Kbt. 56. § (1) bekezdés k) pontjában meghatározott feltételeknek.</w:t>
      </w:r>
    </w:p>
    <w:p w:rsidR="007940A8" w:rsidRPr="002A2B05" w:rsidRDefault="007940A8" w:rsidP="002E6774">
      <w:pPr>
        <w:numPr>
          <w:ilvl w:val="1"/>
          <w:numId w:val="26"/>
        </w:numPr>
        <w:spacing w:before="120" w:after="120"/>
        <w:ind w:left="567" w:hanging="567"/>
        <w:jc w:val="both"/>
      </w:pPr>
      <w:r w:rsidRPr="002A2B05">
        <w:t>A felmondási idő – amennyiben a felmondás nem azonnali hatályú – kezdő időpontja az erről szóló értesítés kézhezvételének napja, legrövidebb időtartama pedig 15 nap, vagy a Kbt. 125. § (5) bekezdésében megjelölt esetekben azon időtartam, mely lehetővé teszi, hogy a Megrendelő a szerződéssel érintett feladata ellátásáról gondoskodni tudjon. Felek rögzítik, hogy az adott Fél a felmondást, elállást közlő levélben köteles megjelölni, hogy azonnali hatállyal vagy felmondási idő közbeiktatásával kívánja a szerződést megszüntetni. A szerződés felmondása, vagy attól való elállási jog gyakorlása csak írásban érvényes.</w:t>
      </w:r>
    </w:p>
    <w:p w:rsidR="007940A8" w:rsidRPr="002A2B05" w:rsidRDefault="007940A8" w:rsidP="002E6774">
      <w:pPr>
        <w:numPr>
          <w:ilvl w:val="1"/>
          <w:numId w:val="26"/>
        </w:numPr>
        <w:spacing w:before="120" w:after="120"/>
        <w:ind w:left="567" w:hanging="567"/>
        <w:jc w:val="both"/>
      </w:pPr>
      <w:r w:rsidRPr="002A2B05">
        <w:t>A Kbt. 125. § (6) bekezdésének eleget téve Felek rögzítik, hogy a Kbt. 125. § (5) bekezdés szerinti felmondás esetén a Vállalkozó a szerződés megszűnése előtt már teljesített szolgáltatás szerződésszerű pénzbeli ellenértékére jogosult.</w:t>
      </w:r>
    </w:p>
    <w:p w:rsidR="007940A8" w:rsidRPr="002A2B05" w:rsidRDefault="007940A8" w:rsidP="002E6774">
      <w:pPr>
        <w:numPr>
          <w:ilvl w:val="1"/>
          <w:numId w:val="26"/>
        </w:numPr>
        <w:spacing w:before="120" w:after="120"/>
        <w:ind w:left="567" w:hanging="567"/>
        <w:jc w:val="both"/>
      </w:pPr>
      <w:r w:rsidRPr="002A2B05">
        <w:t>Ha a jelen szerződésben foglaltak teljes egészében Vállalkozónak felróható okból nem teljesülnek, úgy Vállalkozó a nettó</w:t>
      </w:r>
      <w:r w:rsidRPr="002A2B05">
        <w:rPr>
          <w:i/>
        </w:rPr>
        <w:t xml:space="preserve"> nyertes ajánlatban szereplő</w:t>
      </w:r>
      <w:r w:rsidRPr="002A2B05">
        <w:t xml:space="preserve"> 12 havi nettó díjnak megfelelő szerződésérték 10%-nak megfelelő meghiúsulási kötbért fizet Megrendelő részére. </w:t>
      </w:r>
    </w:p>
    <w:p w:rsidR="007940A8" w:rsidRPr="002A2B05" w:rsidRDefault="007940A8" w:rsidP="002E6774">
      <w:pPr>
        <w:numPr>
          <w:ilvl w:val="1"/>
          <w:numId w:val="26"/>
        </w:numPr>
        <w:spacing w:before="120" w:after="120"/>
        <w:ind w:left="567" w:hanging="567"/>
        <w:jc w:val="both"/>
      </w:pPr>
      <w:r w:rsidRPr="002A2B05">
        <w:t>Felek megállapodnak abban is, hogy hibás teljesítés esetén Vállalkozó Megrendelőnek minden hibás teljesítéssel érintett nap után a nettó</w:t>
      </w:r>
      <w:r w:rsidRPr="002A2B05">
        <w:rPr>
          <w:i/>
        </w:rPr>
        <w:t xml:space="preserve"> nyertes ajánlatban szereplő</w:t>
      </w:r>
      <w:r w:rsidRPr="002A2B05">
        <w:t xml:space="preserve"> havi nettó díjnak megfelelő szerződésérték 5%-ának megfelelő hibás teljesítési kötbért fizet.</w:t>
      </w:r>
    </w:p>
    <w:p w:rsidR="007940A8" w:rsidRPr="002A2B05" w:rsidRDefault="007940A8" w:rsidP="002E6774">
      <w:pPr>
        <w:numPr>
          <w:ilvl w:val="1"/>
          <w:numId w:val="26"/>
        </w:numPr>
        <w:spacing w:before="120" w:after="120"/>
        <w:ind w:left="567" w:hanging="567"/>
        <w:jc w:val="both"/>
      </w:pPr>
      <w:r w:rsidRPr="002A2B05">
        <w:t>Amennyiben a jelen szerződés annak teljes körű teljesítése nélkül szűnik meg, úgy Felek kötelesek az elszámolás érdekében egymással szembeni igényeiket haladéktalanul felmérni és egyeztetést kezdeményezni. Felek megállapodnak, hogy az egyeztetések során független szakértőt vonnak be, amennyiben az elszámolási összeget nem tudják kölcsönösen elfogadni. Vállalkozó kijelenti, hogy a független szakértő számára üzleti könyveibe, szerződéseibe betekintést enged a jelen szerződéssel összefüggésben.</w:t>
      </w:r>
    </w:p>
    <w:p w:rsidR="007940A8" w:rsidRPr="002A2B05" w:rsidRDefault="007940A8" w:rsidP="002E6774">
      <w:pPr>
        <w:numPr>
          <w:ilvl w:val="1"/>
          <w:numId w:val="26"/>
        </w:numPr>
        <w:spacing w:before="120" w:after="120"/>
        <w:ind w:left="567" w:hanging="567"/>
        <w:jc w:val="both"/>
      </w:pPr>
      <w:r w:rsidRPr="002A2B05">
        <w:t>A szerződés bármilyen okból történő megszűnése esetén a Felek kötelesek haladéktalanul elszámolni egymással, és Vállalkozó köteles haladéktalanul elhagyni és rendeltetésszerű állapotban visszaszolgáltatni a Megrendelőnek a teljesítés helyét, illetve Vállalkozó köteles haladéktalanul elszállítani a teljesítés helyén található, saját tulajdonában vagy rendelkezése alatt álló eszközeit.</w:t>
      </w:r>
    </w:p>
    <w:p w:rsidR="007940A8" w:rsidRPr="002A2B05" w:rsidRDefault="007940A8" w:rsidP="002E6774">
      <w:pPr>
        <w:numPr>
          <w:ilvl w:val="0"/>
          <w:numId w:val="27"/>
        </w:numPr>
        <w:tabs>
          <w:tab w:val="num" w:pos="-2552"/>
        </w:tabs>
        <w:suppressAutoHyphens/>
        <w:spacing w:before="120" w:after="120"/>
        <w:ind w:left="567" w:hanging="567"/>
        <w:jc w:val="both"/>
        <w:rPr>
          <w:b/>
        </w:rPr>
      </w:pPr>
      <w:r w:rsidRPr="002A2B05">
        <w:rPr>
          <w:b/>
        </w:rPr>
        <w:t>Egyéb rendelkezések</w:t>
      </w:r>
    </w:p>
    <w:p w:rsidR="007940A8" w:rsidRPr="002A2B05" w:rsidRDefault="007940A8" w:rsidP="002E6774">
      <w:pPr>
        <w:numPr>
          <w:ilvl w:val="1"/>
          <w:numId w:val="30"/>
        </w:numPr>
        <w:suppressAutoHyphens/>
        <w:spacing w:before="120" w:after="120"/>
        <w:ind w:left="567" w:hanging="567"/>
        <w:jc w:val="both"/>
      </w:pPr>
      <w:r w:rsidRPr="002A2B05">
        <w:t>Felek rögzítik, hogy jelen szerződés megkötése, és teljesítése során a közbeszerzésekre vonatkozó szabályozás céljával összhangban, a közbeszerzés alapelveinek tiszteletben tartásával [Kbt. 2. §] kell eljárni.</w:t>
      </w:r>
    </w:p>
    <w:p w:rsidR="007940A8" w:rsidRPr="002A2B05" w:rsidRDefault="007940A8" w:rsidP="002E6774">
      <w:pPr>
        <w:numPr>
          <w:ilvl w:val="1"/>
          <w:numId w:val="30"/>
        </w:numPr>
        <w:spacing w:before="120" w:after="120"/>
        <w:ind w:left="567" w:hanging="567"/>
        <w:jc w:val="both"/>
      </w:pPr>
      <w:r w:rsidRPr="002A2B05">
        <w:t>Megrendelő nyilatkozza, hogy a Kbt. 125. § (8) bekezdését figyelembe vette közbeszerzési eljárás előkészítése során.</w:t>
      </w:r>
    </w:p>
    <w:p w:rsidR="007940A8" w:rsidRPr="002A2B05" w:rsidRDefault="007940A8" w:rsidP="002E6774">
      <w:pPr>
        <w:numPr>
          <w:ilvl w:val="1"/>
          <w:numId w:val="30"/>
        </w:numPr>
        <w:suppressAutoHyphens/>
        <w:spacing w:before="120" w:after="120"/>
        <w:ind w:left="567" w:hanging="567"/>
        <w:jc w:val="both"/>
      </w:pPr>
      <w:r w:rsidRPr="002A2B05">
        <w:t xml:space="preserve">Felek teljes megállapodását a jelen szerződés törzsszövege, a Közbeszerzési Eljárás során a kiegészítő tájékoztatás-kérésre adott ajánlatkérői válaszok (amennyiben kiegészítő tájékoztatási igény felmerült), a Közbeszerzési Eljárást indító felhívás és dokumentáció tartalmazza. A Kbt. 124. § (2) bekezdésének eleget téve Felek rögzítik, hogy a szerződéses okmányok részét képezi Vállalkozó Ajánlata, így a nyertes ajánlat értékelésre kerülő tartalmi elemei a szerződés részét Vállalkozó kötelezettségét képezik. </w:t>
      </w:r>
    </w:p>
    <w:p w:rsidR="007940A8" w:rsidRPr="002A2B05" w:rsidRDefault="007940A8" w:rsidP="002E6774">
      <w:pPr>
        <w:numPr>
          <w:ilvl w:val="1"/>
          <w:numId w:val="30"/>
        </w:numPr>
        <w:tabs>
          <w:tab w:val="left" w:pos="-2268"/>
        </w:tabs>
        <w:suppressAutoHyphens/>
        <w:spacing w:before="120" w:after="120"/>
        <w:ind w:left="567" w:hanging="567"/>
        <w:jc w:val="both"/>
      </w:pPr>
      <w:r w:rsidRPr="002A2B05">
        <w:t>A jelen szerződés szerint szükséges valamennyi nyilatkozatot Felek írásban (postai vagy elektronikus úton közölve) kötelesek megtenni. A szerződésszegéssel, illetve a szerződés megszűnésével kapcsolatos nyilatkozatok kizárólag postai úton kézbesíthetők. A jelen szerződéssel kapcsolatos írásbeli nyilatkozatok akkor is szabályszerűen közöltnek tekintendők, ha a címzett az átvételt megtagadta, vagy a küldeményt nem vette át. Ilyen esetben a kézbesítés időpontja az átvétel megtagadásának napja, illetve a kézbesítés eredménytelen megkísérléséről szóló postai jelentés napja.</w:t>
      </w:r>
    </w:p>
    <w:p w:rsidR="007940A8" w:rsidRPr="002A2B05" w:rsidRDefault="007940A8" w:rsidP="002E6774">
      <w:pPr>
        <w:numPr>
          <w:ilvl w:val="1"/>
          <w:numId w:val="30"/>
        </w:numPr>
        <w:tabs>
          <w:tab w:val="left" w:pos="-2268"/>
        </w:tabs>
        <w:suppressAutoHyphens/>
        <w:spacing w:before="120" w:after="120"/>
        <w:ind w:left="567" w:hanging="567"/>
        <w:jc w:val="both"/>
      </w:pPr>
      <w:r w:rsidRPr="002A2B05">
        <w:t>Felek megállapodnak abban, hogy a jelen szerződés teljesítésével kapcsolatban intézkedésre jogosult személyek</w:t>
      </w:r>
    </w:p>
    <w:p w:rsidR="007940A8" w:rsidRPr="002A2B05" w:rsidRDefault="007940A8" w:rsidP="002E6774">
      <w:pPr>
        <w:numPr>
          <w:ilvl w:val="0"/>
          <w:numId w:val="32"/>
        </w:numPr>
        <w:suppressAutoHyphens/>
        <w:spacing w:before="120" w:after="120"/>
        <w:jc w:val="both"/>
        <w:rPr>
          <w:bCs/>
        </w:rPr>
      </w:pPr>
      <w:r w:rsidRPr="002A2B05">
        <w:rPr>
          <w:bCs/>
        </w:rPr>
        <w:t>Megrendelő részéről: [név, telefonszám, e-mailcím]</w:t>
      </w:r>
    </w:p>
    <w:p w:rsidR="007940A8" w:rsidRPr="002A2B05" w:rsidRDefault="007940A8" w:rsidP="002E6774">
      <w:pPr>
        <w:numPr>
          <w:ilvl w:val="0"/>
          <w:numId w:val="32"/>
        </w:numPr>
        <w:suppressAutoHyphens/>
        <w:spacing w:before="120" w:after="120"/>
        <w:jc w:val="both"/>
        <w:rPr>
          <w:bCs/>
        </w:rPr>
      </w:pPr>
      <w:r w:rsidRPr="002A2B05">
        <w:rPr>
          <w:bCs/>
        </w:rPr>
        <w:t>Vállalkozó részéről: [név, telefonszám, e-mailcím]</w:t>
      </w:r>
    </w:p>
    <w:p w:rsidR="007940A8" w:rsidRPr="002A2B05" w:rsidRDefault="007940A8" w:rsidP="002E6774">
      <w:pPr>
        <w:numPr>
          <w:ilvl w:val="1"/>
          <w:numId w:val="30"/>
        </w:numPr>
        <w:tabs>
          <w:tab w:val="left" w:pos="-2268"/>
        </w:tabs>
        <w:suppressAutoHyphens/>
        <w:spacing w:before="120" w:after="120"/>
        <w:ind w:left="567" w:hanging="567"/>
        <w:jc w:val="both"/>
      </w:pPr>
      <w:r w:rsidRPr="002A2B05">
        <w:t>Felek vállalják, hogy a fenti adatokban bekövetkezett bármely változást haladéktalanul jelzik egymásnak.</w:t>
      </w:r>
    </w:p>
    <w:p w:rsidR="007940A8" w:rsidRPr="002A2B05" w:rsidRDefault="007940A8" w:rsidP="002E6774">
      <w:pPr>
        <w:numPr>
          <w:ilvl w:val="1"/>
          <w:numId w:val="30"/>
        </w:numPr>
        <w:tabs>
          <w:tab w:val="left" w:pos="-2268"/>
        </w:tabs>
        <w:suppressAutoHyphens/>
        <w:spacing w:before="120" w:after="120"/>
        <w:ind w:left="567" w:hanging="567"/>
        <w:jc w:val="both"/>
      </w:pPr>
      <w:r w:rsidRPr="002A2B05">
        <w:t>Felek megállapodnak, hogy amennyiben jelen szerződés bármelyik rendelkezése utóbb érvénytelennek minősül, a szerződés többi részét érvényesnek tekintik, kivéve, ha Felek a szerződést az érvénytelen rész nélkül nem kötötték volna meg.</w:t>
      </w:r>
    </w:p>
    <w:p w:rsidR="007940A8" w:rsidRPr="002A2B05" w:rsidRDefault="007940A8" w:rsidP="002E6774">
      <w:pPr>
        <w:numPr>
          <w:ilvl w:val="1"/>
          <w:numId w:val="30"/>
        </w:numPr>
        <w:tabs>
          <w:tab w:val="left" w:pos="-2268"/>
        </w:tabs>
        <w:suppressAutoHyphens/>
        <w:spacing w:before="120" w:after="120"/>
        <w:ind w:left="567" w:hanging="567"/>
        <w:jc w:val="both"/>
      </w:pPr>
      <w:r w:rsidRPr="002A2B05">
        <w:t>A vállalkozási jogviszony bármilyen okból történő megszűnése esetén a Vállalkozó köteles a Megrendelőnek mindazt kiadni, amihez a Megrendelő szervezetével, működésével összefüggésben a vállalkozási tevékenység teljesítése, vagy eljárása eredményeképpen jutott.</w:t>
      </w:r>
    </w:p>
    <w:p w:rsidR="007940A8" w:rsidRPr="002A2B05" w:rsidRDefault="007940A8" w:rsidP="002E6774">
      <w:pPr>
        <w:numPr>
          <w:ilvl w:val="1"/>
          <w:numId w:val="30"/>
        </w:numPr>
        <w:tabs>
          <w:tab w:val="left" w:pos="-2268"/>
        </w:tabs>
        <w:suppressAutoHyphens/>
        <w:spacing w:before="120" w:after="120"/>
        <w:ind w:left="567" w:hanging="567"/>
        <w:jc w:val="both"/>
      </w:pPr>
      <w:r w:rsidRPr="002A2B05">
        <w:t xml:space="preserve">Jelen szerződésben nem szabályozott, illetve nem kellő részletességgel szabályozott kérdésekben a Polgári Törvénykönyvről szóló 1959. évi IV. törvény, a közbeszerzésekről szóló 2011. évi CVIII. törvény valamint az egyéb vonatkozó jogszabályok </w:t>
      </w:r>
      <w:r w:rsidRPr="002A2B05">
        <w:rPr>
          <w:bCs/>
        </w:rPr>
        <w:t xml:space="preserve">rendelkezései </w:t>
      </w:r>
      <w:r w:rsidRPr="002A2B05">
        <w:t>az irányadóak.</w:t>
      </w:r>
    </w:p>
    <w:p w:rsidR="007940A8" w:rsidRPr="002A2B05" w:rsidRDefault="007940A8" w:rsidP="002E6774">
      <w:pPr>
        <w:numPr>
          <w:ilvl w:val="1"/>
          <w:numId w:val="30"/>
        </w:numPr>
        <w:tabs>
          <w:tab w:val="left" w:pos="-2268"/>
        </w:tabs>
        <w:suppressAutoHyphens/>
        <w:spacing w:before="120" w:after="120"/>
        <w:ind w:left="567" w:hanging="567"/>
        <w:jc w:val="both"/>
      </w:pPr>
      <w:r w:rsidRPr="002A2B05">
        <w:t>Jelen szerződés 7 (hét) számozott oldalból áll és 4 (négy) egymással mindenben megegyező eredeti példányban készült, melyből 2 (kettő) példány Megrendelőt, 2 (kettő) példány Vállalkozót illeti.</w:t>
      </w:r>
    </w:p>
    <w:p w:rsidR="007940A8" w:rsidRPr="002A2B05" w:rsidRDefault="007940A8" w:rsidP="002E6774">
      <w:pPr>
        <w:numPr>
          <w:ilvl w:val="1"/>
          <w:numId w:val="30"/>
        </w:numPr>
        <w:tabs>
          <w:tab w:val="left" w:pos="-2268"/>
        </w:tabs>
        <w:suppressAutoHyphens/>
        <w:spacing w:before="120" w:after="120"/>
        <w:ind w:left="567" w:hanging="567"/>
        <w:jc w:val="both"/>
      </w:pPr>
      <w:r w:rsidRPr="002A2B05">
        <w:t>Felek jelen szerződést elolvasták, annak szövegét közösen értelmezték, tartalmát megértették, és mint akaratukkal mindenben egyezőt helyben hagyólag aláírják.</w:t>
      </w:r>
    </w:p>
    <w:p w:rsidR="007940A8" w:rsidRPr="002A2B05" w:rsidRDefault="007940A8" w:rsidP="009B0100">
      <w:pPr>
        <w:tabs>
          <w:tab w:val="left" w:pos="-2268"/>
        </w:tabs>
        <w:suppressAutoHyphens/>
        <w:spacing w:before="120" w:after="120"/>
        <w:ind w:left="567"/>
        <w:jc w:val="both"/>
      </w:pPr>
    </w:p>
    <w:p w:rsidR="007940A8" w:rsidRPr="002A2B05" w:rsidRDefault="007940A8" w:rsidP="009B0100">
      <w:pPr>
        <w:tabs>
          <w:tab w:val="left" w:pos="-2268"/>
        </w:tabs>
        <w:suppressAutoHyphens/>
        <w:spacing w:before="120" w:after="120"/>
        <w:ind w:left="567"/>
        <w:jc w:val="both"/>
      </w:pPr>
    </w:p>
    <w:p w:rsidR="007940A8" w:rsidRPr="002A2B05" w:rsidRDefault="007940A8" w:rsidP="003E3ADB">
      <w:pPr>
        <w:suppressAutoHyphens/>
        <w:spacing w:before="120" w:after="120"/>
      </w:pPr>
      <w:r w:rsidRPr="002A2B05">
        <w:t>Budapest, 2013………………..</w:t>
      </w:r>
    </w:p>
    <w:p w:rsidR="007940A8" w:rsidRPr="002A2B05" w:rsidRDefault="007940A8" w:rsidP="003E3ADB">
      <w:pPr>
        <w:tabs>
          <w:tab w:val="center" w:pos="2268"/>
          <w:tab w:val="center" w:pos="6237"/>
        </w:tabs>
        <w:suppressAutoHyphens/>
        <w:rPr>
          <w:b/>
        </w:rPr>
      </w:pPr>
      <w:r w:rsidRPr="002A2B05">
        <w:rPr>
          <w:b/>
        </w:rPr>
        <w:tab/>
        <w:t>XIII. kerületi IMFK</w:t>
      </w:r>
      <w:r w:rsidRPr="002A2B05">
        <w:rPr>
          <w:b/>
        </w:rPr>
        <w:tab/>
      </w:r>
      <w:r w:rsidRPr="002A2B05">
        <w:rPr>
          <w:b/>
          <w:i/>
        </w:rPr>
        <w:t>Nyertes ajánlattevő</w:t>
      </w:r>
    </w:p>
    <w:p w:rsidR="007940A8" w:rsidRPr="002A2B05" w:rsidRDefault="007940A8" w:rsidP="003E3ADB">
      <w:pPr>
        <w:tabs>
          <w:tab w:val="center" w:pos="2268"/>
          <w:tab w:val="center" w:pos="6237"/>
        </w:tabs>
        <w:suppressAutoHyphens/>
      </w:pPr>
      <w:r w:rsidRPr="002A2B05">
        <w:tab/>
      </w:r>
      <w:r w:rsidRPr="002A2B05">
        <w:rPr>
          <w:b/>
        </w:rPr>
        <w:t>Megrendelő</w:t>
      </w:r>
      <w:r w:rsidRPr="002A2B05">
        <w:rPr>
          <w:b/>
        </w:rPr>
        <w:tab/>
        <w:t>Vállalkozó</w:t>
      </w:r>
      <w:r w:rsidRPr="002A2B05">
        <w:tab/>
      </w:r>
      <w:r w:rsidRPr="002A2B05">
        <w:tab/>
      </w:r>
    </w:p>
    <w:p w:rsidR="007940A8" w:rsidRPr="002A2B05" w:rsidRDefault="007940A8" w:rsidP="003E3ADB">
      <w:pPr>
        <w:tabs>
          <w:tab w:val="center" w:pos="2268"/>
          <w:tab w:val="center" w:pos="6237"/>
        </w:tabs>
        <w:suppressAutoHyphens/>
      </w:pPr>
      <w:r w:rsidRPr="002A2B05">
        <w:tab/>
        <w:t>képviseletében:</w:t>
      </w:r>
      <w:r w:rsidRPr="002A2B05">
        <w:tab/>
        <w:t>képviseletében:</w:t>
      </w:r>
      <w:r w:rsidRPr="002A2B05">
        <w:tab/>
      </w:r>
      <w:r w:rsidRPr="002A2B05">
        <w:tab/>
        <w:t xml:space="preserve">   </w:t>
      </w:r>
    </w:p>
    <w:p w:rsidR="007940A8" w:rsidRPr="002A2B05" w:rsidRDefault="007940A8" w:rsidP="003E3ADB">
      <w:pPr>
        <w:tabs>
          <w:tab w:val="center" w:pos="2268"/>
          <w:tab w:val="center" w:pos="6237"/>
        </w:tabs>
        <w:suppressAutoHyphens/>
      </w:pPr>
      <w:r w:rsidRPr="002A2B05">
        <w:rPr>
          <w:b/>
        </w:rPr>
        <w:tab/>
      </w:r>
      <w:r w:rsidRPr="002A2B05">
        <w:t>Sebeszta Attila</w:t>
      </w:r>
      <w:r w:rsidRPr="002A2B05">
        <w:tab/>
        <w:t xml:space="preserve">  </w:t>
      </w:r>
      <w:r w:rsidRPr="002A2B05">
        <w:rPr>
          <w:i/>
        </w:rPr>
        <w:t>Nyertes ajánlattevő adatai</w:t>
      </w:r>
      <w:r w:rsidRPr="002A2B05">
        <w:tab/>
      </w:r>
      <w:r w:rsidRPr="002A2B05">
        <w:tab/>
        <w:t xml:space="preserve">    </w:t>
      </w:r>
    </w:p>
    <w:p w:rsidR="007940A8" w:rsidRPr="002A2B05" w:rsidRDefault="007940A8" w:rsidP="003E3ADB">
      <w:pPr>
        <w:tabs>
          <w:tab w:val="center" w:pos="2268"/>
          <w:tab w:val="center" w:pos="6237"/>
        </w:tabs>
        <w:suppressAutoHyphens/>
      </w:pPr>
      <w:r w:rsidRPr="002A2B05">
        <w:t xml:space="preserve">                  </w:t>
      </w:r>
      <w:r w:rsidRPr="002A2B05">
        <w:tab/>
        <w:t>ügyvezető</w:t>
      </w:r>
      <w:r w:rsidRPr="002A2B05">
        <w:tab/>
      </w:r>
      <w:r w:rsidRPr="002A2B05">
        <w:rPr>
          <w:i/>
        </w:rPr>
        <w:t xml:space="preserve">   Nyertes ajánlattevő adatai</w:t>
      </w:r>
    </w:p>
    <w:p w:rsidR="007940A8" w:rsidRPr="002A2B05" w:rsidRDefault="007940A8" w:rsidP="005141B0">
      <w:pPr>
        <w:jc w:val="center"/>
        <w:outlineLvl w:val="0"/>
        <w:rPr>
          <w:b/>
          <w:caps/>
          <w:shadow/>
        </w:rPr>
      </w:pPr>
      <w:r w:rsidRPr="002A2B05">
        <w:rPr>
          <w:b/>
          <w:caps/>
          <w:shadow/>
        </w:rPr>
        <w:br w:type="page"/>
      </w:r>
      <w:bookmarkStart w:id="49" w:name="_Toc275354690"/>
    </w:p>
    <w:p w:rsidR="007940A8" w:rsidRPr="002A2B05" w:rsidRDefault="007940A8" w:rsidP="005141B0">
      <w:pPr>
        <w:jc w:val="center"/>
        <w:outlineLvl w:val="0"/>
        <w:rPr>
          <w:b/>
          <w:caps/>
          <w:shadow/>
        </w:rPr>
      </w:pPr>
      <w:r w:rsidRPr="002A2B05">
        <w:rPr>
          <w:b/>
          <w:caps/>
          <w:shadow/>
        </w:rPr>
        <w:t>Nyilatkozatminták</w:t>
      </w:r>
      <w:bookmarkEnd w:id="48"/>
      <w:bookmarkEnd w:id="49"/>
    </w:p>
    <w:p w:rsidR="007940A8" w:rsidRPr="002A2B05" w:rsidRDefault="007940A8" w:rsidP="005141B0">
      <w:r w:rsidRPr="002A2B05">
        <w:br w:type="page"/>
      </w:r>
    </w:p>
    <w:p w:rsidR="007940A8" w:rsidRPr="002A2B05" w:rsidRDefault="007940A8" w:rsidP="005141B0">
      <w:pPr>
        <w:tabs>
          <w:tab w:val="left" w:pos="4678"/>
        </w:tabs>
        <w:jc w:val="right"/>
        <w:rPr>
          <w:i/>
          <w:iCs/>
        </w:rPr>
      </w:pPr>
      <w:r w:rsidRPr="002A2B05">
        <w:rPr>
          <w:i/>
          <w:iCs/>
        </w:rPr>
        <w:t>1. számú melléklet</w:t>
      </w:r>
    </w:p>
    <w:p w:rsidR="007940A8" w:rsidRPr="002A2B05" w:rsidRDefault="007940A8" w:rsidP="005141B0">
      <w:pPr>
        <w:tabs>
          <w:tab w:val="left" w:pos="4678"/>
        </w:tabs>
        <w:jc w:val="right"/>
        <w:rPr>
          <w:i/>
        </w:rPr>
      </w:pPr>
    </w:p>
    <w:p w:rsidR="007940A8" w:rsidRPr="002A2B05" w:rsidRDefault="007940A8" w:rsidP="005141B0">
      <w:pPr>
        <w:shd w:val="clear" w:color="auto" w:fill="F2F2F2"/>
        <w:ind w:right="-6"/>
        <w:contextualSpacing/>
        <w:jc w:val="center"/>
        <w:outlineLvl w:val="1"/>
        <w:rPr>
          <w:b/>
          <w:smallCaps/>
          <w:shadow/>
        </w:rPr>
      </w:pPr>
      <w:bookmarkStart w:id="50" w:name="_Toc213312486"/>
      <w:bookmarkStart w:id="51" w:name="_Toc275354691"/>
      <w:r w:rsidRPr="002A2B05">
        <w:rPr>
          <w:b/>
          <w:smallCaps/>
          <w:shadow/>
        </w:rPr>
        <w:t>Felolvasólap</w:t>
      </w:r>
      <w:bookmarkEnd w:id="50"/>
      <w:bookmarkEnd w:id="51"/>
    </w:p>
    <w:p w:rsidR="007940A8" w:rsidRPr="002A2B05" w:rsidRDefault="007940A8" w:rsidP="005141B0">
      <w:pPr>
        <w:ind w:left="-142"/>
        <w:jc w:val="both"/>
        <w:rPr>
          <w:b/>
        </w:rPr>
      </w:pPr>
    </w:p>
    <w:p w:rsidR="007940A8" w:rsidRPr="002A2B05" w:rsidRDefault="007940A8" w:rsidP="005141B0">
      <w:pPr>
        <w:ind w:left="-142"/>
        <w:jc w:val="both"/>
        <w:rPr>
          <w:b/>
        </w:rPr>
      </w:pPr>
      <w:r w:rsidRPr="002A2B05">
        <w:rPr>
          <w:b/>
        </w:rPr>
        <w:t>Ajánlattevő adatai</w:t>
      </w:r>
      <w:r w:rsidRPr="002A2B05">
        <w:rPr>
          <w:b/>
          <w:vertAlign w:val="superscript"/>
        </w:rPr>
        <w:footnoteReference w:id="2"/>
      </w:r>
      <w:r w:rsidRPr="002A2B05">
        <w:rPr>
          <w:b/>
        </w:rPr>
        <w:t>:</w:t>
      </w:r>
    </w:p>
    <w:p w:rsidR="007940A8" w:rsidRPr="002A2B05" w:rsidRDefault="007940A8" w:rsidP="005141B0">
      <w:pPr>
        <w:ind w:left="-142"/>
        <w:jc w:val="both"/>
        <w:rPr>
          <w:b/>
        </w:rPr>
      </w:pP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360"/>
        <w:gridCol w:w="5760"/>
      </w:tblGrid>
      <w:tr w:rsidR="007940A8" w:rsidRPr="002A2B05" w:rsidTr="00B12F17">
        <w:trPr>
          <w:trHeight w:val="44"/>
        </w:trPr>
        <w:tc>
          <w:tcPr>
            <w:tcW w:w="3360" w:type="dxa"/>
            <w:tcBorders>
              <w:top w:val="double" w:sz="4" w:space="0" w:color="auto"/>
            </w:tcBorders>
            <w:shd w:val="clear" w:color="auto" w:fill="F2F2F2"/>
            <w:vAlign w:val="center"/>
          </w:tcPr>
          <w:p w:rsidR="007940A8" w:rsidRPr="002A2B05" w:rsidRDefault="007940A8" w:rsidP="005141B0">
            <w:pPr>
              <w:jc w:val="both"/>
              <w:rPr>
                <w:b/>
              </w:rPr>
            </w:pPr>
            <w:r w:rsidRPr="002A2B05">
              <w:rPr>
                <w:b/>
              </w:rPr>
              <w:t>Ajánlattevő neve:</w:t>
            </w:r>
          </w:p>
        </w:tc>
        <w:tc>
          <w:tcPr>
            <w:tcW w:w="5760" w:type="dxa"/>
            <w:tcBorders>
              <w:top w:val="double" w:sz="4" w:space="0" w:color="auto"/>
            </w:tcBorders>
            <w:vAlign w:val="center"/>
          </w:tcPr>
          <w:p w:rsidR="007940A8" w:rsidRPr="002A2B05" w:rsidRDefault="007940A8" w:rsidP="005141B0"/>
        </w:tc>
      </w:tr>
      <w:tr w:rsidR="007940A8" w:rsidRPr="002A2B05" w:rsidTr="00B12F17">
        <w:trPr>
          <w:trHeight w:val="64"/>
        </w:trPr>
        <w:tc>
          <w:tcPr>
            <w:tcW w:w="3360" w:type="dxa"/>
            <w:shd w:val="clear" w:color="auto" w:fill="F2F2F2"/>
            <w:vAlign w:val="center"/>
          </w:tcPr>
          <w:p w:rsidR="007940A8" w:rsidRPr="002A2B05" w:rsidRDefault="007940A8" w:rsidP="005141B0">
            <w:pPr>
              <w:jc w:val="both"/>
              <w:rPr>
                <w:b/>
              </w:rPr>
            </w:pPr>
            <w:r w:rsidRPr="002A2B05">
              <w:rPr>
                <w:b/>
              </w:rPr>
              <w:t>Ajánlattevő székhelye:</w:t>
            </w:r>
          </w:p>
        </w:tc>
        <w:tc>
          <w:tcPr>
            <w:tcW w:w="5760" w:type="dxa"/>
            <w:vAlign w:val="center"/>
          </w:tcPr>
          <w:p w:rsidR="007940A8" w:rsidRPr="002A2B05" w:rsidRDefault="007940A8" w:rsidP="005141B0"/>
        </w:tc>
      </w:tr>
      <w:tr w:rsidR="007940A8" w:rsidRPr="002A2B05" w:rsidTr="00B12F17">
        <w:trPr>
          <w:trHeight w:val="64"/>
        </w:trPr>
        <w:tc>
          <w:tcPr>
            <w:tcW w:w="3360" w:type="dxa"/>
            <w:shd w:val="clear" w:color="auto" w:fill="F2F2F2"/>
            <w:vAlign w:val="center"/>
          </w:tcPr>
          <w:p w:rsidR="007940A8" w:rsidRPr="002A2B05" w:rsidRDefault="007940A8" w:rsidP="005141B0">
            <w:pPr>
              <w:jc w:val="both"/>
              <w:rPr>
                <w:b/>
              </w:rPr>
            </w:pPr>
            <w:r w:rsidRPr="002A2B05">
              <w:rPr>
                <w:b/>
              </w:rPr>
              <w:t>Nyilvántartó cégbíróság neve:</w:t>
            </w:r>
          </w:p>
        </w:tc>
        <w:tc>
          <w:tcPr>
            <w:tcW w:w="5760" w:type="dxa"/>
            <w:vAlign w:val="center"/>
          </w:tcPr>
          <w:p w:rsidR="007940A8" w:rsidRPr="002A2B05" w:rsidRDefault="007940A8" w:rsidP="009F1C8F">
            <w:r w:rsidRPr="002A2B05">
              <w:t>… Törvényszék Cégbírósága</w:t>
            </w:r>
          </w:p>
        </w:tc>
      </w:tr>
      <w:tr w:rsidR="007940A8" w:rsidRPr="002A2B05" w:rsidTr="00B12F17">
        <w:trPr>
          <w:trHeight w:val="64"/>
        </w:trPr>
        <w:tc>
          <w:tcPr>
            <w:tcW w:w="3360" w:type="dxa"/>
            <w:shd w:val="clear" w:color="auto" w:fill="F2F2F2"/>
            <w:vAlign w:val="center"/>
          </w:tcPr>
          <w:p w:rsidR="007940A8" w:rsidRPr="002A2B05" w:rsidRDefault="007940A8" w:rsidP="005141B0">
            <w:pPr>
              <w:jc w:val="both"/>
              <w:rPr>
                <w:b/>
              </w:rPr>
            </w:pPr>
            <w:r w:rsidRPr="002A2B05">
              <w:rPr>
                <w:b/>
              </w:rPr>
              <w:t>Ajánlattevő cégjegyzékszáma:</w:t>
            </w:r>
          </w:p>
        </w:tc>
        <w:tc>
          <w:tcPr>
            <w:tcW w:w="5760" w:type="dxa"/>
            <w:vAlign w:val="center"/>
          </w:tcPr>
          <w:p w:rsidR="007940A8" w:rsidRPr="002A2B05" w:rsidRDefault="007940A8" w:rsidP="005141B0"/>
        </w:tc>
      </w:tr>
      <w:tr w:rsidR="007940A8" w:rsidRPr="002A2B05" w:rsidTr="00B12F17">
        <w:trPr>
          <w:trHeight w:val="64"/>
        </w:trPr>
        <w:tc>
          <w:tcPr>
            <w:tcW w:w="3360" w:type="dxa"/>
            <w:shd w:val="clear" w:color="auto" w:fill="F2F2F2"/>
            <w:vAlign w:val="center"/>
          </w:tcPr>
          <w:p w:rsidR="007940A8" w:rsidRPr="002A2B05" w:rsidRDefault="007940A8" w:rsidP="005141B0">
            <w:pPr>
              <w:jc w:val="both"/>
              <w:rPr>
                <w:b/>
              </w:rPr>
            </w:pPr>
            <w:r w:rsidRPr="002A2B05">
              <w:rPr>
                <w:b/>
              </w:rPr>
              <w:t>Belföldi adószáma:</w:t>
            </w:r>
          </w:p>
        </w:tc>
        <w:tc>
          <w:tcPr>
            <w:tcW w:w="5760" w:type="dxa"/>
            <w:vAlign w:val="center"/>
          </w:tcPr>
          <w:p w:rsidR="007940A8" w:rsidRPr="002A2B05" w:rsidRDefault="007940A8" w:rsidP="005141B0"/>
        </w:tc>
      </w:tr>
      <w:tr w:rsidR="007940A8" w:rsidRPr="002A2B05" w:rsidTr="00B12F17">
        <w:trPr>
          <w:trHeight w:val="64"/>
        </w:trPr>
        <w:tc>
          <w:tcPr>
            <w:tcW w:w="3360" w:type="dxa"/>
            <w:shd w:val="clear" w:color="auto" w:fill="F2F2F2"/>
            <w:vAlign w:val="center"/>
          </w:tcPr>
          <w:p w:rsidR="007940A8" w:rsidRPr="002A2B05" w:rsidRDefault="007940A8" w:rsidP="005141B0">
            <w:pPr>
              <w:jc w:val="both"/>
              <w:rPr>
                <w:b/>
              </w:rPr>
            </w:pPr>
            <w:r w:rsidRPr="002A2B05">
              <w:rPr>
                <w:b/>
              </w:rPr>
              <w:t>Pénzforgalmi jelzőszám</w:t>
            </w:r>
            <w:r w:rsidRPr="002A2B05">
              <w:rPr>
                <w:b/>
                <w:vertAlign w:val="superscript"/>
              </w:rPr>
              <w:footnoteReference w:id="3"/>
            </w:r>
            <w:r w:rsidRPr="002A2B05">
              <w:rPr>
                <w:b/>
              </w:rPr>
              <w:t>:</w:t>
            </w:r>
          </w:p>
        </w:tc>
        <w:tc>
          <w:tcPr>
            <w:tcW w:w="5760" w:type="dxa"/>
            <w:vAlign w:val="center"/>
          </w:tcPr>
          <w:p w:rsidR="007940A8" w:rsidRPr="002A2B05" w:rsidRDefault="007940A8" w:rsidP="005141B0"/>
        </w:tc>
      </w:tr>
      <w:tr w:rsidR="007940A8" w:rsidRPr="002A2B05" w:rsidTr="00B12F17">
        <w:trPr>
          <w:trHeight w:val="64"/>
        </w:trPr>
        <w:tc>
          <w:tcPr>
            <w:tcW w:w="3360" w:type="dxa"/>
            <w:tcBorders>
              <w:bottom w:val="double" w:sz="4" w:space="0" w:color="auto"/>
            </w:tcBorders>
            <w:shd w:val="clear" w:color="auto" w:fill="F2F2F2"/>
            <w:vAlign w:val="center"/>
          </w:tcPr>
          <w:p w:rsidR="007940A8" w:rsidRPr="002A2B05" w:rsidRDefault="007940A8" w:rsidP="005141B0">
            <w:pPr>
              <w:jc w:val="both"/>
              <w:rPr>
                <w:b/>
              </w:rPr>
            </w:pPr>
            <w:r w:rsidRPr="002A2B05">
              <w:rPr>
                <w:b/>
              </w:rPr>
              <w:t>Képviselő neve:</w:t>
            </w:r>
          </w:p>
        </w:tc>
        <w:tc>
          <w:tcPr>
            <w:tcW w:w="5760" w:type="dxa"/>
            <w:tcBorders>
              <w:bottom w:val="double" w:sz="4" w:space="0" w:color="auto"/>
            </w:tcBorders>
            <w:vAlign w:val="center"/>
          </w:tcPr>
          <w:p w:rsidR="007940A8" w:rsidRPr="002A2B05" w:rsidRDefault="007940A8" w:rsidP="005141B0"/>
        </w:tc>
      </w:tr>
    </w:tbl>
    <w:p w:rsidR="007940A8" w:rsidRPr="002A2B05" w:rsidRDefault="007940A8" w:rsidP="005141B0">
      <w:pPr>
        <w:ind w:left="-142"/>
        <w:jc w:val="both"/>
        <w:rPr>
          <w:b/>
        </w:rPr>
      </w:pPr>
    </w:p>
    <w:p w:rsidR="007940A8" w:rsidRPr="002A2B05" w:rsidRDefault="007940A8" w:rsidP="005141B0">
      <w:pPr>
        <w:ind w:left="-142"/>
        <w:jc w:val="both"/>
        <w:rPr>
          <w:b/>
        </w:rPr>
      </w:pPr>
      <w:r w:rsidRPr="002A2B05">
        <w:rPr>
          <w:b/>
        </w:rPr>
        <w:t>A kapcsolattartó adatai</w:t>
      </w:r>
      <w:r w:rsidRPr="002A2B05">
        <w:rPr>
          <w:b/>
          <w:vertAlign w:val="superscript"/>
        </w:rPr>
        <w:footnoteReference w:id="4"/>
      </w:r>
      <w:r w:rsidRPr="002A2B05">
        <w:rPr>
          <w:b/>
        </w:rPr>
        <w:t>:</w:t>
      </w: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5400"/>
        <w:gridCol w:w="3720"/>
      </w:tblGrid>
      <w:tr w:rsidR="007940A8" w:rsidRPr="002A2B05" w:rsidTr="00B12F17">
        <w:trPr>
          <w:trHeight w:val="166"/>
        </w:trPr>
        <w:tc>
          <w:tcPr>
            <w:tcW w:w="5400" w:type="dxa"/>
            <w:tcBorders>
              <w:top w:val="double" w:sz="4" w:space="0" w:color="auto"/>
            </w:tcBorders>
            <w:shd w:val="clear" w:color="auto" w:fill="F2F2F2"/>
            <w:vAlign w:val="center"/>
          </w:tcPr>
          <w:p w:rsidR="007940A8" w:rsidRPr="002A2B05" w:rsidRDefault="007940A8" w:rsidP="005141B0">
            <w:pPr>
              <w:jc w:val="both"/>
              <w:rPr>
                <w:b/>
              </w:rPr>
            </w:pPr>
            <w:r w:rsidRPr="002A2B05">
              <w:rPr>
                <w:b/>
              </w:rPr>
              <w:t>Kapcsolattartó személy neve:</w:t>
            </w:r>
          </w:p>
        </w:tc>
        <w:tc>
          <w:tcPr>
            <w:tcW w:w="3720" w:type="dxa"/>
            <w:tcBorders>
              <w:top w:val="double" w:sz="4" w:space="0" w:color="auto"/>
            </w:tcBorders>
            <w:vAlign w:val="center"/>
          </w:tcPr>
          <w:p w:rsidR="007940A8" w:rsidRPr="002A2B05" w:rsidRDefault="007940A8" w:rsidP="005141B0"/>
        </w:tc>
      </w:tr>
      <w:tr w:rsidR="007940A8" w:rsidRPr="002A2B05" w:rsidTr="00B12F17">
        <w:tc>
          <w:tcPr>
            <w:tcW w:w="5400" w:type="dxa"/>
            <w:shd w:val="clear" w:color="auto" w:fill="F2F2F2"/>
            <w:vAlign w:val="center"/>
          </w:tcPr>
          <w:p w:rsidR="007940A8" w:rsidRPr="002A2B05" w:rsidRDefault="007940A8" w:rsidP="005141B0">
            <w:pPr>
              <w:jc w:val="both"/>
              <w:rPr>
                <w:b/>
              </w:rPr>
            </w:pPr>
            <w:r w:rsidRPr="002A2B05">
              <w:rPr>
                <w:b/>
              </w:rPr>
              <w:t>Kapcsolattartó személy telefon vagy mobil száma:</w:t>
            </w:r>
          </w:p>
        </w:tc>
        <w:tc>
          <w:tcPr>
            <w:tcW w:w="3720" w:type="dxa"/>
            <w:vAlign w:val="center"/>
          </w:tcPr>
          <w:p w:rsidR="007940A8" w:rsidRPr="002A2B05" w:rsidRDefault="007940A8" w:rsidP="005141B0"/>
        </w:tc>
      </w:tr>
      <w:tr w:rsidR="007940A8" w:rsidRPr="002A2B05" w:rsidTr="00B12F17">
        <w:tc>
          <w:tcPr>
            <w:tcW w:w="5400" w:type="dxa"/>
            <w:shd w:val="clear" w:color="auto" w:fill="F2F2F2"/>
            <w:vAlign w:val="center"/>
          </w:tcPr>
          <w:p w:rsidR="007940A8" w:rsidRPr="002A2B05" w:rsidRDefault="007940A8" w:rsidP="005141B0">
            <w:pPr>
              <w:jc w:val="both"/>
              <w:rPr>
                <w:b/>
              </w:rPr>
            </w:pPr>
            <w:r w:rsidRPr="002A2B05">
              <w:rPr>
                <w:b/>
              </w:rPr>
              <w:t>Kapcsolattartó személy faxszáma:</w:t>
            </w:r>
          </w:p>
        </w:tc>
        <w:tc>
          <w:tcPr>
            <w:tcW w:w="3720" w:type="dxa"/>
            <w:vAlign w:val="center"/>
          </w:tcPr>
          <w:p w:rsidR="007940A8" w:rsidRPr="002A2B05" w:rsidRDefault="007940A8" w:rsidP="005141B0"/>
        </w:tc>
      </w:tr>
      <w:tr w:rsidR="007940A8" w:rsidRPr="002A2B05" w:rsidTr="00B12F17">
        <w:tc>
          <w:tcPr>
            <w:tcW w:w="5400" w:type="dxa"/>
            <w:tcBorders>
              <w:bottom w:val="double" w:sz="4" w:space="0" w:color="auto"/>
            </w:tcBorders>
            <w:shd w:val="clear" w:color="auto" w:fill="F2F2F2"/>
            <w:vAlign w:val="center"/>
          </w:tcPr>
          <w:p w:rsidR="007940A8" w:rsidRPr="002A2B05" w:rsidRDefault="007940A8" w:rsidP="005141B0">
            <w:pPr>
              <w:jc w:val="both"/>
              <w:rPr>
                <w:b/>
              </w:rPr>
            </w:pPr>
            <w:r w:rsidRPr="002A2B05">
              <w:rPr>
                <w:b/>
              </w:rPr>
              <w:t>Kapcsolattartó személy e-mail címe:</w:t>
            </w:r>
          </w:p>
        </w:tc>
        <w:tc>
          <w:tcPr>
            <w:tcW w:w="3720" w:type="dxa"/>
            <w:tcBorders>
              <w:bottom w:val="double" w:sz="4" w:space="0" w:color="auto"/>
            </w:tcBorders>
            <w:vAlign w:val="center"/>
          </w:tcPr>
          <w:p w:rsidR="007940A8" w:rsidRPr="002A2B05" w:rsidRDefault="007940A8" w:rsidP="005141B0"/>
        </w:tc>
      </w:tr>
    </w:tbl>
    <w:p w:rsidR="007940A8" w:rsidRPr="002A2B05" w:rsidRDefault="007940A8" w:rsidP="005141B0">
      <w:pPr>
        <w:ind w:left="-142"/>
        <w:jc w:val="both"/>
        <w:rPr>
          <w:b/>
        </w:rPr>
      </w:pPr>
    </w:p>
    <w:p w:rsidR="007940A8" w:rsidRPr="002A2B05" w:rsidRDefault="007940A8" w:rsidP="005141B0">
      <w:pPr>
        <w:ind w:left="-142"/>
        <w:jc w:val="both"/>
        <w:rPr>
          <w:b/>
          <w:bCs/>
        </w:rPr>
      </w:pPr>
      <w:r w:rsidRPr="002A2B05">
        <w:rPr>
          <w:b/>
        </w:rPr>
        <w:t>Azon főbb, számszerűsíthető adatok, amelyek az értékelési szempont alapján értékelésre kerülnek</w:t>
      </w:r>
      <w:r w:rsidRPr="002A2B05">
        <w:rPr>
          <w:b/>
          <w:bCs/>
        </w:rPr>
        <w:t>:</w:t>
      </w:r>
    </w:p>
    <w:p w:rsidR="007940A8" w:rsidRPr="002A2B05" w:rsidRDefault="007940A8" w:rsidP="005141B0">
      <w:pPr>
        <w:ind w:left="-142"/>
        <w:jc w:val="both"/>
        <w:rPr>
          <w:b/>
          <w:bCs/>
        </w:rPr>
      </w:pPr>
    </w:p>
    <w:tbl>
      <w:tblPr>
        <w:tblW w:w="91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1E0"/>
      </w:tblPr>
      <w:tblGrid>
        <w:gridCol w:w="5032"/>
        <w:gridCol w:w="4110"/>
      </w:tblGrid>
      <w:tr w:rsidR="007940A8" w:rsidRPr="002A2B05" w:rsidTr="00583127">
        <w:trPr>
          <w:trHeight w:val="567"/>
        </w:trPr>
        <w:tc>
          <w:tcPr>
            <w:tcW w:w="5032" w:type="dxa"/>
            <w:tcBorders>
              <w:top w:val="double" w:sz="4" w:space="0" w:color="auto"/>
            </w:tcBorders>
            <w:shd w:val="clear" w:color="auto" w:fill="F2F2F2"/>
            <w:vAlign w:val="center"/>
          </w:tcPr>
          <w:p w:rsidR="007940A8" w:rsidRPr="002A2B05" w:rsidRDefault="007940A8" w:rsidP="005044CE">
            <w:pPr>
              <w:spacing w:before="120" w:after="120"/>
              <w:rPr>
                <w:b/>
                <w:bCs/>
              </w:rPr>
            </w:pPr>
            <w:r w:rsidRPr="002A2B05">
              <w:rPr>
                <w:b/>
                <w:bCs/>
              </w:rPr>
              <w:t>1.  Teljesítés hely nettó havi ár:</w:t>
            </w:r>
          </w:p>
        </w:tc>
        <w:tc>
          <w:tcPr>
            <w:tcW w:w="4110" w:type="dxa"/>
            <w:tcBorders>
              <w:top w:val="double" w:sz="4" w:space="0" w:color="auto"/>
            </w:tcBorders>
            <w:vAlign w:val="bottom"/>
          </w:tcPr>
          <w:p w:rsidR="007940A8" w:rsidRPr="002A2B05" w:rsidRDefault="007940A8" w:rsidP="005141B0">
            <w:pPr>
              <w:jc w:val="center"/>
              <w:rPr>
                <w:b/>
                <w:bCs/>
              </w:rPr>
            </w:pPr>
            <w:r w:rsidRPr="002A2B05">
              <w:rPr>
                <w:bCs/>
              </w:rPr>
              <w:t>......................,- Ft</w:t>
            </w:r>
          </w:p>
        </w:tc>
      </w:tr>
      <w:tr w:rsidR="007940A8" w:rsidRPr="002A2B05" w:rsidTr="00583127">
        <w:trPr>
          <w:trHeight w:val="567"/>
        </w:trPr>
        <w:tc>
          <w:tcPr>
            <w:tcW w:w="5032" w:type="dxa"/>
            <w:shd w:val="clear" w:color="auto" w:fill="F2F2F2"/>
            <w:vAlign w:val="center"/>
          </w:tcPr>
          <w:p w:rsidR="007940A8" w:rsidRPr="002A2B05" w:rsidRDefault="007940A8" w:rsidP="005044CE">
            <w:pPr>
              <w:spacing w:before="120" w:after="120"/>
              <w:rPr>
                <w:b/>
                <w:bCs/>
              </w:rPr>
            </w:pPr>
            <w:r w:rsidRPr="002A2B05">
              <w:rPr>
                <w:b/>
                <w:bCs/>
              </w:rPr>
              <w:t>2.Teljesítés hely nettó havi ár:</w:t>
            </w:r>
          </w:p>
        </w:tc>
        <w:tc>
          <w:tcPr>
            <w:tcW w:w="4110" w:type="dxa"/>
            <w:vAlign w:val="bottom"/>
          </w:tcPr>
          <w:p w:rsidR="007940A8" w:rsidRPr="002A2B05" w:rsidRDefault="007940A8" w:rsidP="005141B0">
            <w:pPr>
              <w:jc w:val="center"/>
              <w:rPr>
                <w:bCs/>
              </w:rPr>
            </w:pPr>
            <w:r w:rsidRPr="002A2B05">
              <w:rPr>
                <w:bCs/>
              </w:rPr>
              <w:t>......................,- Ft</w:t>
            </w:r>
          </w:p>
        </w:tc>
      </w:tr>
      <w:tr w:rsidR="007940A8" w:rsidRPr="002A2B05" w:rsidTr="00583127">
        <w:trPr>
          <w:trHeight w:val="567"/>
        </w:trPr>
        <w:tc>
          <w:tcPr>
            <w:tcW w:w="5032" w:type="dxa"/>
            <w:shd w:val="clear" w:color="auto" w:fill="F2F2F2"/>
            <w:vAlign w:val="center"/>
          </w:tcPr>
          <w:p w:rsidR="007940A8" w:rsidRPr="002A2B05" w:rsidRDefault="007940A8" w:rsidP="005044CE">
            <w:pPr>
              <w:spacing w:before="120" w:after="120"/>
              <w:rPr>
                <w:b/>
                <w:bCs/>
              </w:rPr>
            </w:pPr>
            <w:r w:rsidRPr="002A2B05">
              <w:rPr>
                <w:b/>
                <w:bCs/>
              </w:rPr>
              <w:t>3.Teljesítési hely nettó havi ár:</w:t>
            </w:r>
          </w:p>
        </w:tc>
        <w:tc>
          <w:tcPr>
            <w:tcW w:w="4110" w:type="dxa"/>
            <w:vAlign w:val="bottom"/>
          </w:tcPr>
          <w:p w:rsidR="007940A8" w:rsidRPr="002A2B05" w:rsidRDefault="007940A8" w:rsidP="005141B0">
            <w:pPr>
              <w:jc w:val="center"/>
              <w:rPr>
                <w:bCs/>
              </w:rPr>
            </w:pPr>
            <w:r w:rsidRPr="002A2B05">
              <w:rPr>
                <w:bCs/>
              </w:rPr>
              <w:t>......................,- Ft</w:t>
            </w:r>
          </w:p>
        </w:tc>
      </w:tr>
      <w:tr w:rsidR="007940A8" w:rsidRPr="002A2B05" w:rsidTr="00583127">
        <w:trPr>
          <w:trHeight w:val="567"/>
        </w:trPr>
        <w:tc>
          <w:tcPr>
            <w:tcW w:w="5032" w:type="dxa"/>
            <w:tcBorders>
              <w:bottom w:val="double" w:sz="4" w:space="0" w:color="auto"/>
            </w:tcBorders>
            <w:shd w:val="clear" w:color="auto" w:fill="F2F2F2"/>
            <w:vAlign w:val="center"/>
          </w:tcPr>
          <w:p w:rsidR="007940A8" w:rsidRPr="002A2B05" w:rsidRDefault="007940A8" w:rsidP="005044CE">
            <w:pPr>
              <w:spacing w:before="120" w:after="120"/>
              <w:rPr>
                <w:b/>
                <w:bCs/>
              </w:rPr>
            </w:pPr>
            <w:r w:rsidRPr="002A2B05">
              <w:rPr>
                <w:b/>
                <w:bCs/>
              </w:rPr>
              <w:t>Összesen nettó havi ár:</w:t>
            </w:r>
          </w:p>
        </w:tc>
        <w:tc>
          <w:tcPr>
            <w:tcW w:w="4110" w:type="dxa"/>
            <w:tcBorders>
              <w:bottom w:val="double" w:sz="4" w:space="0" w:color="auto"/>
            </w:tcBorders>
            <w:vAlign w:val="bottom"/>
          </w:tcPr>
          <w:p w:rsidR="007940A8" w:rsidRPr="002A2B05" w:rsidRDefault="007940A8" w:rsidP="005141B0">
            <w:pPr>
              <w:jc w:val="center"/>
              <w:rPr>
                <w:bCs/>
              </w:rPr>
            </w:pPr>
            <w:r w:rsidRPr="002A2B05">
              <w:rPr>
                <w:bCs/>
              </w:rPr>
              <w:t>......................,- Ft</w:t>
            </w:r>
          </w:p>
        </w:tc>
      </w:tr>
    </w:tbl>
    <w:p w:rsidR="007940A8" w:rsidRPr="002A2B05" w:rsidRDefault="007940A8" w:rsidP="005141B0">
      <w:pPr>
        <w:ind w:left="-142" w:right="-360"/>
        <w:jc w:val="both"/>
        <w:rPr>
          <w:snapToGrid w:val="0"/>
        </w:rPr>
      </w:pPr>
    </w:p>
    <w:p w:rsidR="007940A8" w:rsidRPr="002A2B05" w:rsidRDefault="007940A8" w:rsidP="005141B0">
      <w:pPr>
        <w:ind w:left="-142" w:right="-360"/>
        <w:jc w:val="both"/>
        <w:rPr>
          <w:snapToGrid w:val="0"/>
        </w:rPr>
      </w:pPr>
      <w:r w:rsidRPr="002A2B05">
        <w:rPr>
          <w:snapToGrid w:val="0"/>
        </w:rPr>
        <w:t>Kelt: …………… ……….. év ……………….. hónap …. napján</w:t>
      </w:r>
    </w:p>
    <w:p w:rsidR="007940A8" w:rsidRPr="002A2B05" w:rsidRDefault="007940A8" w:rsidP="005141B0"/>
    <w:p w:rsidR="007940A8" w:rsidRPr="002A2B05" w:rsidRDefault="007940A8" w:rsidP="005141B0"/>
    <w:tbl>
      <w:tblPr>
        <w:tblW w:w="3834" w:type="dxa"/>
        <w:jc w:val="right"/>
        <w:tblCellMar>
          <w:left w:w="0" w:type="dxa"/>
          <w:right w:w="0" w:type="dxa"/>
        </w:tblCellMar>
        <w:tblLook w:val="0000"/>
      </w:tblPr>
      <w:tblGrid>
        <w:gridCol w:w="3834"/>
      </w:tblGrid>
      <w:tr w:rsidR="007940A8" w:rsidRPr="002A2B05" w:rsidTr="00B12F17">
        <w:trPr>
          <w:jc w:val="right"/>
        </w:trPr>
        <w:tc>
          <w:tcPr>
            <w:tcW w:w="3834" w:type="dxa"/>
            <w:tcBorders>
              <w:top w:val="single" w:sz="8" w:space="0" w:color="auto"/>
              <w:left w:val="nil"/>
              <w:bottom w:val="nil"/>
              <w:right w:val="nil"/>
            </w:tcBorders>
            <w:tcMar>
              <w:top w:w="0" w:type="dxa"/>
              <w:left w:w="108" w:type="dxa"/>
              <w:bottom w:w="0" w:type="dxa"/>
              <w:right w:w="108" w:type="dxa"/>
            </w:tcMar>
          </w:tcPr>
          <w:p w:rsidR="007940A8" w:rsidRPr="002A2B05" w:rsidRDefault="007940A8" w:rsidP="005141B0">
            <w:pPr>
              <w:jc w:val="center"/>
            </w:pPr>
            <w:r w:rsidRPr="002A2B05">
              <w:t>(cégszerű aláírás)</w:t>
            </w:r>
          </w:p>
        </w:tc>
      </w:tr>
    </w:tbl>
    <w:p w:rsidR="007940A8" w:rsidRPr="002A2B05" w:rsidRDefault="007940A8" w:rsidP="005141B0">
      <w:pPr>
        <w:jc w:val="right"/>
        <w:rPr>
          <w:i/>
        </w:rPr>
      </w:pPr>
    </w:p>
    <w:p w:rsidR="007940A8" w:rsidRPr="002A2B05" w:rsidRDefault="007940A8" w:rsidP="005141B0">
      <w:pPr>
        <w:jc w:val="right"/>
      </w:pPr>
      <w:r w:rsidRPr="002A2B05">
        <w:rPr>
          <w:i/>
        </w:rPr>
        <w:br w:type="page"/>
        <w:t>2</w:t>
      </w:r>
      <w:r w:rsidRPr="002A2B05">
        <w:rPr>
          <w:i/>
          <w:iCs/>
        </w:rPr>
        <w:t>. számú melléklet</w:t>
      </w:r>
    </w:p>
    <w:p w:rsidR="007940A8" w:rsidRPr="002A2B05" w:rsidRDefault="007940A8" w:rsidP="005141B0">
      <w:pPr>
        <w:ind w:left="-142" w:right="-360"/>
        <w:jc w:val="both"/>
        <w:rPr>
          <w:snapToGrid w:val="0"/>
        </w:rPr>
      </w:pPr>
    </w:p>
    <w:p w:rsidR="007940A8" w:rsidRPr="002A2B05" w:rsidRDefault="007940A8" w:rsidP="005141B0">
      <w:pPr>
        <w:shd w:val="clear" w:color="auto" w:fill="F2F2F2"/>
        <w:ind w:right="-6"/>
        <w:contextualSpacing/>
        <w:jc w:val="center"/>
        <w:outlineLvl w:val="1"/>
        <w:rPr>
          <w:b/>
          <w:smallCaps/>
          <w:shadow/>
        </w:rPr>
      </w:pPr>
      <w:bookmarkStart w:id="52" w:name="_Toc213312487"/>
      <w:bookmarkStart w:id="53" w:name="_Toc275354692"/>
      <w:r w:rsidRPr="002A2B05">
        <w:rPr>
          <w:b/>
          <w:smallCaps/>
          <w:shadow/>
        </w:rPr>
        <w:t>A Kbt. 60. § (3) bekezdésében előírt, úgynevezett ajánlati nyilatkozat</w:t>
      </w:r>
      <w:r w:rsidRPr="002A2B05">
        <w:rPr>
          <w:b/>
          <w:smallCaps/>
          <w:shadow/>
          <w:vertAlign w:val="superscript"/>
        </w:rPr>
        <w:footnoteReference w:id="5"/>
      </w:r>
      <w:bookmarkEnd w:id="52"/>
      <w:bookmarkEnd w:id="53"/>
    </w:p>
    <w:p w:rsidR="007940A8" w:rsidRPr="002A2B05" w:rsidRDefault="007940A8" w:rsidP="005141B0">
      <w:pPr>
        <w:tabs>
          <w:tab w:val="left" w:pos="4678"/>
        </w:tabs>
        <w:jc w:val="both"/>
      </w:pPr>
    </w:p>
    <w:p w:rsidR="007940A8" w:rsidRPr="002A2B05" w:rsidRDefault="007940A8" w:rsidP="007013DD">
      <w:pPr>
        <w:ind w:firstLine="24"/>
        <w:jc w:val="both"/>
      </w:pPr>
      <w:r w:rsidRPr="002A2B05">
        <w:t xml:space="preserve">Alulírott, ………………………………… mint a(z) …………................................................. cégjegyzésre jogosult képviselője, a Budapest Főváros XIII kerületi Önkormányzat </w:t>
      </w:r>
    </w:p>
    <w:p w:rsidR="007940A8" w:rsidRPr="002A2B05" w:rsidRDefault="007940A8" w:rsidP="002A2B05">
      <w:pPr>
        <w:ind w:firstLine="24"/>
        <w:jc w:val="both"/>
      </w:pPr>
      <w:r w:rsidRPr="002A2B05">
        <w:t>Intézményműködtető és Fenntartó Központ (IMFK), mint Ajánlatkérő által kiírt „ Takarítási szolgáltatások Budapest XIII. kerületi IMFK központi telephelyén, illetve két másik telephelyen tornaterem vonatkozásában</w:t>
      </w:r>
      <w:r w:rsidRPr="002A2B05">
        <w:rPr>
          <w:i/>
        </w:rPr>
        <w:t xml:space="preserve"> </w:t>
      </w:r>
      <w:r w:rsidRPr="002A2B05">
        <w:t>tárgyú közbeszerzési eljárás ajánlattevőjeként</w:t>
      </w:r>
    </w:p>
    <w:p w:rsidR="007940A8" w:rsidRPr="002A2B05" w:rsidRDefault="007940A8" w:rsidP="005141B0">
      <w:pPr>
        <w:spacing w:after="120"/>
        <w:jc w:val="both"/>
      </w:pPr>
      <w:r w:rsidRPr="002A2B05">
        <w:t>és a(z) ……………………… (név) ……………………… (cím) közös ajánlattevő képviseletében</w:t>
      </w:r>
      <w:r w:rsidRPr="002A2B05">
        <w:rPr>
          <w:vertAlign w:val="superscript"/>
        </w:rPr>
        <w:footnoteReference w:id="6"/>
      </w:r>
    </w:p>
    <w:p w:rsidR="007940A8" w:rsidRPr="002A2B05" w:rsidRDefault="007940A8" w:rsidP="005141B0">
      <w:pPr>
        <w:spacing w:after="120"/>
        <w:jc w:val="center"/>
      </w:pPr>
      <w:r w:rsidRPr="002A2B05">
        <w:rPr>
          <w:b/>
          <w:spacing w:val="40"/>
        </w:rPr>
        <w:t>nyilatkozom</w:t>
      </w:r>
      <w:r w:rsidRPr="002A2B05">
        <w:t>, hogy</w:t>
      </w:r>
    </w:p>
    <w:p w:rsidR="007940A8" w:rsidRPr="002A2B05" w:rsidRDefault="007940A8" w:rsidP="002E6774">
      <w:pPr>
        <w:numPr>
          <w:ilvl w:val="0"/>
          <w:numId w:val="9"/>
        </w:numPr>
        <w:spacing w:after="120"/>
        <w:jc w:val="both"/>
      </w:pPr>
      <w:r w:rsidRPr="002A2B05">
        <w:t>miután az Önök felhívásának és dokumentációjának feltételeit megvizsgáltuk, azokat elfogadjuk, és a felhívás és dokumentáció feltételei, továbbá az eljárás során keletkezett egyéb dokumentumok szerint ajánlatot teszünk az ajánlatunkban a Felolvasólapon rögzített ajánlati áron;</w:t>
      </w:r>
    </w:p>
    <w:p w:rsidR="007940A8" w:rsidRPr="002A2B05" w:rsidRDefault="007940A8" w:rsidP="002E6774">
      <w:pPr>
        <w:numPr>
          <w:ilvl w:val="0"/>
          <w:numId w:val="9"/>
        </w:numPr>
        <w:spacing w:before="120" w:after="120"/>
        <w:jc w:val="both"/>
      </w:pPr>
      <w:r w:rsidRPr="002A2B05">
        <w:t>nyertességünk esetén készek és képesek vagyunk az ajánlatunkban, valamint a felhívásban, a dokumentációban és a közbeszerzési eljárás során keletkezett egyéb iratokban előírt feltételeknek megfelelően a szerződés megkötésére és teljesítésére, nyertességünk esetén vállaljuk a felhívásban, a dokumentációban és a közbeszerzési eljárás során keletkezett egyéb iratokban előírt feltételeknek megfelelően a szerződés megkötését;</w:t>
      </w:r>
    </w:p>
    <w:p w:rsidR="007940A8" w:rsidRPr="002A2B05" w:rsidRDefault="007940A8" w:rsidP="002E6774">
      <w:pPr>
        <w:numPr>
          <w:ilvl w:val="0"/>
          <w:numId w:val="9"/>
        </w:numPr>
        <w:spacing w:before="120" w:after="120"/>
        <w:jc w:val="both"/>
      </w:pPr>
      <w:r w:rsidRPr="002A2B05">
        <w:t>az ajánlatban csatolt összes aláírt dokumentumot, igazolást az adott dokumentum, igazolás aláírására jogosult személy írta alá.</w:t>
      </w:r>
    </w:p>
    <w:p w:rsidR="007940A8" w:rsidRPr="002A2B05" w:rsidRDefault="007940A8" w:rsidP="005141B0">
      <w:pPr>
        <w:spacing w:before="120" w:after="120"/>
        <w:ind w:left="720"/>
        <w:jc w:val="both"/>
      </w:pPr>
      <w:r w:rsidRPr="002A2B05">
        <w:rPr>
          <w:bCs/>
        </w:rPr>
        <w:t>N</w:t>
      </w:r>
      <w:r w:rsidRPr="002A2B05">
        <w:t>yilatkozom továbbá, hogy a(z) ………………………. ajánlattevő:</w:t>
      </w:r>
      <w:r w:rsidRPr="002A2B05">
        <w:rPr>
          <w:vertAlign w:val="superscript"/>
        </w:rPr>
        <w:footnoteReference w:id="7"/>
      </w:r>
    </w:p>
    <w:p w:rsidR="007940A8" w:rsidRPr="002A2B05" w:rsidRDefault="007940A8" w:rsidP="002E6774">
      <w:pPr>
        <w:numPr>
          <w:ilvl w:val="1"/>
          <w:numId w:val="8"/>
        </w:numPr>
        <w:tabs>
          <w:tab w:val="num" w:pos="851"/>
        </w:tabs>
        <w:spacing w:before="120" w:after="120"/>
        <w:ind w:left="851" w:hanging="567"/>
        <w:jc w:val="both"/>
      </w:pPr>
      <w:r w:rsidRPr="002A2B05">
        <w:rPr>
          <w:bCs/>
        </w:rPr>
        <w:t>a kis- és középvállalkozásokról, fejlődésük támogatásáról szóló</w:t>
      </w:r>
      <w:r w:rsidRPr="002A2B05">
        <w:t xml:space="preserve"> 2004. évi XXXIV. törvény</w:t>
      </w:r>
      <w:r w:rsidRPr="002A2B05">
        <w:rPr>
          <w:bCs/>
        </w:rPr>
        <w:t xml:space="preserve"> </w:t>
      </w:r>
      <w:r w:rsidRPr="002A2B05">
        <w:t xml:space="preserve">értelmében </w:t>
      </w:r>
      <w:r w:rsidRPr="002A2B05">
        <w:rPr>
          <w:b/>
        </w:rPr>
        <w:t>mikrovállalkozásnak / kisvállalkozásnak / középvállalkozásnak</w:t>
      </w:r>
      <w:r w:rsidRPr="002A2B05">
        <w:rPr>
          <w:vertAlign w:val="superscript"/>
        </w:rPr>
        <w:footnoteReference w:id="8"/>
      </w:r>
      <w:r w:rsidRPr="002A2B05">
        <w:t xml:space="preserve"> minősül.</w:t>
      </w:r>
    </w:p>
    <w:p w:rsidR="007940A8" w:rsidRPr="002A2B05" w:rsidRDefault="007940A8" w:rsidP="002E6774">
      <w:pPr>
        <w:numPr>
          <w:ilvl w:val="1"/>
          <w:numId w:val="8"/>
        </w:numPr>
        <w:tabs>
          <w:tab w:val="num" w:pos="851"/>
        </w:tabs>
        <w:spacing w:before="120" w:after="120"/>
        <w:ind w:left="851" w:hanging="567"/>
        <w:jc w:val="both"/>
      </w:pPr>
      <w:r w:rsidRPr="002A2B05">
        <w:rPr>
          <w:b/>
        </w:rPr>
        <w:t>nem tartozik</w:t>
      </w:r>
      <w:r w:rsidRPr="002A2B05">
        <w:t xml:space="preserve"> a</w:t>
      </w:r>
      <w:r w:rsidRPr="002A2B05">
        <w:rPr>
          <w:bCs/>
        </w:rPr>
        <w:t xml:space="preserve"> kis- és középvállalkozásokról, fejlődésük támogatásáról szóló</w:t>
      </w:r>
      <w:r w:rsidRPr="002A2B05">
        <w:t xml:space="preserve"> 2004. évi XXXIV. </w:t>
      </w:r>
      <w:r w:rsidRPr="002A2B05">
        <w:rPr>
          <w:b/>
        </w:rPr>
        <w:t>törvény hatálya alá</w:t>
      </w:r>
      <w:r w:rsidRPr="002A2B05">
        <w:t>.</w:t>
      </w:r>
      <w:r w:rsidRPr="002A2B05">
        <w:rPr>
          <w:vertAlign w:val="superscript"/>
        </w:rPr>
        <w:footnoteReference w:id="9"/>
      </w:r>
    </w:p>
    <w:p w:rsidR="007940A8" w:rsidRPr="002A2B05" w:rsidRDefault="007940A8" w:rsidP="005141B0">
      <w:pPr>
        <w:ind w:right="-360"/>
        <w:jc w:val="both"/>
        <w:rPr>
          <w:snapToGrid w:val="0"/>
        </w:rPr>
      </w:pPr>
      <w:r w:rsidRPr="002A2B05">
        <w:rPr>
          <w:snapToGrid w:val="0"/>
        </w:rPr>
        <w:t>Kelt: …………… ……….. év ……………….. hónap …. napján</w:t>
      </w:r>
    </w:p>
    <w:p w:rsidR="007940A8" w:rsidRPr="002A2B05" w:rsidRDefault="007940A8" w:rsidP="005141B0"/>
    <w:p w:rsidR="007940A8" w:rsidRPr="002A2B05" w:rsidRDefault="007940A8" w:rsidP="005141B0"/>
    <w:tbl>
      <w:tblPr>
        <w:tblW w:w="3834" w:type="dxa"/>
        <w:jc w:val="right"/>
        <w:tblCellMar>
          <w:left w:w="0" w:type="dxa"/>
          <w:right w:w="0" w:type="dxa"/>
        </w:tblCellMar>
        <w:tblLook w:val="0000"/>
      </w:tblPr>
      <w:tblGrid>
        <w:gridCol w:w="3834"/>
      </w:tblGrid>
      <w:tr w:rsidR="007940A8" w:rsidRPr="002A2B05" w:rsidTr="00B12F17">
        <w:trPr>
          <w:jc w:val="right"/>
        </w:trPr>
        <w:tc>
          <w:tcPr>
            <w:tcW w:w="3834" w:type="dxa"/>
            <w:tcBorders>
              <w:top w:val="single" w:sz="8" w:space="0" w:color="auto"/>
              <w:left w:val="nil"/>
              <w:bottom w:val="nil"/>
              <w:right w:val="nil"/>
            </w:tcBorders>
            <w:tcMar>
              <w:top w:w="0" w:type="dxa"/>
              <w:left w:w="108" w:type="dxa"/>
              <w:bottom w:w="0" w:type="dxa"/>
              <w:right w:w="108" w:type="dxa"/>
            </w:tcMar>
          </w:tcPr>
          <w:p w:rsidR="007940A8" w:rsidRPr="002A2B05" w:rsidRDefault="007940A8" w:rsidP="005141B0">
            <w:pPr>
              <w:jc w:val="center"/>
            </w:pPr>
            <w:r w:rsidRPr="002A2B05">
              <w:t>(cégszerű aláírás)</w:t>
            </w:r>
          </w:p>
        </w:tc>
      </w:tr>
    </w:tbl>
    <w:p w:rsidR="007940A8" w:rsidRPr="002A2B05" w:rsidRDefault="007940A8" w:rsidP="005141B0">
      <w:pPr>
        <w:jc w:val="right"/>
        <w:rPr>
          <w:i/>
        </w:rPr>
      </w:pPr>
      <w:r w:rsidRPr="002A2B05">
        <w:rPr>
          <w:b/>
          <w:caps/>
        </w:rPr>
        <w:br w:type="page"/>
      </w:r>
      <w:r w:rsidRPr="002A2B05">
        <w:rPr>
          <w:i/>
          <w:caps/>
        </w:rPr>
        <w:t>3</w:t>
      </w:r>
      <w:r w:rsidRPr="002A2B05">
        <w:rPr>
          <w:i/>
          <w:iCs/>
        </w:rPr>
        <w:t>. számú melléklet</w:t>
      </w:r>
    </w:p>
    <w:p w:rsidR="007940A8" w:rsidRPr="002A2B05" w:rsidRDefault="007940A8" w:rsidP="005141B0">
      <w:pPr>
        <w:rPr>
          <w:b/>
          <w:caps/>
        </w:rPr>
      </w:pPr>
    </w:p>
    <w:p w:rsidR="007940A8" w:rsidRPr="002A2B05" w:rsidRDefault="007940A8" w:rsidP="005141B0">
      <w:pPr>
        <w:shd w:val="clear" w:color="auto" w:fill="F2F2F2"/>
        <w:ind w:right="-6"/>
        <w:contextualSpacing/>
        <w:jc w:val="center"/>
        <w:outlineLvl w:val="1"/>
        <w:rPr>
          <w:b/>
          <w:smallCaps/>
          <w:shadow/>
        </w:rPr>
      </w:pPr>
      <w:bookmarkStart w:id="54" w:name="_Toc275354693"/>
      <w:r w:rsidRPr="002A2B05">
        <w:rPr>
          <w:b/>
          <w:smallCaps/>
          <w:shadow/>
        </w:rPr>
        <w:t>nyilatkozatminta a Kbt. 40. § (1) bekezdésre vonatkozóan</w:t>
      </w:r>
      <w:r w:rsidRPr="002A2B05">
        <w:rPr>
          <w:b/>
          <w:smallCaps/>
          <w:shadow/>
          <w:vertAlign w:val="superscript"/>
        </w:rPr>
        <w:footnoteReference w:id="10"/>
      </w:r>
      <w:bookmarkEnd w:id="54"/>
    </w:p>
    <w:p w:rsidR="007940A8" w:rsidRPr="002A2B05" w:rsidRDefault="007940A8" w:rsidP="005141B0">
      <w:pPr>
        <w:jc w:val="both"/>
        <w:rPr>
          <w:b/>
        </w:rPr>
      </w:pPr>
    </w:p>
    <w:p w:rsidR="007940A8" w:rsidRPr="002A2B05" w:rsidRDefault="007940A8" w:rsidP="005141B0">
      <w:pPr>
        <w:jc w:val="both"/>
        <w:rPr>
          <w:b/>
        </w:rPr>
      </w:pPr>
    </w:p>
    <w:p w:rsidR="007940A8" w:rsidRPr="002A2B05" w:rsidRDefault="007940A8" w:rsidP="005141B0">
      <w:pPr>
        <w:spacing w:after="120" w:line="360" w:lineRule="auto"/>
        <w:jc w:val="both"/>
      </w:pPr>
      <w:r w:rsidRPr="002A2B05">
        <w:t xml:space="preserve">Alulírott ………………………………… a(z) …………................................................. képviselőjeként </w:t>
      </w:r>
      <w:r w:rsidRPr="002A2B05">
        <w:rPr>
          <w:b/>
          <w:spacing w:val="40"/>
        </w:rPr>
        <w:t>nyilatkozom</w:t>
      </w:r>
      <w:r w:rsidRPr="002A2B05">
        <w:t xml:space="preserve"> a Kbt. 40. § (1) bekezdése tekintetében, hogy</w:t>
      </w:r>
    </w:p>
    <w:p w:rsidR="007940A8" w:rsidRPr="002A2B05" w:rsidRDefault="007940A8" w:rsidP="005141B0">
      <w:pPr>
        <w:spacing w:before="120" w:after="120" w:line="276" w:lineRule="auto"/>
        <w:jc w:val="both"/>
      </w:pPr>
    </w:p>
    <w:tbl>
      <w:tblPr>
        <w:tblW w:w="8899" w:type="dxa"/>
        <w:jc w:val="center"/>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1"/>
        <w:gridCol w:w="2624"/>
        <w:gridCol w:w="2624"/>
      </w:tblGrid>
      <w:tr w:rsidR="007940A8" w:rsidRPr="002A2B05" w:rsidTr="00B12F17">
        <w:trPr>
          <w:trHeight w:val="424"/>
          <w:jc w:val="center"/>
        </w:trPr>
        <w:tc>
          <w:tcPr>
            <w:tcW w:w="3651" w:type="dxa"/>
            <w:tcBorders>
              <w:top w:val="single" w:sz="12" w:space="0" w:color="auto"/>
              <w:left w:val="single" w:sz="12" w:space="0" w:color="auto"/>
              <w:bottom w:val="single" w:sz="12" w:space="0" w:color="auto"/>
            </w:tcBorders>
            <w:shd w:val="clear" w:color="auto" w:fill="F2F2F2"/>
            <w:vAlign w:val="center"/>
          </w:tcPr>
          <w:p w:rsidR="007940A8" w:rsidRPr="002A2B05" w:rsidRDefault="007940A8" w:rsidP="005141B0">
            <w:pPr>
              <w:spacing w:before="120" w:after="120"/>
              <w:jc w:val="center"/>
              <w:rPr>
                <w:b/>
              </w:rPr>
            </w:pPr>
            <w:r w:rsidRPr="002A2B05">
              <w:rPr>
                <w:b/>
              </w:rPr>
              <w:t>a közbeszerzésnek az a része (részei), amelynek teljesítéséhez alvállalkozót kívánunk igénybe venni:</w:t>
            </w:r>
          </w:p>
        </w:tc>
        <w:tc>
          <w:tcPr>
            <w:tcW w:w="2624" w:type="dxa"/>
            <w:tcBorders>
              <w:top w:val="single" w:sz="12" w:space="0" w:color="auto"/>
              <w:bottom w:val="single" w:sz="12" w:space="0" w:color="auto"/>
              <w:right w:val="single" w:sz="12" w:space="0" w:color="auto"/>
            </w:tcBorders>
            <w:shd w:val="clear" w:color="auto" w:fill="F2F2F2"/>
            <w:vAlign w:val="center"/>
          </w:tcPr>
          <w:p w:rsidR="007940A8" w:rsidRPr="002A2B05" w:rsidRDefault="007940A8" w:rsidP="005141B0">
            <w:pPr>
              <w:spacing w:before="120" w:after="120"/>
              <w:jc w:val="center"/>
              <w:rPr>
                <w:b/>
              </w:rPr>
            </w:pPr>
            <w:r w:rsidRPr="002A2B05">
              <w:rPr>
                <w:b/>
              </w:rPr>
              <w:t xml:space="preserve">ezen részek tekintetében a közbeszerzés értékének </w:t>
            </w:r>
            <w:r w:rsidRPr="002A2B05">
              <w:rPr>
                <w:b/>
                <w:u w:val="single"/>
              </w:rPr>
              <w:t>10%-át meghaladó</w:t>
            </w:r>
            <w:r w:rsidRPr="002A2B05">
              <w:rPr>
                <w:b/>
              </w:rPr>
              <w:t xml:space="preserve"> mértékben igénybe venni kívánt alvállalkozók neve és székhelye:</w:t>
            </w:r>
          </w:p>
        </w:tc>
        <w:tc>
          <w:tcPr>
            <w:tcW w:w="2624" w:type="dxa"/>
            <w:tcBorders>
              <w:top w:val="single" w:sz="12" w:space="0" w:color="auto"/>
              <w:bottom w:val="single" w:sz="12" w:space="0" w:color="auto"/>
              <w:right w:val="single" w:sz="12" w:space="0" w:color="auto"/>
            </w:tcBorders>
            <w:shd w:val="clear" w:color="auto" w:fill="F2F2F2"/>
          </w:tcPr>
          <w:p w:rsidR="007940A8" w:rsidRPr="002A2B05" w:rsidRDefault="007940A8" w:rsidP="005141B0">
            <w:pPr>
              <w:spacing w:before="120" w:after="120"/>
              <w:jc w:val="center"/>
              <w:rPr>
                <w:b/>
              </w:rPr>
            </w:pPr>
            <w:r w:rsidRPr="002A2B05">
              <w:rPr>
                <w:b/>
              </w:rPr>
              <w:t>a közbeszerzésnek az a százalékos aránya, amelynek teljesítésében a megjelölt alvállalkozó közre fog működni:</w:t>
            </w:r>
          </w:p>
        </w:tc>
      </w:tr>
      <w:tr w:rsidR="007940A8" w:rsidRPr="002A2B05" w:rsidTr="00B12F17">
        <w:trPr>
          <w:trHeight w:val="424"/>
          <w:jc w:val="center"/>
        </w:trPr>
        <w:tc>
          <w:tcPr>
            <w:tcW w:w="3651" w:type="dxa"/>
            <w:vMerge w:val="restart"/>
            <w:tcBorders>
              <w:top w:val="single" w:sz="12" w:space="0" w:color="auto"/>
              <w:left w:val="single" w:sz="12" w:space="0" w:color="auto"/>
            </w:tcBorders>
            <w:vAlign w:val="center"/>
          </w:tcPr>
          <w:p w:rsidR="007940A8" w:rsidRPr="002A2B05" w:rsidRDefault="007940A8" w:rsidP="005141B0">
            <w:pPr>
              <w:jc w:val="both"/>
              <w:rPr>
                <w:i/>
              </w:rPr>
            </w:pPr>
            <w:r w:rsidRPr="002A2B05">
              <w:rPr>
                <w:i/>
              </w:rPr>
              <w:t>NINCSEN</w:t>
            </w:r>
            <w:r w:rsidRPr="002A2B05">
              <w:rPr>
                <w:i/>
                <w:vertAlign w:val="superscript"/>
              </w:rPr>
              <w:footnoteReference w:id="11"/>
            </w:r>
          </w:p>
        </w:tc>
        <w:tc>
          <w:tcPr>
            <w:tcW w:w="2624" w:type="dxa"/>
            <w:tcBorders>
              <w:top w:val="single" w:sz="12" w:space="0" w:color="auto"/>
              <w:bottom w:val="single" w:sz="12" w:space="0" w:color="auto"/>
              <w:right w:val="single" w:sz="12" w:space="0" w:color="auto"/>
            </w:tcBorders>
            <w:vAlign w:val="center"/>
          </w:tcPr>
          <w:p w:rsidR="007940A8" w:rsidRPr="002A2B05" w:rsidRDefault="007940A8" w:rsidP="005141B0"/>
        </w:tc>
        <w:tc>
          <w:tcPr>
            <w:tcW w:w="2624" w:type="dxa"/>
            <w:tcBorders>
              <w:top w:val="single" w:sz="12" w:space="0" w:color="auto"/>
              <w:bottom w:val="single" w:sz="12" w:space="0" w:color="auto"/>
              <w:right w:val="single" w:sz="12" w:space="0" w:color="auto"/>
            </w:tcBorders>
            <w:vAlign w:val="center"/>
          </w:tcPr>
          <w:p w:rsidR="007940A8" w:rsidRPr="002A2B05" w:rsidRDefault="007940A8" w:rsidP="005141B0">
            <w:pPr>
              <w:jc w:val="right"/>
            </w:pPr>
            <w:r w:rsidRPr="002A2B05">
              <w:t>%</w:t>
            </w:r>
          </w:p>
        </w:tc>
      </w:tr>
      <w:tr w:rsidR="007940A8" w:rsidRPr="002A2B05" w:rsidTr="00B12F17">
        <w:trPr>
          <w:trHeight w:val="424"/>
          <w:jc w:val="center"/>
        </w:trPr>
        <w:tc>
          <w:tcPr>
            <w:tcW w:w="3651" w:type="dxa"/>
            <w:vMerge/>
            <w:tcBorders>
              <w:left w:val="single" w:sz="12" w:space="0" w:color="auto"/>
              <w:bottom w:val="single" w:sz="12" w:space="0" w:color="auto"/>
            </w:tcBorders>
            <w:vAlign w:val="center"/>
          </w:tcPr>
          <w:p w:rsidR="007940A8" w:rsidRPr="002A2B05" w:rsidRDefault="007940A8" w:rsidP="005141B0">
            <w:pPr>
              <w:jc w:val="both"/>
            </w:pPr>
          </w:p>
        </w:tc>
        <w:tc>
          <w:tcPr>
            <w:tcW w:w="2624" w:type="dxa"/>
            <w:tcBorders>
              <w:top w:val="single" w:sz="12" w:space="0" w:color="auto"/>
              <w:bottom w:val="single" w:sz="12" w:space="0" w:color="auto"/>
              <w:right w:val="single" w:sz="12" w:space="0" w:color="auto"/>
            </w:tcBorders>
            <w:vAlign w:val="center"/>
          </w:tcPr>
          <w:p w:rsidR="007940A8" w:rsidRPr="002A2B05" w:rsidRDefault="007940A8" w:rsidP="005141B0"/>
        </w:tc>
        <w:tc>
          <w:tcPr>
            <w:tcW w:w="2624" w:type="dxa"/>
            <w:tcBorders>
              <w:top w:val="single" w:sz="12" w:space="0" w:color="auto"/>
              <w:bottom w:val="single" w:sz="12" w:space="0" w:color="auto"/>
              <w:right w:val="single" w:sz="12" w:space="0" w:color="auto"/>
            </w:tcBorders>
            <w:vAlign w:val="center"/>
          </w:tcPr>
          <w:p w:rsidR="007940A8" w:rsidRPr="002A2B05" w:rsidRDefault="007940A8" w:rsidP="005141B0">
            <w:pPr>
              <w:jc w:val="right"/>
            </w:pPr>
            <w:r w:rsidRPr="002A2B05">
              <w:t>%</w:t>
            </w:r>
          </w:p>
        </w:tc>
      </w:tr>
      <w:tr w:rsidR="007940A8" w:rsidRPr="002A2B05" w:rsidTr="00B12F17">
        <w:trPr>
          <w:trHeight w:val="424"/>
          <w:jc w:val="center"/>
        </w:trPr>
        <w:tc>
          <w:tcPr>
            <w:tcW w:w="3651" w:type="dxa"/>
            <w:vMerge/>
            <w:tcBorders>
              <w:left w:val="single" w:sz="12" w:space="0" w:color="auto"/>
              <w:bottom w:val="single" w:sz="12" w:space="0" w:color="auto"/>
            </w:tcBorders>
            <w:vAlign w:val="center"/>
          </w:tcPr>
          <w:p w:rsidR="007940A8" w:rsidRPr="002A2B05" w:rsidRDefault="007940A8" w:rsidP="005141B0">
            <w:pPr>
              <w:jc w:val="both"/>
            </w:pPr>
          </w:p>
        </w:tc>
        <w:tc>
          <w:tcPr>
            <w:tcW w:w="2624" w:type="dxa"/>
            <w:tcBorders>
              <w:top w:val="single" w:sz="12" w:space="0" w:color="auto"/>
              <w:bottom w:val="single" w:sz="12" w:space="0" w:color="auto"/>
              <w:right w:val="single" w:sz="12" w:space="0" w:color="auto"/>
            </w:tcBorders>
            <w:vAlign w:val="center"/>
          </w:tcPr>
          <w:p w:rsidR="007940A8" w:rsidRPr="002A2B05" w:rsidRDefault="007940A8" w:rsidP="005141B0">
            <w:pPr>
              <w:jc w:val="both"/>
            </w:pPr>
          </w:p>
        </w:tc>
        <w:tc>
          <w:tcPr>
            <w:tcW w:w="2624" w:type="dxa"/>
            <w:tcBorders>
              <w:top w:val="single" w:sz="12" w:space="0" w:color="auto"/>
              <w:bottom w:val="single" w:sz="12" w:space="0" w:color="auto"/>
              <w:right w:val="single" w:sz="12" w:space="0" w:color="auto"/>
            </w:tcBorders>
            <w:vAlign w:val="center"/>
          </w:tcPr>
          <w:p w:rsidR="007940A8" w:rsidRPr="002A2B05" w:rsidRDefault="007940A8" w:rsidP="005141B0">
            <w:pPr>
              <w:jc w:val="right"/>
            </w:pPr>
            <w:r w:rsidRPr="002A2B05">
              <w:t>%</w:t>
            </w:r>
          </w:p>
        </w:tc>
      </w:tr>
    </w:tbl>
    <w:p w:rsidR="007940A8" w:rsidRPr="002A2B05" w:rsidRDefault="007940A8" w:rsidP="005141B0"/>
    <w:p w:rsidR="007940A8" w:rsidRPr="002A2B05" w:rsidRDefault="007940A8" w:rsidP="005141B0">
      <w:pPr>
        <w:ind w:right="-360"/>
        <w:jc w:val="both"/>
        <w:rPr>
          <w:snapToGrid w:val="0"/>
        </w:rPr>
      </w:pPr>
      <w:r w:rsidRPr="002A2B05">
        <w:rPr>
          <w:snapToGrid w:val="0"/>
        </w:rPr>
        <w:t>Kelt: …………… ……….. év ……………….. hónap …. napján</w:t>
      </w:r>
    </w:p>
    <w:p w:rsidR="007940A8" w:rsidRPr="002A2B05" w:rsidRDefault="007940A8" w:rsidP="005141B0">
      <w:pPr>
        <w:ind w:right="-360"/>
        <w:jc w:val="both"/>
        <w:rPr>
          <w:snapToGrid w:val="0"/>
        </w:rPr>
      </w:pPr>
    </w:p>
    <w:p w:rsidR="007940A8" w:rsidRPr="002A2B05" w:rsidRDefault="007940A8" w:rsidP="005141B0">
      <w:pPr>
        <w:ind w:right="-360"/>
        <w:jc w:val="both"/>
        <w:rPr>
          <w:snapToGrid w:val="0"/>
        </w:rPr>
      </w:pPr>
    </w:p>
    <w:p w:rsidR="007940A8" w:rsidRPr="002A2B05" w:rsidRDefault="007940A8" w:rsidP="005141B0"/>
    <w:tbl>
      <w:tblPr>
        <w:tblW w:w="3834" w:type="dxa"/>
        <w:jc w:val="right"/>
        <w:tblCellMar>
          <w:left w:w="0" w:type="dxa"/>
          <w:right w:w="0" w:type="dxa"/>
        </w:tblCellMar>
        <w:tblLook w:val="0000"/>
      </w:tblPr>
      <w:tblGrid>
        <w:gridCol w:w="3834"/>
      </w:tblGrid>
      <w:tr w:rsidR="007940A8" w:rsidRPr="002A2B05" w:rsidTr="00B12F17">
        <w:trPr>
          <w:jc w:val="right"/>
        </w:trPr>
        <w:tc>
          <w:tcPr>
            <w:tcW w:w="3834" w:type="dxa"/>
            <w:tcBorders>
              <w:top w:val="single" w:sz="8" w:space="0" w:color="auto"/>
              <w:left w:val="nil"/>
              <w:bottom w:val="nil"/>
              <w:right w:val="nil"/>
            </w:tcBorders>
            <w:tcMar>
              <w:top w:w="0" w:type="dxa"/>
              <w:left w:w="108" w:type="dxa"/>
              <w:bottom w:w="0" w:type="dxa"/>
              <w:right w:w="108" w:type="dxa"/>
            </w:tcMar>
          </w:tcPr>
          <w:p w:rsidR="007940A8" w:rsidRPr="002A2B05" w:rsidRDefault="007940A8" w:rsidP="005141B0">
            <w:pPr>
              <w:jc w:val="center"/>
            </w:pPr>
            <w:r w:rsidRPr="002A2B05">
              <w:t>(cégszerű aláírás)</w:t>
            </w:r>
          </w:p>
        </w:tc>
      </w:tr>
    </w:tbl>
    <w:p w:rsidR="007940A8" w:rsidRPr="002A2B05" w:rsidRDefault="007940A8" w:rsidP="005141B0">
      <w:pPr>
        <w:jc w:val="right"/>
        <w:rPr>
          <w:i/>
          <w:iCs/>
        </w:rPr>
      </w:pPr>
    </w:p>
    <w:p w:rsidR="007940A8" w:rsidRPr="002A2B05" w:rsidRDefault="007940A8" w:rsidP="005141B0">
      <w:pPr>
        <w:rPr>
          <w:i/>
          <w:iCs/>
        </w:rPr>
      </w:pPr>
      <w:r w:rsidRPr="002A2B05">
        <w:rPr>
          <w:i/>
          <w:iCs/>
        </w:rPr>
        <w:br w:type="page"/>
      </w:r>
    </w:p>
    <w:p w:rsidR="007940A8" w:rsidRPr="002A2B05" w:rsidRDefault="007940A8" w:rsidP="005141B0">
      <w:pPr>
        <w:jc w:val="right"/>
        <w:rPr>
          <w:i/>
        </w:rPr>
      </w:pPr>
      <w:r w:rsidRPr="002A2B05">
        <w:rPr>
          <w:i/>
          <w:caps/>
        </w:rPr>
        <w:t>4</w:t>
      </w:r>
      <w:r w:rsidRPr="002A2B05">
        <w:rPr>
          <w:i/>
          <w:iCs/>
        </w:rPr>
        <w:t>. számú melléklet</w:t>
      </w:r>
    </w:p>
    <w:p w:rsidR="007940A8" w:rsidRPr="002A2B05" w:rsidRDefault="007940A8" w:rsidP="005141B0">
      <w:pPr>
        <w:rPr>
          <w:b/>
          <w:caps/>
        </w:rPr>
      </w:pPr>
    </w:p>
    <w:p w:rsidR="007940A8" w:rsidRPr="002A2B05" w:rsidRDefault="007940A8" w:rsidP="005141B0">
      <w:pPr>
        <w:shd w:val="clear" w:color="auto" w:fill="F2F2F2"/>
        <w:ind w:right="-6"/>
        <w:contextualSpacing/>
        <w:jc w:val="center"/>
        <w:outlineLvl w:val="1"/>
        <w:rPr>
          <w:b/>
          <w:smallCaps/>
          <w:shadow/>
        </w:rPr>
      </w:pPr>
      <w:r w:rsidRPr="002A2B05">
        <w:rPr>
          <w:b/>
          <w:smallCaps/>
          <w:shadow/>
        </w:rPr>
        <w:t>Képviselő ajánlattevő megjelölése</w:t>
      </w:r>
      <w:r w:rsidRPr="002A2B05">
        <w:rPr>
          <w:b/>
          <w:smallCaps/>
          <w:shadow/>
          <w:vertAlign w:val="superscript"/>
        </w:rPr>
        <w:footnoteReference w:id="12"/>
      </w:r>
    </w:p>
    <w:p w:rsidR="007940A8" w:rsidRPr="002A2B05" w:rsidRDefault="007940A8" w:rsidP="005141B0">
      <w:pPr>
        <w:jc w:val="both"/>
        <w:rPr>
          <w:b/>
        </w:rPr>
      </w:pPr>
    </w:p>
    <w:p w:rsidR="007940A8" w:rsidRPr="002A2B05" w:rsidRDefault="007940A8" w:rsidP="005141B0">
      <w:pPr>
        <w:jc w:val="both"/>
        <w:rPr>
          <w:b/>
        </w:rPr>
      </w:pPr>
    </w:p>
    <w:p w:rsidR="007940A8" w:rsidRPr="002A2B05" w:rsidRDefault="007940A8" w:rsidP="005141B0">
      <w:pPr>
        <w:spacing w:after="120" w:line="360" w:lineRule="auto"/>
        <w:jc w:val="both"/>
      </w:pPr>
      <w:r w:rsidRPr="002A2B05">
        <w:t xml:space="preserve">Alulírottak a(z) alábbi közös ajánlattevők képviseletében a Kbt. 25. § (1)-(2) bekezdése alapján </w:t>
      </w:r>
      <w:r w:rsidRPr="002A2B05">
        <w:rPr>
          <w:b/>
          <w:spacing w:val="40"/>
        </w:rPr>
        <w:t xml:space="preserve">nyilatkozzuk, </w:t>
      </w:r>
      <w:r w:rsidRPr="002A2B05">
        <w:t>hogy az alábbi ajánlattevők közösen tesznek ajánlatot és maguk közül a közbeszerzési eljárásban a közös ajánlattevők nevében történő eljárásra az alábbi képviselőt jelölik és hatalmazzák meg:</w:t>
      </w:r>
      <w:r w:rsidRPr="002A2B05">
        <w:rPr>
          <w:vertAlign w:val="superscript"/>
        </w:rPr>
        <w:footnoteReference w:id="13"/>
      </w: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0A0"/>
      </w:tblPr>
      <w:tblGrid>
        <w:gridCol w:w="2301"/>
        <w:gridCol w:w="2301"/>
        <w:gridCol w:w="2301"/>
        <w:gridCol w:w="2301"/>
      </w:tblGrid>
      <w:tr w:rsidR="007940A8" w:rsidRPr="002A2B05" w:rsidTr="00B12F17">
        <w:tc>
          <w:tcPr>
            <w:tcW w:w="2301" w:type="dxa"/>
            <w:tcBorders>
              <w:top w:val="double" w:sz="4" w:space="0" w:color="auto"/>
            </w:tcBorders>
            <w:shd w:val="clear" w:color="auto" w:fill="D9D9D9"/>
          </w:tcPr>
          <w:p w:rsidR="007940A8" w:rsidRPr="002A2B05" w:rsidRDefault="007940A8" w:rsidP="005141B0">
            <w:pPr>
              <w:spacing w:before="120" w:after="120" w:line="276" w:lineRule="auto"/>
              <w:ind w:right="23"/>
              <w:jc w:val="both"/>
              <w:rPr>
                <w:b/>
              </w:rPr>
            </w:pPr>
            <w:r w:rsidRPr="002A2B05">
              <w:rPr>
                <w:b/>
              </w:rPr>
              <w:t>Ajánlattevő neve:</w:t>
            </w:r>
          </w:p>
        </w:tc>
        <w:tc>
          <w:tcPr>
            <w:tcW w:w="2301" w:type="dxa"/>
            <w:tcBorders>
              <w:top w:val="double" w:sz="4" w:space="0" w:color="auto"/>
            </w:tcBorders>
            <w:vAlign w:val="center"/>
          </w:tcPr>
          <w:p w:rsidR="007940A8" w:rsidRPr="002A2B05" w:rsidRDefault="007940A8" w:rsidP="005141B0">
            <w:pPr>
              <w:spacing w:before="120" w:after="120" w:line="276" w:lineRule="auto"/>
              <w:ind w:right="23"/>
              <w:jc w:val="center"/>
            </w:pPr>
          </w:p>
        </w:tc>
        <w:tc>
          <w:tcPr>
            <w:tcW w:w="2301" w:type="dxa"/>
            <w:tcBorders>
              <w:top w:val="double" w:sz="4" w:space="0" w:color="auto"/>
            </w:tcBorders>
            <w:vAlign w:val="center"/>
          </w:tcPr>
          <w:p w:rsidR="007940A8" w:rsidRPr="002A2B05" w:rsidRDefault="007940A8" w:rsidP="005141B0">
            <w:pPr>
              <w:spacing w:before="120" w:after="120" w:line="276" w:lineRule="auto"/>
              <w:ind w:right="23"/>
              <w:jc w:val="center"/>
            </w:pPr>
          </w:p>
        </w:tc>
        <w:tc>
          <w:tcPr>
            <w:tcW w:w="2301" w:type="dxa"/>
            <w:tcBorders>
              <w:top w:val="double" w:sz="4" w:space="0" w:color="auto"/>
            </w:tcBorders>
            <w:vAlign w:val="center"/>
          </w:tcPr>
          <w:p w:rsidR="007940A8" w:rsidRPr="002A2B05" w:rsidRDefault="007940A8" w:rsidP="005141B0">
            <w:pPr>
              <w:spacing w:before="120" w:after="120" w:line="276" w:lineRule="auto"/>
              <w:ind w:right="23"/>
              <w:jc w:val="center"/>
            </w:pPr>
          </w:p>
        </w:tc>
      </w:tr>
      <w:tr w:rsidR="007940A8" w:rsidRPr="002A2B05" w:rsidTr="00B12F17">
        <w:tc>
          <w:tcPr>
            <w:tcW w:w="2301" w:type="dxa"/>
            <w:shd w:val="clear" w:color="auto" w:fill="D9D9D9"/>
          </w:tcPr>
          <w:p w:rsidR="007940A8" w:rsidRPr="002A2B05" w:rsidRDefault="007940A8" w:rsidP="005141B0">
            <w:pPr>
              <w:spacing w:before="120" w:after="120" w:line="276" w:lineRule="auto"/>
              <w:ind w:right="23"/>
              <w:jc w:val="both"/>
              <w:rPr>
                <w:b/>
              </w:rPr>
            </w:pPr>
            <w:r w:rsidRPr="002A2B05">
              <w:rPr>
                <w:b/>
              </w:rPr>
              <w:t>Ajánlattevő nevében aláírásra jogosult képviselő neve:</w:t>
            </w:r>
          </w:p>
        </w:tc>
        <w:tc>
          <w:tcPr>
            <w:tcW w:w="2301" w:type="dxa"/>
            <w:vAlign w:val="center"/>
          </w:tcPr>
          <w:p w:rsidR="007940A8" w:rsidRPr="002A2B05" w:rsidRDefault="007940A8" w:rsidP="005141B0">
            <w:pPr>
              <w:spacing w:before="120" w:after="120" w:line="276" w:lineRule="auto"/>
              <w:ind w:right="23"/>
              <w:jc w:val="center"/>
            </w:pPr>
          </w:p>
        </w:tc>
        <w:tc>
          <w:tcPr>
            <w:tcW w:w="2301" w:type="dxa"/>
            <w:vAlign w:val="center"/>
          </w:tcPr>
          <w:p w:rsidR="007940A8" w:rsidRPr="002A2B05" w:rsidRDefault="007940A8" w:rsidP="005141B0">
            <w:pPr>
              <w:spacing w:before="120" w:after="120" w:line="276" w:lineRule="auto"/>
              <w:ind w:right="23"/>
              <w:jc w:val="center"/>
            </w:pPr>
          </w:p>
        </w:tc>
        <w:tc>
          <w:tcPr>
            <w:tcW w:w="2301" w:type="dxa"/>
            <w:vAlign w:val="center"/>
          </w:tcPr>
          <w:p w:rsidR="007940A8" w:rsidRPr="002A2B05" w:rsidRDefault="007940A8" w:rsidP="005141B0">
            <w:pPr>
              <w:spacing w:before="120" w:after="120" w:line="276" w:lineRule="auto"/>
              <w:ind w:right="23"/>
              <w:jc w:val="center"/>
            </w:pPr>
          </w:p>
        </w:tc>
      </w:tr>
      <w:tr w:rsidR="007940A8" w:rsidRPr="002A2B05" w:rsidTr="00B12F17">
        <w:tc>
          <w:tcPr>
            <w:tcW w:w="2301" w:type="dxa"/>
            <w:shd w:val="clear" w:color="auto" w:fill="D9D9D9"/>
          </w:tcPr>
          <w:p w:rsidR="007940A8" w:rsidRPr="002A2B05" w:rsidRDefault="007940A8" w:rsidP="005141B0">
            <w:pPr>
              <w:spacing w:before="120" w:after="120" w:line="276" w:lineRule="auto"/>
              <w:ind w:right="23"/>
              <w:jc w:val="both"/>
              <w:rPr>
                <w:b/>
              </w:rPr>
            </w:pPr>
            <w:r w:rsidRPr="002A2B05">
              <w:rPr>
                <w:b/>
              </w:rPr>
              <w:t>Ajánlattevő jogosult-e a közös ajánlattevők nevében eljárni, azokat képviselni (</w:t>
            </w:r>
            <w:r w:rsidRPr="002A2B05">
              <w:rPr>
                <w:b/>
                <w:u w:val="single"/>
              </w:rPr>
              <w:t>csak az egyik</w:t>
            </w:r>
            <w:r w:rsidRPr="002A2B05">
              <w:rPr>
                <w:b/>
              </w:rPr>
              <w:t xml:space="preserve"> ajánlattevő jelölhető meg „igennel”):</w:t>
            </w:r>
          </w:p>
        </w:tc>
        <w:tc>
          <w:tcPr>
            <w:tcW w:w="2301" w:type="dxa"/>
            <w:vAlign w:val="center"/>
          </w:tcPr>
          <w:p w:rsidR="007940A8" w:rsidRPr="002A2B05" w:rsidRDefault="007940A8" w:rsidP="005141B0">
            <w:pPr>
              <w:spacing w:before="120" w:after="120" w:line="276" w:lineRule="auto"/>
              <w:ind w:right="23"/>
              <w:jc w:val="center"/>
            </w:pPr>
            <w:r w:rsidRPr="002A2B05">
              <w:t>igen / nem</w:t>
            </w:r>
            <w:r w:rsidRPr="002A2B05">
              <w:rPr>
                <w:vertAlign w:val="superscript"/>
              </w:rPr>
              <w:footnoteReference w:id="14"/>
            </w:r>
          </w:p>
        </w:tc>
        <w:tc>
          <w:tcPr>
            <w:tcW w:w="2301" w:type="dxa"/>
            <w:vAlign w:val="center"/>
          </w:tcPr>
          <w:p w:rsidR="007940A8" w:rsidRPr="002A2B05" w:rsidRDefault="007940A8" w:rsidP="005141B0">
            <w:pPr>
              <w:spacing w:before="120" w:after="120" w:line="276" w:lineRule="auto"/>
              <w:ind w:right="23"/>
              <w:jc w:val="center"/>
            </w:pPr>
            <w:r w:rsidRPr="002A2B05">
              <w:t>igen / nem</w:t>
            </w:r>
          </w:p>
        </w:tc>
        <w:tc>
          <w:tcPr>
            <w:tcW w:w="2301" w:type="dxa"/>
            <w:vAlign w:val="center"/>
          </w:tcPr>
          <w:p w:rsidR="007940A8" w:rsidRPr="002A2B05" w:rsidRDefault="007940A8" w:rsidP="005141B0">
            <w:pPr>
              <w:spacing w:before="120" w:after="120" w:line="276" w:lineRule="auto"/>
              <w:ind w:right="23"/>
              <w:jc w:val="center"/>
            </w:pPr>
            <w:r w:rsidRPr="002A2B05">
              <w:t>igen / nem</w:t>
            </w:r>
          </w:p>
        </w:tc>
      </w:tr>
      <w:tr w:rsidR="007940A8" w:rsidRPr="002A2B05" w:rsidTr="00B12F17">
        <w:tc>
          <w:tcPr>
            <w:tcW w:w="9204" w:type="dxa"/>
            <w:gridSpan w:val="4"/>
            <w:shd w:val="clear" w:color="auto" w:fill="D9D9D9"/>
          </w:tcPr>
          <w:p w:rsidR="007940A8" w:rsidRPr="002A2B05" w:rsidRDefault="007940A8" w:rsidP="005141B0">
            <w:pPr>
              <w:spacing w:before="120" w:after="120" w:line="276" w:lineRule="auto"/>
              <w:ind w:right="23"/>
              <w:jc w:val="center"/>
              <w:rPr>
                <w:b/>
              </w:rPr>
            </w:pPr>
            <w:r w:rsidRPr="002A2B05">
              <w:rPr>
                <w:b/>
              </w:rPr>
              <w:t>A fenti közös ajánlattevők cégszerű aláírása:</w:t>
            </w:r>
          </w:p>
        </w:tc>
      </w:tr>
      <w:tr w:rsidR="007940A8" w:rsidRPr="002A2B05" w:rsidTr="00B12F17">
        <w:trPr>
          <w:trHeight w:val="962"/>
        </w:trPr>
        <w:tc>
          <w:tcPr>
            <w:tcW w:w="9204" w:type="dxa"/>
            <w:gridSpan w:val="4"/>
            <w:shd w:val="clear" w:color="auto" w:fill="FFFFFF"/>
            <w:vAlign w:val="center"/>
          </w:tcPr>
          <w:p w:rsidR="007940A8" w:rsidRPr="002A2B05" w:rsidRDefault="007940A8" w:rsidP="005141B0">
            <w:pPr>
              <w:spacing w:before="120" w:after="120" w:line="276" w:lineRule="auto"/>
              <w:ind w:right="23"/>
            </w:pPr>
            <w:r w:rsidRPr="002A2B05">
              <w:rPr>
                <w:snapToGrid w:val="0"/>
              </w:rPr>
              <w:t>Kelt: ……………, ……….. év ……………….. hónap …. napján</w:t>
            </w:r>
          </w:p>
        </w:tc>
      </w:tr>
      <w:tr w:rsidR="007940A8" w:rsidRPr="002A2B05" w:rsidTr="00B12F17">
        <w:trPr>
          <w:trHeight w:val="976"/>
        </w:trPr>
        <w:tc>
          <w:tcPr>
            <w:tcW w:w="9204" w:type="dxa"/>
            <w:gridSpan w:val="4"/>
            <w:shd w:val="clear" w:color="auto" w:fill="FFFFFF"/>
            <w:vAlign w:val="center"/>
          </w:tcPr>
          <w:p w:rsidR="007940A8" w:rsidRPr="002A2B05" w:rsidRDefault="007940A8" w:rsidP="005141B0">
            <w:pPr>
              <w:spacing w:before="120" w:after="120" w:line="276" w:lineRule="auto"/>
              <w:ind w:right="23"/>
            </w:pPr>
            <w:r w:rsidRPr="002A2B05">
              <w:rPr>
                <w:snapToGrid w:val="0"/>
              </w:rPr>
              <w:t>Kelt: ……………, ……….. év ……………….. hónap …. napján</w:t>
            </w:r>
          </w:p>
        </w:tc>
      </w:tr>
      <w:tr w:rsidR="007940A8" w:rsidRPr="002A2B05" w:rsidTr="00B12F17">
        <w:trPr>
          <w:trHeight w:val="989"/>
        </w:trPr>
        <w:tc>
          <w:tcPr>
            <w:tcW w:w="9204" w:type="dxa"/>
            <w:gridSpan w:val="4"/>
            <w:tcBorders>
              <w:bottom w:val="double" w:sz="4" w:space="0" w:color="auto"/>
            </w:tcBorders>
            <w:shd w:val="clear" w:color="auto" w:fill="FFFFFF"/>
            <w:vAlign w:val="center"/>
          </w:tcPr>
          <w:p w:rsidR="007940A8" w:rsidRPr="002A2B05" w:rsidRDefault="007940A8" w:rsidP="005141B0">
            <w:pPr>
              <w:spacing w:before="120" w:after="120" w:line="276" w:lineRule="auto"/>
              <w:ind w:right="23"/>
            </w:pPr>
            <w:r w:rsidRPr="002A2B05">
              <w:rPr>
                <w:snapToGrid w:val="0"/>
              </w:rPr>
              <w:t>Kelt: ……………, ……….. év ……………….. hónap …. napján</w:t>
            </w:r>
          </w:p>
        </w:tc>
      </w:tr>
    </w:tbl>
    <w:p w:rsidR="007940A8" w:rsidRPr="002A2B05" w:rsidRDefault="007940A8" w:rsidP="005141B0"/>
    <w:p w:rsidR="007940A8" w:rsidRPr="002A2B05" w:rsidRDefault="007940A8" w:rsidP="005141B0">
      <w:pPr>
        <w:jc w:val="right"/>
        <w:rPr>
          <w:b/>
          <w:caps/>
        </w:rPr>
      </w:pPr>
      <w:r w:rsidRPr="002A2B05">
        <w:rPr>
          <w:i/>
          <w:iCs/>
        </w:rPr>
        <w:br w:type="page"/>
        <w:t>5/A. számú melléklet</w:t>
      </w:r>
    </w:p>
    <w:p w:rsidR="007940A8" w:rsidRPr="002A2B05" w:rsidRDefault="007940A8" w:rsidP="005141B0">
      <w:pPr>
        <w:jc w:val="center"/>
        <w:rPr>
          <w:b/>
        </w:rPr>
      </w:pPr>
    </w:p>
    <w:p w:rsidR="007940A8" w:rsidRPr="002A2B05" w:rsidRDefault="007940A8" w:rsidP="005141B0">
      <w:pPr>
        <w:shd w:val="clear" w:color="auto" w:fill="F2F2F2"/>
        <w:ind w:right="-6"/>
        <w:contextualSpacing/>
        <w:jc w:val="center"/>
        <w:outlineLvl w:val="1"/>
        <w:rPr>
          <w:b/>
          <w:smallCaps/>
          <w:shadow/>
        </w:rPr>
      </w:pPr>
      <w:bookmarkStart w:id="55" w:name="_Toc275354694"/>
      <w:r w:rsidRPr="002A2B05">
        <w:rPr>
          <w:b/>
          <w:smallCaps/>
          <w:shadow/>
        </w:rPr>
        <w:t>Ajánlattevői nyilatkozat a kizáró okokról</w:t>
      </w:r>
      <w:r w:rsidRPr="002A2B05">
        <w:rPr>
          <w:b/>
          <w:smallCaps/>
          <w:shadow/>
          <w:vertAlign w:val="superscript"/>
        </w:rPr>
        <w:footnoteReference w:id="15"/>
      </w:r>
      <w:bookmarkEnd w:id="55"/>
    </w:p>
    <w:p w:rsidR="007940A8" w:rsidRPr="002A2B05" w:rsidRDefault="007940A8" w:rsidP="005141B0">
      <w:pPr>
        <w:jc w:val="right"/>
        <w:rPr>
          <w:b/>
        </w:rPr>
      </w:pPr>
    </w:p>
    <w:p w:rsidR="007940A8" w:rsidRPr="002A2B05" w:rsidRDefault="007940A8" w:rsidP="005141B0">
      <w:pPr>
        <w:jc w:val="right"/>
        <w:rPr>
          <w:b/>
        </w:rPr>
      </w:pPr>
    </w:p>
    <w:p w:rsidR="007940A8" w:rsidRPr="002A2B05" w:rsidRDefault="007940A8" w:rsidP="005141B0">
      <w:pPr>
        <w:jc w:val="both"/>
      </w:pPr>
      <w:r w:rsidRPr="002A2B05">
        <w:t xml:space="preserve">Alulírott ………………………………… a(z) …………................................................. képviselőjeként </w:t>
      </w:r>
      <w:r w:rsidRPr="002A2B05">
        <w:rPr>
          <w:b/>
          <w:spacing w:val="40"/>
        </w:rPr>
        <w:t>nyilatkozom,</w:t>
      </w:r>
      <w:r w:rsidRPr="002A2B05">
        <w:t xml:space="preserve"> hogy az általam képviselt gazdasági szereplő nem tartozik a felhívásban előírt kizáró okok hatálya alá.</w:t>
      </w:r>
    </w:p>
    <w:p w:rsidR="007940A8" w:rsidRPr="002A2B05" w:rsidRDefault="007940A8" w:rsidP="005141B0">
      <w:pPr>
        <w:jc w:val="both"/>
      </w:pPr>
    </w:p>
    <w:p w:rsidR="007940A8" w:rsidRPr="002A2B05" w:rsidRDefault="007940A8" w:rsidP="005141B0">
      <w:pPr>
        <w:jc w:val="both"/>
      </w:pPr>
      <w:r w:rsidRPr="002A2B05">
        <w:t xml:space="preserve">Az általam képviselt gazdasági szereplő nem vesz igénybe a szerződés teljesítéséhez a Kbt. 56. § </w:t>
      </w:r>
      <w:r w:rsidRPr="002A2B05">
        <w:rPr>
          <w:color w:val="000000"/>
        </w:rPr>
        <w:t xml:space="preserve">(1) bekezdés </w:t>
      </w:r>
      <w:r w:rsidRPr="002A2B05">
        <w:t xml:space="preserve">szerinti kizáró okok hatálya alá eső alvállalkozót, valamint az általam képviselt gazdasági szereplő alkalmasságának igazolására igénybe vett más szervezet nem tartozik a Kbt. 56. § </w:t>
      </w:r>
      <w:r w:rsidRPr="002A2B05">
        <w:rPr>
          <w:color w:val="000000"/>
        </w:rPr>
        <w:t xml:space="preserve">(1) bekezdés </w:t>
      </w:r>
      <w:r w:rsidRPr="002A2B05">
        <w:t>szerinti kizáró okok hatálya alá.</w:t>
      </w:r>
    </w:p>
    <w:p w:rsidR="007940A8" w:rsidRPr="002A2B05" w:rsidRDefault="007940A8" w:rsidP="005141B0">
      <w:pPr>
        <w:jc w:val="both"/>
      </w:pPr>
    </w:p>
    <w:p w:rsidR="007940A8" w:rsidRPr="002A2B05" w:rsidRDefault="007940A8" w:rsidP="005141B0">
      <w:pPr>
        <w:ind w:right="-360"/>
        <w:jc w:val="both"/>
        <w:rPr>
          <w:snapToGrid w:val="0"/>
        </w:rPr>
      </w:pPr>
      <w:r w:rsidRPr="002A2B05">
        <w:rPr>
          <w:snapToGrid w:val="0"/>
        </w:rPr>
        <w:t>Kelt: …………… ……….. év ……………….. hónap …. napján</w:t>
      </w:r>
    </w:p>
    <w:p w:rsidR="007940A8" w:rsidRPr="002A2B05" w:rsidRDefault="007940A8" w:rsidP="005141B0">
      <w:pPr>
        <w:ind w:right="-360"/>
        <w:jc w:val="both"/>
        <w:rPr>
          <w:snapToGrid w:val="0"/>
        </w:rPr>
      </w:pPr>
    </w:p>
    <w:p w:rsidR="007940A8" w:rsidRPr="002A2B05" w:rsidRDefault="007940A8" w:rsidP="005141B0">
      <w:pPr>
        <w:ind w:right="-360"/>
        <w:jc w:val="both"/>
        <w:rPr>
          <w:snapToGrid w:val="0"/>
        </w:rPr>
      </w:pPr>
    </w:p>
    <w:p w:rsidR="007940A8" w:rsidRPr="002A2B05" w:rsidRDefault="007940A8" w:rsidP="005141B0"/>
    <w:tbl>
      <w:tblPr>
        <w:tblW w:w="3834" w:type="dxa"/>
        <w:jc w:val="right"/>
        <w:tblCellMar>
          <w:left w:w="0" w:type="dxa"/>
          <w:right w:w="0" w:type="dxa"/>
        </w:tblCellMar>
        <w:tblLook w:val="0000"/>
      </w:tblPr>
      <w:tblGrid>
        <w:gridCol w:w="3834"/>
      </w:tblGrid>
      <w:tr w:rsidR="007940A8" w:rsidRPr="002A2B05" w:rsidTr="00B12F17">
        <w:trPr>
          <w:jc w:val="right"/>
        </w:trPr>
        <w:tc>
          <w:tcPr>
            <w:tcW w:w="3834" w:type="dxa"/>
            <w:tcBorders>
              <w:top w:val="single" w:sz="8" w:space="0" w:color="auto"/>
              <w:left w:val="nil"/>
              <w:bottom w:val="nil"/>
              <w:right w:val="nil"/>
            </w:tcBorders>
            <w:tcMar>
              <w:top w:w="0" w:type="dxa"/>
              <w:left w:w="108" w:type="dxa"/>
              <w:bottom w:w="0" w:type="dxa"/>
              <w:right w:w="108" w:type="dxa"/>
            </w:tcMar>
          </w:tcPr>
          <w:p w:rsidR="007940A8" w:rsidRPr="002A2B05" w:rsidRDefault="007940A8" w:rsidP="005141B0">
            <w:pPr>
              <w:jc w:val="center"/>
            </w:pPr>
            <w:r w:rsidRPr="002A2B05">
              <w:t>(cégszerű aláírás)</w:t>
            </w:r>
          </w:p>
        </w:tc>
      </w:tr>
    </w:tbl>
    <w:p w:rsidR="007940A8" w:rsidRPr="002A2B05" w:rsidRDefault="007940A8" w:rsidP="005141B0">
      <w:pPr>
        <w:jc w:val="right"/>
      </w:pPr>
    </w:p>
    <w:p w:rsidR="007940A8" w:rsidRPr="002A2B05" w:rsidRDefault="007940A8" w:rsidP="005141B0">
      <w:pPr>
        <w:jc w:val="right"/>
        <w:rPr>
          <w:b/>
          <w:caps/>
        </w:rPr>
      </w:pPr>
      <w:r w:rsidRPr="002A2B05">
        <w:br w:type="page"/>
      </w:r>
      <w:r w:rsidRPr="002A2B05">
        <w:rPr>
          <w:i/>
          <w:iCs/>
        </w:rPr>
        <w:t>5/B. számú melléklet</w:t>
      </w:r>
    </w:p>
    <w:p w:rsidR="007940A8" w:rsidRPr="002A2B05" w:rsidRDefault="007940A8" w:rsidP="005141B0">
      <w:pPr>
        <w:shd w:val="clear" w:color="auto" w:fill="F2F2F2"/>
        <w:ind w:right="-6"/>
        <w:contextualSpacing/>
        <w:jc w:val="center"/>
        <w:outlineLvl w:val="1"/>
        <w:rPr>
          <w:b/>
          <w:smallCaps/>
          <w:shadow/>
        </w:rPr>
      </w:pPr>
      <w:r w:rsidRPr="002A2B05">
        <w:rPr>
          <w:b/>
          <w:smallCaps/>
          <w:shadow/>
        </w:rPr>
        <w:t xml:space="preserve">Ajánlattevői nyilatkozat a Kbt. 56. § (1) bekezdés </w:t>
      </w:r>
      <w:r w:rsidRPr="002A2B05">
        <w:rPr>
          <w:b/>
          <w:i/>
          <w:iCs/>
          <w:smallCaps/>
          <w:shadow/>
        </w:rPr>
        <w:t xml:space="preserve">k) </w:t>
      </w:r>
      <w:r w:rsidRPr="002A2B05">
        <w:rPr>
          <w:b/>
          <w:smallCaps/>
          <w:shadow/>
        </w:rPr>
        <w:t xml:space="preserve">pont </w:t>
      </w:r>
      <w:r w:rsidRPr="002A2B05">
        <w:rPr>
          <w:b/>
          <w:i/>
          <w:iCs/>
          <w:smallCaps/>
          <w:shadow/>
        </w:rPr>
        <w:t xml:space="preserve">kc) </w:t>
      </w:r>
      <w:r w:rsidRPr="002A2B05">
        <w:rPr>
          <w:b/>
          <w:smallCaps/>
          <w:shadow/>
        </w:rPr>
        <w:t>alpontja szerinti kizáró okokról</w:t>
      </w:r>
      <w:r w:rsidRPr="002A2B05">
        <w:rPr>
          <w:b/>
          <w:smallCaps/>
          <w:shadow/>
          <w:vertAlign w:val="superscript"/>
        </w:rPr>
        <w:footnoteReference w:id="16"/>
      </w:r>
    </w:p>
    <w:p w:rsidR="007940A8" w:rsidRPr="002A2B05" w:rsidRDefault="007940A8" w:rsidP="005141B0">
      <w:pPr>
        <w:jc w:val="right"/>
        <w:rPr>
          <w:b/>
        </w:rPr>
      </w:pPr>
    </w:p>
    <w:p w:rsidR="007940A8" w:rsidRPr="002A2B05" w:rsidRDefault="007940A8" w:rsidP="005141B0">
      <w:pPr>
        <w:jc w:val="both"/>
      </w:pPr>
      <w:r w:rsidRPr="002A2B05">
        <w:t xml:space="preserve">Alulírott ………………………………… a(z) …………................................................. képviselőjeként </w:t>
      </w:r>
      <w:r w:rsidRPr="002A2B05">
        <w:rPr>
          <w:b/>
          <w:spacing w:val="40"/>
        </w:rPr>
        <w:t>nyilatkozom</w:t>
      </w:r>
      <w:r w:rsidRPr="002A2B05">
        <w:t xml:space="preserve"> a Kbt. 56. § (1) bekezdés k) pont kc) alpontja tekintetében</w:t>
      </w:r>
      <w:r w:rsidRPr="002A2B05">
        <w:rPr>
          <w:spacing w:val="40"/>
        </w:rPr>
        <w:t>,</w:t>
      </w:r>
      <w:r w:rsidRPr="002A2B05">
        <w:t xml:space="preserve"> hogy az általam képviselt gazdasági szereplő olyan társaságnak minősül, melyet</w:t>
      </w:r>
    </w:p>
    <w:p w:rsidR="007940A8" w:rsidRPr="002A2B05" w:rsidRDefault="007940A8" w:rsidP="005141B0">
      <w:pPr>
        <w:jc w:val="both"/>
      </w:pPr>
    </w:p>
    <w:p w:rsidR="007940A8" w:rsidRPr="002A2B05" w:rsidRDefault="007940A8" w:rsidP="002E6774">
      <w:pPr>
        <w:numPr>
          <w:ilvl w:val="0"/>
          <w:numId w:val="23"/>
        </w:numPr>
        <w:contextualSpacing/>
        <w:jc w:val="both"/>
      </w:pPr>
      <w:r w:rsidRPr="002A2B05">
        <w:t>nem jegyeznek szabályozott tőzsdén.</w:t>
      </w:r>
    </w:p>
    <w:p w:rsidR="007940A8" w:rsidRPr="002A2B05" w:rsidRDefault="007940A8" w:rsidP="002E6774">
      <w:pPr>
        <w:numPr>
          <w:ilvl w:val="0"/>
          <w:numId w:val="23"/>
        </w:numPr>
        <w:contextualSpacing/>
        <w:jc w:val="both"/>
      </w:pPr>
      <w:r w:rsidRPr="002A2B05">
        <w:t>szabályozott tőzsdén jegyeznek.</w:t>
      </w:r>
      <w:r w:rsidRPr="002A2B05">
        <w:rPr>
          <w:vertAlign w:val="superscript"/>
        </w:rPr>
        <w:footnoteReference w:id="17"/>
      </w:r>
    </w:p>
    <w:p w:rsidR="007940A8" w:rsidRPr="002A2B05" w:rsidRDefault="007940A8" w:rsidP="005141B0">
      <w:pPr>
        <w:jc w:val="both"/>
      </w:pPr>
    </w:p>
    <w:p w:rsidR="007940A8" w:rsidRPr="002A2B05" w:rsidRDefault="007940A8" w:rsidP="005141B0">
      <w:pPr>
        <w:jc w:val="both"/>
      </w:pPr>
      <w:r w:rsidRPr="002A2B05">
        <w:t xml:space="preserve">Tekintettel arra, hogy az általam képviselt gazdasági szereplőt </w:t>
      </w:r>
      <w:r w:rsidRPr="002A2B05">
        <w:rPr>
          <w:i/>
        </w:rPr>
        <w:t>nem jegyzik szabályozott tőzsdén</w:t>
      </w:r>
      <w:r w:rsidRPr="002A2B05">
        <w:t xml:space="preserve">, </w:t>
      </w:r>
      <w:r w:rsidRPr="002A2B05">
        <w:rPr>
          <w:b/>
          <w:spacing w:val="40"/>
        </w:rPr>
        <w:t>nyilatkozom,</w:t>
      </w:r>
      <w:r w:rsidRPr="002A2B05">
        <w:t xml:space="preserve"> hogy</w:t>
      </w:r>
      <w:r w:rsidRPr="002A2B05">
        <w:rPr>
          <w:vertAlign w:val="superscript"/>
        </w:rPr>
        <w:footnoteReference w:id="18"/>
      </w:r>
    </w:p>
    <w:p w:rsidR="007940A8" w:rsidRPr="002A2B05" w:rsidRDefault="007940A8" w:rsidP="005141B0">
      <w:pPr>
        <w:jc w:val="both"/>
      </w:pPr>
    </w:p>
    <w:p w:rsidR="007940A8" w:rsidRPr="002A2B05" w:rsidRDefault="007940A8" w:rsidP="002E6774">
      <w:pPr>
        <w:numPr>
          <w:ilvl w:val="0"/>
          <w:numId w:val="23"/>
        </w:numPr>
        <w:contextualSpacing/>
        <w:jc w:val="both"/>
      </w:pPr>
      <w:r w:rsidRPr="002A2B05">
        <w:t>a pénzmosás és a terrorizmus finanszírozása megelőzéséről és megakadályozásáról szóló 2007. évi CXXXVI. törvény 3. § r) pontja szerint definiált valamennyi tényleges tulajdonos neve és állandó lakóhelye:</w:t>
      </w:r>
    </w:p>
    <w:p w:rsidR="007940A8" w:rsidRPr="002A2B05" w:rsidRDefault="007940A8" w:rsidP="005141B0">
      <w:pPr>
        <w:jc w:val="both"/>
      </w:pPr>
    </w:p>
    <w:tbl>
      <w:tblPr>
        <w:tblW w:w="836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81"/>
        <w:gridCol w:w="4182"/>
      </w:tblGrid>
      <w:tr w:rsidR="007940A8" w:rsidRPr="002A2B05" w:rsidTr="00B12F17">
        <w:tc>
          <w:tcPr>
            <w:tcW w:w="4181" w:type="dxa"/>
            <w:shd w:val="clear" w:color="auto" w:fill="EAEAEA"/>
          </w:tcPr>
          <w:p w:rsidR="007940A8" w:rsidRPr="002A2B05" w:rsidRDefault="007940A8" w:rsidP="005141B0">
            <w:pPr>
              <w:jc w:val="both"/>
              <w:rPr>
                <w:b/>
              </w:rPr>
            </w:pPr>
            <w:r w:rsidRPr="002A2B05">
              <w:rPr>
                <w:b/>
              </w:rPr>
              <w:t>Név</w:t>
            </w:r>
          </w:p>
        </w:tc>
        <w:tc>
          <w:tcPr>
            <w:tcW w:w="4182" w:type="dxa"/>
            <w:shd w:val="clear" w:color="auto" w:fill="EAEAEA"/>
          </w:tcPr>
          <w:p w:rsidR="007940A8" w:rsidRPr="002A2B05" w:rsidRDefault="007940A8" w:rsidP="005141B0">
            <w:pPr>
              <w:jc w:val="both"/>
              <w:rPr>
                <w:b/>
              </w:rPr>
            </w:pPr>
            <w:r w:rsidRPr="002A2B05">
              <w:rPr>
                <w:b/>
              </w:rPr>
              <w:t>Állandó lakóhely</w:t>
            </w:r>
          </w:p>
        </w:tc>
      </w:tr>
      <w:tr w:rsidR="007940A8" w:rsidRPr="002A2B05" w:rsidTr="00B12F17">
        <w:tc>
          <w:tcPr>
            <w:tcW w:w="4181" w:type="dxa"/>
          </w:tcPr>
          <w:p w:rsidR="007940A8" w:rsidRPr="002A2B05" w:rsidRDefault="007940A8" w:rsidP="005141B0">
            <w:pPr>
              <w:jc w:val="both"/>
            </w:pPr>
          </w:p>
        </w:tc>
        <w:tc>
          <w:tcPr>
            <w:tcW w:w="4182" w:type="dxa"/>
          </w:tcPr>
          <w:p w:rsidR="007940A8" w:rsidRPr="002A2B05" w:rsidRDefault="007940A8" w:rsidP="005141B0">
            <w:pPr>
              <w:jc w:val="both"/>
            </w:pPr>
          </w:p>
        </w:tc>
      </w:tr>
      <w:tr w:rsidR="007940A8" w:rsidRPr="002A2B05" w:rsidTr="00B12F17">
        <w:tc>
          <w:tcPr>
            <w:tcW w:w="4181" w:type="dxa"/>
          </w:tcPr>
          <w:p w:rsidR="007940A8" w:rsidRPr="002A2B05" w:rsidRDefault="007940A8" w:rsidP="005141B0">
            <w:pPr>
              <w:jc w:val="both"/>
            </w:pPr>
          </w:p>
        </w:tc>
        <w:tc>
          <w:tcPr>
            <w:tcW w:w="4182" w:type="dxa"/>
          </w:tcPr>
          <w:p w:rsidR="007940A8" w:rsidRPr="002A2B05" w:rsidRDefault="007940A8" w:rsidP="005141B0">
            <w:pPr>
              <w:jc w:val="both"/>
            </w:pPr>
          </w:p>
        </w:tc>
      </w:tr>
    </w:tbl>
    <w:p w:rsidR="007940A8" w:rsidRPr="002A2B05" w:rsidRDefault="007940A8" w:rsidP="005141B0">
      <w:pPr>
        <w:jc w:val="both"/>
      </w:pPr>
    </w:p>
    <w:p w:rsidR="007940A8" w:rsidRPr="002A2B05" w:rsidRDefault="007940A8" w:rsidP="005141B0">
      <w:pPr>
        <w:ind w:right="-360"/>
        <w:jc w:val="both"/>
        <w:rPr>
          <w:snapToGrid w:val="0"/>
        </w:rPr>
      </w:pPr>
      <w:r w:rsidRPr="002A2B05">
        <w:rPr>
          <w:snapToGrid w:val="0"/>
        </w:rPr>
        <w:t>Kelt: …………… ……….. év ……………….. hónap …. napján</w:t>
      </w:r>
    </w:p>
    <w:p w:rsidR="007940A8" w:rsidRPr="002A2B05" w:rsidRDefault="007940A8" w:rsidP="005141B0"/>
    <w:p w:rsidR="007940A8" w:rsidRPr="002A2B05" w:rsidRDefault="007940A8" w:rsidP="005141B0"/>
    <w:tbl>
      <w:tblPr>
        <w:tblW w:w="3834" w:type="dxa"/>
        <w:jc w:val="right"/>
        <w:tblCellMar>
          <w:left w:w="0" w:type="dxa"/>
          <w:right w:w="0" w:type="dxa"/>
        </w:tblCellMar>
        <w:tblLook w:val="0000"/>
      </w:tblPr>
      <w:tblGrid>
        <w:gridCol w:w="3834"/>
      </w:tblGrid>
      <w:tr w:rsidR="007940A8" w:rsidRPr="002A2B05" w:rsidTr="00B12F17">
        <w:trPr>
          <w:jc w:val="right"/>
        </w:trPr>
        <w:tc>
          <w:tcPr>
            <w:tcW w:w="3834" w:type="dxa"/>
            <w:tcBorders>
              <w:top w:val="single" w:sz="8" w:space="0" w:color="auto"/>
              <w:left w:val="nil"/>
              <w:bottom w:val="nil"/>
              <w:right w:val="nil"/>
            </w:tcBorders>
            <w:tcMar>
              <w:top w:w="0" w:type="dxa"/>
              <w:left w:w="108" w:type="dxa"/>
              <w:bottom w:w="0" w:type="dxa"/>
              <w:right w:w="108" w:type="dxa"/>
            </w:tcMar>
          </w:tcPr>
          <w:p w:rsidR="007940A8" w:rsidRPr="002A2B05" w:rsidRDefault="007940A8" w:rsidP="005141B0">
            <w:pPr>
              <w:jc w:val="center"/>
            </w:pPr>
            <w:r w:rsidRPr="002A2B05">
              <w:t>(cégszerű aláírás)</w:t>
            </w:r>
          </w:p>
        </w:tc>
      </w:tr>
    </w:tbl>
    <w:p w:rsidR="007940A8" w:rsidRPr="002A2B05" w:rsidRDefault="007940A8" w:rsidP="00290D81">
      <w:pPr>
        <w:jc w:val="both"/>
        <w:rPr>
          <w:b/>
        </w:rPr>
      </w:pPr>
    </w:p>
    <w:p w:rsidR="007940A8" w:rsidRPr="002A2B05" w:rsidRDefault="007940A8" w:rsidP="00290D81">
      <w:pPr>
        <w:jc w:val="both"/>
        <w:rPr>
          <w:b/>
        </w:rPr>
      </w:pPr>
      <w:r w:rsidRPr="002A2B05">
        <w:rPr>
          <w:b/>
        </w:rPr>
        <w:t>Felhívjuk Ajánlattevők figyelmét, hogy a fenti adatok ellenőrzése az ingyenes elérhető cégkivonat alapján történik, ezért kérjük, hogy a szükséges adatokat erre tekintettel adják meg!</w:t>
      </w:r>
    </w:p>
    <w:p w:rsidR="007940A8" w:rsidRPr="002A2B05" w:rsidRDefault="007940A8" w:rsidP="00290D81">
      <w:pPr>
        <w:jc w:val="both"/>
        <w:rPr>
          <w:b/>
        </w:rPr>
      </w:pPr>
    </w:p>
    <w:p w:rsidR="007940A8" w:rsidRPr="002A2B05" w:rsidRDefault="007940A8" w:rsidP="00290D81">
      <w:pPr>
        <w:jc w:val="both"/>
        <w:rPr>
          <w:i/>
          <w:iCs/>
        </w:rPr>
      </w:pPr>
      <w:r w:rsidRPr="002A2B05">
        <w:rPr>
          <w:b/>
          <w:color w:val="000000"/>
          <w:lang w:eastAsia="en-GB"/>
        </w:rPr>
        <w:t xml:space="preserve">Felhívjuk továbbá Ajánlattevők figyelmét a Kbt. 56. § (1) bek. k) pont kc) alpontja szerinti kizáró okra vonatkozó nyilatkozattal kapcsolatban, hogy a 2007. évi CXXXVI. törvény 3. § re) pontja szerint a törvény 3. § ra)–rb) alpontjaiban meghatározott </w:t>
      </w:r>
      <w:r w:rsidRPr="002A2B05">
        <w:rPr>
          <w:b/>
          <w:color w:val="000000"/>
          <w:u w:val="single"/>
          <w:lang w:eastAsia="en-GB"/>
        </w:rPr>
        <w:t>természetes személy hiányában a jogi személy vagy jogi személyiséggel nem rendelkező szervezet vezető tisztségviselőjét kell tényleges tulajdonosként feltüntetni az ajánlatban</w:t>
      </w:r>
      <w:r w:rsidRPr="002A2B05">
        <w:rPr>
          <w:b/>
          <w:color w:val="000000"/>
          <w:lang w:eastAsia="en-GB"/>
        </w:rPr>
        <w:t>.</w:t>
      </w:r>
      <w:r w:rsidRPr="002A2B05">
        <w:br w:type="page"/>
      </w:r>
    </w:p>
    <w:p w:rsidR="007940A8" w:rsidRPr="002A2B05" w:rsidRDefault="007940A8" w:rsidP="005141B0">
      <w:pPr>
        <w:jc w:val="right"/>
        <w:rPr>
          <w:i/>
          <w:iCs/>
        </w:rPr>
      </w:pPr>
      <w:r w:rsidRPr="002A2B05">
        <w:rPr>
          <w:i/>
          <w:iCs/>
        </w:rPr>
        <w:t>6/A. számú melléklet</w:t>
      </w:r>
    </w:p>
    <w:p w:rsidR="007940A8" w:rsidRPr="002A2B05" w:rsidRDefault="007940A8" w:rsidP="005141B0">
      <w:pPr>
        <w:rPr>
          <w:b/>
        </w:rPr>
      </w:pPr>
    </w:p>
    <w:p w:rsidR="007940A8" w:rsidRPr="002A2B05" w:rsidRDefault="007940A8" w:rsidP="005141B0">
      <w:pPr>
        <w:shd w:val="clear" w:color="auto" w:fill="F2F2F2"/>
        <w:ind w:right="-6"/>
        <w:contextualSpacing/>
        <w:jc w:val="center"/>
        <w:outlineLvl w:val="1"/>
        <w:rPr>
          <w:b/>
          <w:smallCaps/>
          <w:shadow/>
        </w:rPr>
      </w:pPr>
      <w:r w:rsidRPr="002A2B05">
        <w:rPr>
          <w:b/>
          <w:smallCaps/>
          <w:shadow/>
        </w:rPr>
        <w:t>Nyilatkozatminta a Kbt. 55. § (5)-(6) bekezdésére vonatkozóan</w:t>
      </w:r>
      <w:r w:rsidRPr="002A2B05">
        <w:rPr>
          <w:b/>
          <w:smallCaps/>
          <w:shadow/>
          <w:vertAlign w:val="superscript"/>
        </w:rPr>
        <w:footnoteReference w:id="19"/>
      </w:r>
    </w:p>
    <w:p w:rsidR="007940A8" w:rsidRPr="002A2B05" w:rsidRDefault="007940A8" w:rsidP="005141B0">
      <w:pPr>
        <w:spacing w:after="120"/>
        <w:ind w:hanging="1410"/>
        <w:jc w:val="center"/>
        <w:rPr>
          <w:b/>
        </w:rPr>
      </w:pPr>
    </w:p>
    <w:p w:rsidR="007940A8" w:rsidRPr="002A2B05" w:rsidRDefault="007940A8" w:rsidP="005141B0">
      <w:pPr>
        <w:spacing w:after="120" w:line="360" w:lineRule="auto"/>
        <w:jc w:val="both"/>
      </w:pPr>
      <w:r w:rsidRPr="002A2B05">
        <w:t xml:space="preserve">Alulírott ………………………………… a(z) …………................................................. képviselőjeként </w:t>
      </w:r>
      <w:r w:rsidRPr="002A2B05">
        <w:rPr>
          <w:b/>
          <w:spacing w:val="40"/>
        </w:rPr>
        <w:t>nyilatkozom,</w:t>
      </w:r>
      <w:r w:rsidRPr="002A2B05">
        <w:t xml:space="preserve"> hogy az ajánlattevő az alkalmassági feltételeknek való megfeleléshez más szervezet (vagy személy) kapacitására támaszkodik az alábbiak szerint:</w:t>
      </w:r>
    </w:p>
    <w:tbl>
      <w:tblPr>
        <w:tblW w:w="916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280"/>
      </w:tblGrid>
      <w:tr w:rsidR="007940A8" w:rsidRPr="002A2B05" w:rsidTr="00B12F17">
        <w:trPr>
          <w:trHeight w:val="424"/>
          <w:jc w:val="center"/>
        </w:trPr>
        <w:tc>
          <w:tcPr>
            <w:tcW w:w="9167" w:type="dxa"/>
            <w:shd w:val="clear" w:color="auto" w:fill="F2F2F2"/>
            <w:vAlign w:val="center"/>
          </w:tcPr>
          <w:p w:rsidR="007940A8" w:rsidRPr="002A2B05" w:rsidRDefault="007940A8" w:rsidP="005141B0">
            <w:pPr>
              <w:spacing w:before="120" w:after="120"/>
              <w:jc w:val="center"/>
              <w:rPr>
                <w:b/>
              </w:rPr>
            </w:pPr>
            <w:r w:rsidRPr="002A2B05">
              <w:rPr>
                <w:b/>
              </w:rPr>
              <w:t>Az alkalmasság igazolásában részt vevő más szervezet neve, címe:</w:t>
            </w:r>
          </w:p>
        </w:tc>
      </w:tr>
      <w:tr w:rsidR="007940A8" w:rsidRPr="002A2B05" w:rsidTr="00B12F17">
        <w:trPr>
          <w:trHeight w:val="424"/>
          <w:jc w:val="center"/>
        </w:trPr>
        <w:tc>
          <w:tcPr>
            <w:tcW w:w="9167" w:type="dxa"/>
            <w:shd w:val="clear" w:color="auto" w:fill="FFFFFF"/>
            <w:vAlign w:val="center"/>
          </w:tcPr>
          <w:p w:rsidR="007940A8" w:rsidRPr="002A2B05" w:rsidRDefault="007940A8" w:rsidP="005141B0">
            <w:pPr>
              <w:spacing w:before="120" w:after="120"/>
              <w:jc w:val="center"/>
              <w:rPr>
                <w:b/>
              </w:rPr>
            </w:pPr>
          </w:p>
        </w:tc>
      </w:tr>
      <w:tr w:rsidR="007940A8" w:rsidRPr="002A2B05" w:rsidTr="00B12F17">
        <w:trPr>
          <w:trHeight w:val="424"/>
          <w:jc w:val="center"/>
        </w:trPr>
        <w:tc>
          <w:tcPr>
            <w:tcW w:w="9167" w:type="dxa"/>
            <w:shd w:val="clear" w:color="auto" w:fill="F2F2F2"/>
            <w:vAlign w:val="center"/>
          </w:tcPr>
          <w:p w:rsidR="007940A8" w:rsidRPr="002A2B05" w:rsidRDefault="007940A8" w:rsidP="005141B0">
            <w:pPr>
              <w:spacing w:before="120" w:after="120"/>
              <w:jc w:val="center"/>
              <w:rPr>
                <w:b/>
              </w:rPr>
            </w:pPr>
            <w:r w:rsidRPr="002A2B05">
              <w:rPr>
                <w:b/>
              </w:rPr>
              <w:t>Azon alkalmassági követelmény, melynek igazolása érdekében ezen szervezet erőforrásaira támaszkodunk:</w:t>
            </w:r>
          </w:p>
        </w:tc>
      </w:tr>
      <w:tr w:rsidR="007940A8" w:rsidRPr="002A2B05" w:rsidTr="00B12F17">
        <w:trPr>
          <w:trHeight w:val="424"/>
          <w:jc w:val="center"/>
        </w:trPr>
        <w:tc>
          <w:tcPr>
            <w:tcW w:w="9167" w:type="dxa"/>
            <w:shd w:val="clear" w:color="auto" w:fill="FFFFFF"/>
            <w:vAlign w:val="center"/>
          </w:tcPr>
          <w:p w:rsidR="007940A8" w:rsidRPr="002A2B05" w:rsidRDefault="007940A8" w:rsidP="005141B0">
            <w:pPr>
              <w:spacing w:before="120" w:after="120"/>
              <w:jc w:val="center"/>
              <w:rPr>
                <w:b/>
              </w:rPr>
            </w:pPr>
            <w:r w:rsidRPr="002A2B05">
              <w:t>a felhívás …… pontja szerinti követelmény</w:t>
            </w:r>
          </w:p>
        </w:tc>
      </w:tr>
      <w:tr w:rsidR="007940A8" w:rsidRPr="002A2B05" w:rsidTr="00B12F17">
        <w:trPr>
          <w:trHeight w:val="424"/>
          <w:jc w:val="center"/>
        </w:trPr>
        <w:tc>
          <w:tcPr>
            <w:tcW w:w="9167" w:type="dxa"/>
            <w:shd w:val="clear" w:color="auto" w:fill="F2F2F2"/>
            <w:vAlign w:val="center"/>
          </w:tcPr>
          <w:p w:rsidR="007940A8" w:rsidRPr="002A2B05" w:rsidRDefault="007940A8" w:rsidP="005141B0">
            <w:pPr>
              <w:spacing w:before="120" w:after="120"/>
              <w:jc w:val="center"/>
              <w:rPr>
                <w:b/>
              </w:rPr>
            </w:pPr>
            <w:r w:rsidRPr="002A2B05">
              <w:rPr>
                <w:b/>
              </w:rPr>
              <w:t>A kapacitásait rendelkezésre bocsátó szervezet nyilatkozatának csatolása a Kbt. 55. § (5) bekezdése szerint:</w:t>
            </w:r>
          </w:p>
        </w:tc>
      </w:tr>
      <w:tr w:rsidR="007940A8" w:rsidRPr="002A2B05" w:rsidTr="00B12F17">
        <w:trPr>
          <w:trHeight w:val="424"/>
          <w:jc w:val="center"/>
        </w:trPr>
        <w:tc>
          <w:tcPr>
            <w:tcW w:w="9167" w:type="dxa"/>
            <w:shd w:val="clear" w:color="auto" w:fill="FFFFFF"/>
            <w:vAlign w:val="center"/>
          </w:tcPr>
          <w:p w:rsidR="007940A8" w:rsidRPr="002A2B05" w:rsidRDefault="007940A8" w:rsidP="005141B0">
            <w:pPr>
              <w:spacing w:before="120" w:after="120"/>
              <w:jc w:val="both"/>
            </w:pPr>
            <w:r w:rsidRPr="002A2B05">
              <w:t>A kapacitásait rendelkezésre bocsátó szervezet nyilatkozatát arról, hogy a szerződés teljesítéséhez szükséges erőforrások rendelkezésre állnak majd a szerződés teljesítésének időtartama alatt az ajánlat …. oldalán csatoljuk.</w:t>
            </w:r>
          </w:p>
        </w:tc>
      </w:tr>
      <w:tr w:rsidR="007940A8" w:rsidRPr="002A2B05" w:rsidTr="00B12F17">
        <w:trPr>
          <w:trHeight w:val="424"/>
          <w:jc w:val="center"/>
        </w:trPr>
        <w:tc>
          <w:tcPr>
            <w:tcW w:w="9167" w:type="dxa"/>
            <w:shd w:val="clear" w:color="auto" w:fill="F2F2F2"/>
            <w:vAlign w:val="center"/>
          </w:tcPr>
          <w:p w:rsidR="007940A8" w:rsidRPr="002A2B05" w:rsidRDefault="007940A8" w:rsidP="005141B0">
            <w:pPr>
              <w:spacing w:before="120" w:after="120"/>
              <w:jc w:val="center"/>
              <w:rPr>
                <w:b/>
              </w:rPr>
            </w:pPr>
            <w:r w:rsidRPr="002A2B05">
              <w:rPr>
                <w:b/>
              </w:rPr>
              <w:t>A Kbt. 55. § (6) bekezdése szerinti további feltételek megnevezése:</w:t>
            </w:r>
          </w:p>
        </w:tc>
      </w:tr>
      <w:tr w:rsidR="007940A8" w:rsidRPr="002A2B05" w:rsidTr="00B12F17">
        <w:trPr>
          <w:trHeight w:val="878"/>
          <w:jc w:val="center"/>
        </w:trPr>
        <w:tc>
          <w:tcPr>
            <w:tcW w:w="9167" w:type="dxa"/>
            <w:vAlign w:val="center"/>
          </w:tcPr>
          <w:p w:rsidR="007940A8" w:rsidRPr="002A2B05" w:rsidRDefault="007940A8" w:rsidP="005141B0">
            <w:pPr>
              <w:jc w:val="both"/>
              <w:rPr>
                <w:b/>
              </w:rPr>
            </w:pPr>
            <w:r w:rsidRPr="002A2B05">
              <w:rPr>
                <w:b/>
              </w:rPr>
              <w:t>A Kbt. 55. § (6) bekezdés a) pont szerinti esetben:</w:t>
            </w:r>
          </w:p>
          <w:p w:rsidR="007940A8" w:rsidRPr="002A2B05" w:rsidRDefault="007940A8" w:rsidP="005141B0">
            <w:pPr>
              <w:jc w:val="both"/>
            </w:pPr>
          </w:p>
          <w:p w:rsidR="007940A8" w:rsidRPr="002A2B05" w:rsidRDefault="007940A8" w:rsidP="005141B0">
            <w:pPr>
              <w:jc w:val="both"/>
            </w:pPr>
            <w:r w:rsidRPr="002A2B05">
              <w:t>Az alkalmasság igazolásakor bemutatott, más szervezet által rendelkezésre bocsátott erőforrásokat a szerződés teljesítése során ténylegesen igénybe fogjuk venni az alábbi módon</w:t>
            </w:r>
            <w:r w:rsidRPr="002A2B05">
              <w:rPr>
                <w:vertAlign w:val="superscript"/>
              </w:rPr>
              <w:footnoteReference w:id="20"/>
            </w:r>
            <w:r w:rsidRPr="002A2B05">
              <w:t>:</w:t>
            </w:r>
          </w:p>
          <w:p w:rsidR="007940A8" w:rsidRPr="002A2B05" w:rsidRDefault="007940A8" w:rsidP="005141B0">
            <w:pPr>
              <w:jc w:val="both"/>
            </w:pPr>
          </w:p>
          <w:p w:rsidR="007940A8" w:rsidRPr="002A2B05" w:rsidRDefault="007940A8" w:rsidP="005141B0">
            <w:pPr>
              <w:jc w:val="both"/>
            </w:pPr>
            <w:r w:rsidRPr="002A2B05">
              <w:t>a) ……………………………………………………………………………………………………………………………………………………………………………………………………</w:t>
            </w:r>
          </w:p>
          <w:p w:rsidR="007940A8" w:rsidRPr="002A2B05" w:rsidRDefault="007940A8" w:rsidP="005141B0">
            <w:pPr>
              <w:jc w:val="both"/>
            </w:pPr>
          </w:p>
          <w:p w:rsidR="007940A8" w:rsidRPr="002A2B05" w:rsidRDefault="007940A8" w:rsidP="005141B0">
            <w:pPr>
              <w:jc w:val="both"/>
            </w:pPr>
            <w:r w:rsidRPr="002A2B05">
              <w:t>VAGY:</w:t>
            </w:r>
          </w:p>
          <w:p w:rsidR="007940A8" w:rsidRPr="002A2B05" w:rsidRDefault="007940A8" w:rsidP="005141B0">
            <w:pPr>
              <w:jc w:val="both"/>
            </w:pPr>
          </w:p>
          <w:p w:rsidR="007940A8" w:rsidRPr="002A2B05" w:rsidRDefault="007940A8" w:rsidP="005141B0">
            <w:pPr>
              <w:jc w:val="both"/>
            </w:pPr>
            <w:r w:rsidRPr="002A2B05">
              <w:t>b) A fent nevezett szervezetet alvállalkozóként bevonjuk a szerződés teljesítésébe:</w:t>
            </w:r>
          </w:p>
          <w:p w:rsidR="007940A8" w:rsidRPr="002A2B05" w:rsidRDefault="007940A8" w:rsidP="005141B0">
            <w:pPr>
              <w:jc w:val="center"/>
            </w:pPr>
          </w:p>
          <w:p w:rsidR="007940A8" w:rsidRPr="002A2B05" w:rsidRDefault="007940A8" w:rsidP="005141B0">
            <w:pPr>
              <w:jc w:val="center"/>
            </w:pPr>
            <w:r w:rsidRPr="002A2B05">
              <w:t>igen / nem</w:t>
            </w:r>
            <w:r w:rsidRPr="002A2B05">
              <w:rPr>
                <w:vertAlign w:val="superscript"/>
              </w:rPr>
              <w:footnoteReference w:id="21"/>
            </w:r>
          </w:p>
          <w:p w:rsidR="007940A8" w:rsidRPr="002A2B05" w:rsidRDefault="007940A8" w:rsidP="005141B0">
            <w:pPr>
              <w:jc w:val="center"/>
            </w:pPr>
          </w:p>
          <w:p w:rsidR="007940A8" w:rsidRPr="002A2B05" w:rsidRDefault="007940A8" w:rsidP="005141B0">
            <w:pPr>
              <w:jc w:val="both"/>
            </w:pPr>
            <w:r w:rsidRPr="002A2B05">
              <w:t>(A közbeszerzés értékének tíz százalékát meghaladó mértékben igénybe venni kívánt alvállalkozó esetén lásd az ajánlat …. oldalán található nyilatkozatot!)</w:t>
            </w:r>
          </w:p>
        </w:tc>
      </w:tr>
      <w:tr w:rsidR="007940A8" w:rsidRPr="002A2B05" w:rsidTr="00B12F17">
        <w:trPr>
          <w:trHeight w:val="878"/>
          <w:jc w:val="center"/>
        </w:trPr>
        <w:tc>
          <w:tcPr>
            <w:tcW w:w="9167" w:type="dxa"/>
            <w:vAlign w:val="center"/>
          </w:tcPr>
          <w:p w:rsidR="007940A8" w:rsidRPr="002A2B05" w:rsidRDefault="007940A8" w:rsidP="005141B0">
            <w:pPr>
              <w:jc w:val="both"/>
              <w:rPr>
                <w:b/>
              </w:rPr>
            </w:pPr>
            <w:r w:rsidRPr="002A2B05">
              <w:rPr>
                <w:b/>
              </w:rPr>
              <w:t>A Kbt. 55. § (6) bekezdés b) pont szerinti esetben:</w:t>
            </w:r>
          </w:p>
          <w:p w:rsidR="007940A8" w:rsidRPr="002A2B05" w:rsidRDefault="007940A8" w:rsidP="005141B0">
            <w:pPr>
              <w:jc w:val="both"/>
            </w:pPr>
          </w:p>
          <w:p w:rsidR="007940A8" w:rsidRPr="002A2B05" w:rsidRDefault="007940A8" w:rsidP="005141B0">
            <w:pPr>
              <w:jc w:val="both"/>
            </w:pPr>
            <w:r w:rsidRPr="002A2B05">
              <w:t>Tekintettel arra, hogy az alkalmassági követelmény korábbi szolgáltatások teljesítésére vonatkozik, ezt a szervezetet az alábbi módon vonjuk be a teljesítés során, amely lehetővé teszi e más szervezet szakmai tapasztalatának felhasználását a szerződés teljesítése során:</w:t>
            </w:r>
          </w:p>
          <w:p w:rsidR="007940A8" w:rsidRPr="002A2B05" w:rsidRDefault="007940A8" w:rsidP="005141B0">
            <w:pPr>
              <w:jc w:val="both"/>
            </w:pPr>
          </w:p>
          <w:p w:rsidR="007940A8" w:rsidRPr="002A2B05" w:rsidRDefault="007940A8" w:rsidP="005141B0">
            <w:pPr>
              <w:jc w:val="both"/>
            </w:pPr>
            <w:r w:rsidRPr="002A2B05">
              <w:t>……………………………………………………………………………………………………………………………………………………………………………………………………</w:t>
            </w:r>
          </w:p>
        </w:tc>
      </w:tr>
      <w:tr w:rsidR="007940A8" w:rsidRPr="002A2B05" w:rsidTr="00B12F17">
        <w:trPr>
          <w:trHeight w:val="878"/>
          <w:jc w:val="center"/>
        </w:trPr>
        <w:tc>
          <w:tcPr>
            <w:tcW w:w="9167" w:type="dxa"/>
            <w:vAlign w:val="center"/>
          </w:tcPr>
          <w:p w:rsidR="007940A8" w:rsidRPr="002A2B05" w:rsidRDefault="007940A8" w:rsidP="005141B0">
            <w:pPr>
              <w:jc w:val="both"/>
              <w:rPr>
                <w:b/>
              </w:rPr>
            </w:pPr>
            <w:r w:rsidRPr="002A2B05">
              <w:rPr>
                <w:b/>
              </w:rPr>
              <w:t>A Kbt. 55. § (6) bekezdés c) pont szerinti esetben:</w:t>
            </w:r>
          </w:p>
          <w:p w:rsidR="007940A8" w:rsidRPr="002A2B05" w:rsidRDefault="007940A8" w:rsidP="005141B0">
            <w:pPr>
              <w:jc w:val="both"/>
              <w:rPr>
                <w:b/>
              </w:rPr>
            </w:pPr>
          </w:p>
          <w:p w:rsidR="007940A8" w:rsidRPr="002A2B05" w:rsidRDefault="007940A8" w:rsidP="005141B0">
            <w:pPr>
              <w:jc w:val="both"/>
            </w:pPr>
            <w:r w:rsidRPr="002A2B05">
              <w:t>Tekintettel arra, hogy gazdasági és pénzügyi alkalmasság igazolásában vesz részt a fenti szervezet, e szervezet Kbt. 55. § (6) bekezdése szerinti kezességvállalási nyilatkozatát az ajánlat …. oldalán csatoljuk.</w:t>
            </w:r>
          </w:p>
        </w:tc>
      </w:tr>
    </w:tbl>
    <w:p w:rsidR="007940A8" w:rsidRPr="002A2B05" w:rsidRDefault="007940A8" w:rsidP="005141B0">
      <w:pPr>
        <w:spacing w:after="120" w:line="360" w:lineRule="auto"/>
        <w:jc w:val="both"/>
      </w:pPr>
    </w:p>
    <w:p w:rsidR="007940A8" w:rsidRPr="002A2B05" w:rsidRDefault="007940A8" w:rsidP="005141B0">
      <w:pPr>
        <w:jc w:val="both"/>
      </w:pPr>
      <w:r w:rsidRPr="002A2B05">
        <w:rPr>
          <w:snapToGrid w:val="0"/>
        </w:rPr>
        <w:t>Kelt: …………… ……….. év ……………….. hónap …. napján</w:t>
      </w:r>
    </w:p>
    <w:p w:rsidR="007940A8" w:rsidRPr="002A2B05" w:rsidRDefault="007940A8" w:rsidP="005141B0">
      <w:pPr>
        <w:tabs>
          <w:tab w:val="center" w:pos="4320"/>
          <w:tab w:val="center" w:pos="6096"/>
          <w:tab w:val="right" w:pos="8640"/>
        </w:tabs>
        <w:jc w:val="both"/>
      </w:pPr>
    </w:p>
    <w:p w:rsidR="007940A8" w:rsidRPr="002A2B05" w:rsidRDefault="007940A8" w:rsidP="005141B0">
      <w:pPr>
        <w:tabs>
          <w:tab w:val="center" w:pos="4320"/>
          <w:tab w:val="center" w:pos="6096"/>
          <w:tab w:val="right" w:pos="8640"/>
        </w:tabs>
        <w:jc w:val="both"/>
      </w:pPr>
    </w:p>
    <w:p w:rsidR="007940A8" w:rsidRPr="002A2B05" w:rsidRDefault="007940A8" w:rsidP="005141B0">
      <w:pPr>
        <w:tabs>
          <w:tab w:val="center" w:pos="4320"/>
          <w:tab w:val="center" w:pos="6096"/>
          <w:tab w:val="right" w:pos="8640"/>
        </w:tabs>
        <w:jc w:val="both"/>
      </w:pPr>
      <w:r w:rsidRPr="002A2B05">
        <w:tab/>
      </w:r>
      <w:r w:rsidRPr="002A2B05">
        <w:tab/>
      </w:r>
      <w:r w:rsidRPr="002A2B05">
        <w:tab/>
      </w:r>
    </w:p>
    <w:tbl>
      <w:tblPr>
        <w:tblW w:w="0" w:type="auto"/>
        <w:tblCellMar>
          <w:left w:w="0" w:type="dxa"/>
          <w:right w:w="0" w:type="dxa"/>
        </w:tblCellMar>
        <w:tblLook w:val="0000"/>
      </w:tblPr>
      <w:tblGrid>
        <w:gridCol w:w="3070"/>
        <w:gridCol w:w="3071"/>
        <w:gridCol w:w="3071"/>
      </w:tblGrid>
      <w:tr w:rsidR="007940A8" w:rsidRPr="002A2B05" w:rsidTr="00B12F17">
        <w:tc>
          <w:tcPr>
            <w:tcW w:w="3070" w:type="dxa"/>
            <w:tcMar>
              <w:top w:w="0" w:type="dxa"/>
              <w:left w:w="108" w:type="dxa"/>
              <w:bottom w:w="0" w:type="dxa"/>
              <w:right w:w="108" w:type="dxa"/>
            </w:tcMar>
          </w:tcPr>
          <w:p w:rsidR="007940A8" w:rsidRPr="002A2B05" w:rsidRDefault="007940A8" w:rsidP="005141B0"/>
        </w:tc>
        <w:tc>
          <w:tcPr>
            <w:tcW w:w="3071" w:type="dxa"/>
            <w:tcMar>
              <w:top w:w="0" w:type="dxa"/>
              <w:left w:w="108" w:type="dxa"/>
              <w:bottom w:w="0" w:type="dxa"/>
              <w:right w:w="108" w:type="dxa"/>
            </w:tcMar>
          </w:tcPr>
          <w:p w:rsidR="007940A8" w:rsidRPr="002A2B05" w:rsidRDefault="007940A8" w:rsidP="005141B0"/>
        </w:tc>
        <w:tc>
          <w:tcPr>
            <w:tcW w:w="3071" w:type="dxa"/>
            <w:tcBorders>
              <w:top w:val="single" w:sz="8" w:space="0" w:color="auto"/>
              <w:left w:val="nil"/>
              <w:bottom w:val="nil"/>
              <w:right w:val="nil"/>
            </w:tcBorders>
            <w:tcMar>
              <w:top w:w="0" w:type="dxa"/>
              <w:left w:w="108" w:type="dxa"/>
              <w:bottom w:w="0" w:type="dxa"/>
              <w:right w:w="108" w:type="dxa"/>
            </w:tcMar>
          </w:tcPr>
          <w:p w:rsidR="007940A8" w:rsidRPr="002A2B05" w:rsidRDefault="007940A8" w:rsidP="005141B0">
            <w:pPr>
              <w:jc w:val="center"/>
            </w:pPr>
            <w:r w:rsidRPr="002A2B05">
              <w:t>(cégszerű aláírás)</w:t>
            </w:r>
          </w:p>
        </w:tc>
      </w:tr>
    </w:tbl>
    <w:p w:rsidR="007940A8" w:rsidRPr="002A2B05" w:rsidRDefault="007940A8" w:rsidP="005141B0">
      <w:pPr>
        <w:spacing w:after="120" w:line="360" w:lineRule="auto"/>
        <w:jc w:val="both"/>
      </w:pPr>
    </w:p>
    <w:p w:rsidR="007940A8" w:rsidRPr="002A2B05" w:rsidRDefault="007940A8" w:rsidP="005141B0">
      <w:pPr>
        <w:jc w:val="right"/>
        <w:rPr>
          <w:i/>
          <w:iCs/>
        </w:rPr>
      </w:pPr>
      <w:r w:rsidRPr="002A2B05">
        <w:br w:type="page"/>
      </w:r>
      <w:r w:rsidRPr="002A2B05">
        <w:rPr>
          <w:i/>
          <w:iCs/>
        </w:rPr>
        <w:t>6/B. számú melléklet</w:t>
      </w:r>
    </w:p>
    <w:p w:rsidR="007940A8" w:rsidRPr="002A2B05" w:rsidRDefault="007940A8" w:rsidP="005141B0">
      <w:pPr>
        <w:rPr>
          <w:b/>
        </w:rPr>
      </w:pPr>
    </w:p>
    <w:p w:rsidR="007940A8" w:rsidRPr="002A2B05" w:rsidRDefault="007940A8" w:rsidP="005141B0">
      <w:pPr>
        <w:shd w:val="clear" w:color="auto" w:fill="F2F2F2"/>
        <w:ind w:right="-6"/>
        <w:contextualSpacing/>
        <w:jc w:val="center"/>
        <w:outlineLvl w:val="1"/>
        <w:rPr>
          <w:b/>
          <w:smallCaps/>
          <w:shadow/>
        </w:rPr>
      </w:pPr>
      <w:r w:rsidRPr="002A2B05">
        <w:rPr>
          <w:b/>
          <w:smallCaps/>
          <w:shadow/>
        </w:rPr>
        <w:t>Nyilatkozatminta a Kbt. 55. § (5) bekezdése szerint a kapacitásait rendelkezésre bocsátó szervezet számára</w:t>
      </w:r>
      <w:r w:rsidRPr="002A2B05">
        <w:rPr>
          <w:b/>
          <w:smallCaps/>
          <w:shadow/>
          <w:vertAlign w:val="superscript"/>
        </w:rPr>
        <w:footnoteReference w:id="22"/>
      </w:r>
    </w:p>
    <w:p w:rsidR="007940A8" w:rsidRPr="002A2B05" w:rsidRDefault="007940A8" w:rsidP="005141B0">
      <w:pPr>
        <w:spacing w:after="120"/>
        <w:ind w:hanging="1410"/>
        <w:jc w:val="center"/>
        <w:rPr>
          <w:b/>
        </w:rPr>
      </w:pPr>
    </w:p>
    <w:p w:rsidR="007940A8" w:rsidRPr="002A2B05" w:rsidRDefault="007940A8" w:rsidP="002A2B05">
      <w:pPr>
        <w:ind w:firstLine="24"/>
        <w:jc w:val="both"/>
      </w:pPr>
      <w:r w:rsidRPr="002A2B05">
        <w:t xml:space="preserve">Alulírott ………………………………… a(z) …………................................................. képviselőjeként a Kbt. 55. § (5) bekezdése szerint </w:t>
      </w:r>
      <w:r w:rsidRPr="002A2B05">
        <w:rPr>
          <w:b/>
          <w:spacing w:val="40"/>
        </w:rPr>
        <w:t>nyilatkozom,</w:t>
      </w:r>
      <w:r w:rsidRPr="002A2B05">
        <w:t xml:space="preserve"> hogy – mivel a Budapest Főváros XIII kerületi Önkormányzat </w:t>
      </w:r>
    </w:p>
    <w:p w:rsidR="007940A8" w:rsidRPr="002A2B05" w:rsidRDefault="007940A8" w:rsidP="002A2B05">
      <w:pPr>
        <w:ind w:firstLine="24"/>
        <w:jc w:val="both"/>
      </w:pPr>
      <w:r w:rsidRPr="002A2B05">
        <w:t>Intézményműködtető és Fenntartó Központ (IMFK), mint Ajánlatkérő által kiírt „ Takarítási szolgáltatások Budapest XIII. kerületi IMFK központi telephelyén, illetve két másik telephelyen tornaterem vonatkozásában</w:t>
      </w:r>
      <w:r w:rsidRPr="002A2B05">
        <w:rPr>
          <w:i/>
        </w:rPr>
        <w:t xml:space="preserve"> </w:t>
      </w:r>
      <w:r w:rsidRPr="002A2B05">
        <w:t>tárgyú közbeszerzési eljárás ajánlattevőjeként tárgyában indított közbeszerzési eljárásban ………………………………… ajánlattevő az előírt alkalmassági követelményeknek az általam képviselt szervezet (vagy személy) kapacitására támaszkodva kíván megfelelni – a szerződés teljesítéséhez szükséges, általunk biztosított erőforrások rendelkezésre állnak majd a szerződés teljesítésének időtartama alatt.</w:t>
      </w:r>
    </w:p>
    <w:p w:rsidR="007940A8" w:rsidRPr="002A2B05" w:rsidRDefault="007940A8" w:rsidP="005141B0">
      <w:pPr>
        <w:spacing w:after="120" w:line="360" w:lineRule="auto"/>
        <w:jc w:val="both"/>
      </w:pPr>
    </w:p>
    <w:p w:rsidR="007940A8" w:rsidRPr="002A2B05" w:rsidRDefault="007940A8" w:rsidP="005141B0">
      <w:pPr>
        <w:jc w:val="both"/>
      </w:pPr>
      <w:r w:rsidRPr="002A2B05">
        <w:rPr>
          <w:snapToGrid w:val="0"/>
        </w:rPr>
        <w:t>Kelt: …………… ……….. év ……………….. hónap …. napján</w:t>
      </w:r>
    </w:p>
    <w:p w:rsidR="007940A8" w:rsidRPr="002A2B05" w:rsidRDefault="007940A8" w:rsidP="005141B0">
      <w:pPr>
        <w:tabs>
          <w:tab w:val="center" w:pos="4320"/>
          <w:tab w:val="center" w:pos="6096"/>
          <w:tab w:val="right" w:pos="8640"/>
        </w:tabs>
        <w:jc w:val="both"/>
      </w:pPr>
    </w:p>
    <w:p w:rsidR="007940A8" w:rsidRPr="002A2B05" w:rsidRDefault="007940A8" w:rsidP="005141B0">
      <w:pPr>
        <w:tabs>
          <w:tab w:val="center" w:pos="4320"/>
          <w:tab w:val="center" w:pos="6096"/>
          <w:tab w:val="right" w:pos="8640"/>
        </w:tabs>
        <w:jc w:val="both"/>
      </w:pPr>
    </w:p>
    <w:p w:rsidR="007940A8" w:rsidRPr="002A2B05" w:rsidRDefault="007940A8" w:rsidP="005141B0">
      <w:pPr>
        <w:tabs>
          <w:tab w:val="center" w:pos="4320"/>
          <w:tab w:val="center" w:pos="6096"/>
          <w:tab w:val="right" w:pos="8640"/>
        </w:tabs>
        <w:jc w:val="both"/>
      </w:pPr>
      <w:r w:rsidRPr="002A2B05">
        <w:tab/>
      </w:r>
      <w:r w:rsidRPr="002A2B05">
        <w:tab/>
      </w:r>
      <w:r w:rsidRPr="002A2B05">
        <w:tab/>
      </w:r>
    </w:p>
    <w:tbl>
      <w:tblPr>
        <w:tblW w:w="0" w:type="auto"/>
        <w:tblCellMar>
          <w:left w:w="0" w:type="dxa"/>
          <w:right w:w="0" w:type="dxa"/>
        </w:tblCellMar>
        <w:tblLook w:val="0000"/>
      </w:tblPr>
      <w:tblGrid>
        <w:gridCol w:w="3070"/>
        <w:gridCol w:w="3071"/>
        <w:gridCol w:w="3071"/>
      </w:tblGrid>
      <w:tr w:rsidR="007940A8" w:rsidRPr="002A2B05" w:rsidTr="00B12F17">
        <w:tc>
          <w:tcPr>
            <w:tcW w:w="3070" w:type="dxa"/>
            <w:tcMar>
              <w:top w:w="0" w:type="dxa"/>
              <w:left w:w="108" w:type="dxa"/>
              <w:bottom w:w="0" w:type="dxa"/>
              <w:right w:w="108" w:type="dxa"/>
            </w:tcMar>
          </w:tcPr>
          <w:p w:rsidR="007940A8" w:rsidRPr="002A2B05" w:rsidRDefault="007940A8" w:rsidP="005141B0"/>
        </w:tc>
        <w:tc>
          <w:tcPr>
            <w:tcW w:w="3071" w:type="dxa"/>
            <w:tcMar>
              <w:top w:w="0" w:type="dxa"/>
              <w:left w:w="108" w:type="dxa"/>
              <w:bottom w:w="0" w:type="dxa"/>
              <w:right w:w="108" w:type="dxa"/>
            </w:tcMar>
          </w:tcPr>
          <w:p w:rsidR="007940A8" w:rsidRPr="002A2B05" w:rsidRDefault="007940A8" w:rsidP="005141B0"/>
        </w:tc>
        <w:tc>
          <w:tcPr>
            <w:tcW w:w="3071" w:type="dxa"/>
            <w:tcBorders>
              <w:top w:val="single" w:sz="8" w:space="0" w:color="auto"/>
              <w:left w:val="nil"/>
              <w:bottom w:val="nil"/>
              <w:right w:val="nil"/>
            </w:tcBorders>
            <w:tcMar>
              <w:top w:w="0" w:type="dxa"/>
              <w:left w:w="108" w:type="dxa"/>
              <w:bottom w:w="0" w:type="dxa"/>
              <w:right w:w="108" w:type="dxa"/>
            </w:tcMar>
          </w:tcPr>
          <w:p w:rsidR="007940A8" w:rsidRPr="002A2B05" w:rsidRDefault="007940A8" w:rsidP="005141B0">
            <w:pPr>
              <w:jc w:val="center"/>
            </w:pPr>
            <w:r w:rsidRPr="002A2B05">
              <w:t>(cégszerű aláírás)</w:t>
            </w:r>
          </w:p>
        </w:tc>
      </w:tr>
    </w:tbl>
    <w:p w:rsidR="007940A8" w:rsidRPr="002A2B05" w:rsidRDefault="007940A8" w:rsidP="005141B0">
      <w:pPr>
        <w:spacing w:after="120" w:line="360" w:lineRule="auto"/>
        <w:jc w:val="both"/>
      </w:pPr>
    </w:p>
    <w:p w:rsidR="007940A8" w:rsidRPr="002A2B05" w:rsidRDefault="007940A8" w:rsidP="005141B0">
      <w:r w:rsidRPr="002A2B05">
        <w:br w:type="page"/>
      </w:r>
    </w:p>
    <w:p w:rsidR="007940A8" w:rsidRPr="002A2B05" w:rsidRDefault="007940A8" w:rsidP="005141B0">
      <w:pPr>
        <w:spacing w:after="120" w:line="360" w:lineRule="auto"/>
        <w:jc w:val="right"/>
      </w:pPr>
      <w:r w:rsidRPr="002A2B05">
        <w:rPr>
          <w:i/>
          <w:iCs/>
        </w:rPr>
        <w:t>7. számú melléklet</w:t>
      </w:r>
    </w:p>
    <w:p w:rsidR="007940A8" w:rsidRPr="002A2B05" w:rsidRDefault="007940A8" w:rsidP="005141B0">
      <w:pPr>
        <w:shd w:val="clear" w:color="auto" w:fill="F2F2F2"/>
        <w:ind w:right="-6"/>
        <w:contextualSpacing/>
        <w:jc w:val="center"/>
        <w:outlineLvl w:val="1"/>
      </w:pPr>
      <w:r w:rsidRPr="002A2B05">
        <w:rPr>
          <w:b/>
          <w:smallCaps/>
          <w:shadow/>
        </w:rPr>
        <w:t>Nyilatkozatminta a Kbt. 55. § (6) bek. c) pont szerinti kezességvállaláshoz</w:t>
      </w:r>
    </w:p>
    <w:p w:rsidR="007940A8" w:rsidRPr="002A2B05" w:rsidRDefault="007940A8" w:rsidP="005141B0"/>
    <w:p w:rsidR="007940A8" w:rsidRPr="002A2B05" w:rsidRDefault="007940A8" w:rsidP="005141B0">
      <w:r w:rsidRPr="002A2B05">
        <w:t xml:space="preserve">Alulírott ………………………………… a(z) …………................................................. képviseletében </w:t>
      </w:r>
      <w:r w:rsidRPr="002A2B05">
        <w:rPr>
          <w:i/>
        </w:rPr>
        <w:t>*magánszemély kezességvállalása esetén törlendő</w:t>
      </w:r>
    </w:p>
    <w:p w:rsidR="007940A8" w:rsidRPr="002A2B05" w:rsidRDefault="007940A8" w:rsidP="005141B0"/>
    <w:p w:rsidR="007940A8" w:rsidRPr="002A2B05" w:rsidRDefault="007940A8" w:rsidP="005141B0">
      <w:pPr>
        <w:jc w:val="both"/>
      </w:pPr>
      <w:r w:rsidRPr="002A2B05">
        <w:t>Alulírott ………………………… (lakcím: ………………, anyja neve: …………, születési helye, ideje: ………………………, szig. száma: …………………) *</w:t>
      </w:r>
      <w:r w:rsidRPr="002A2B05">
        <w:rPr>
          <w:i/>
        </w:rPr>
        <w:t>jogi személy kezességvállalása esetén törlendő</w:t>
      </w:r>
    </w:p>
    <w:p w:rsidR="007940A8" w:rsidRPr="002A2B05" w:rsidRDefault="007940A8" w:rsidP="005141B0">
      <w:pPr>
        <w:spacing w:after="120"/>
        <w:jc w:val="both"/>
        <w:rPr>
          <w:b/>
        </w:rPr>
      </w:pPr>
    </w:p>
    <w:p w:rsidR="007940A8" w:rsidRPr="002A2B05" w:rsidRDefault="007940A8" w:rsidP="005141B0">
      <w:pPr>
        <w:spacing w:after="120"/>
        <w:jc w:val="both"/>
      </w:pPr>
      <w:r w:rsidRPr="002A2B05">
        <w:t xml:space="preserve">mint kezes </w:t>
      </w:r>
      <w:r w:rsidRPr="002A2B05">
        <w:rPr>
          <w:b/>
        </w:rPr>
        <w:t>nyilatkozom,</w:t>
      </w:r>
      <w:r w:rsidRPr="002A2B05">
        <w:t xml:space="preserve"> hogy amennyiben</w:t>
      </w:r>
    </w:p>
    <w:p w:rsidR="007940A8" w:rsidRPr="002A2B05" w:rsidRDefault="007940A8" w:rsidP="002A2B05">
      <w:pPr>
        <w:ind w:firstLine="24"/>
        <w:jc w:val="both"/>
      </w:pPr>
      <w:r w:rsidRPr="002A2B05">
        <w:t xml:space="preserve">Budapest Főváros XIII kerületi Önkormányzat </w:t>
      </w:r>
    </w:p>
    <w:p w:rsidR="007940A8" w:rsidRPr="002A2B05" w:rsidRDefault="007940A8" w:rsidP="002A2B05">
      <w:pPr>
        <w:ind w:firstLine="24"/>
        <w:jc w:val="both"/>
      </w:pPr>
      <w:r w:rsidRPr="002A2B05">
        <w:t>Intézményműködtető és Fenntartó Központ (IMFK), mint Ajánlatkérő által kiírt „ Takarítási szolgáltatások Budapest XIII. kerületi IMFK központi telephelyén, illetve két másik telephelyen tornaterem vonatkozásában</w:t>
      </w:r>
      <w:r w:rsidRPr="002A2B05">
        <w:rPr>
          <w:i/>
        </w:rPr>
        <w:t xml:space="preserve"> </w:t>
      </w:r>
      <w:r w:rsidRPr="002A2B05">
        <w:t>tárgyú közbeszerzési eljárás ajánlattevőjeként</w:t>
      </w:r>
    </w:p>
    <w:p w:rsidR="007940A8" w:rsidRPr="002A2B05" w:rsidRDefault="007940A8" w:rsidP="005141B0">
      <w:pPr>
        <w:spacing w:after="120"/>
        <w:jc w:val="both"/>
      </w:pPr>
      <w:r w:rsidRPr="002A2B05">
        <w:t>indított közbeszerzési eljárás alapján ………...………………………………… ajánlattevővel</w:t>
      </w:r>
    </w:p>
    <w:p w:rsidR="007940A8" w:rsidRPr="002A2B05" w:rsidRDefault="007940A8" w:rsidP="005141B0">
      <w:pPr>
        <w:spacing w:after="120"/>
        <w:jc w:val="both"/>
      </w:pPr>
      <w:r w:rsidRPr="002A2B05">
        <w:t>a szerződés megkötésre kerül, a Ptk. 274. § (1) bekezdésében foglaltak szerint kezességet vállalok az ajánlatkérőt az ajánlattevő teljesítésének elmaradásával vagy hibás teljesítésével összefüggésben ért olyan kár megtérítésére, amely más biztosítékok érvényesítésével nem térült meg</w:t>
      </w:r>
    </w:p>
    <w:p w:rsidR="007940A8" w:rsidRPr="002A2B05" w:rsidRDefault="007940A8" w:rsidP="005141B0">
      <w:pPr>
        <w:spacing w:after="120"/>
        <w:jc w:val="both"/>
      </w:pPr>
      <w:r w:rsidRPr="002A2B05">
        <w:t>Az általam képviselt kezességvállaló szervezet elérhetőségi adatai az alábbiak: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8"/>
        <w:gridCol w:w="5346"/>
      </w:tblGrid>
      <w:tr w:rsidR="007940A8" w:rsidRPr="002A2B05" w:rsidTr="00B12F17">
        <w:tc>
          <w:tcPr>
            <w:tcW w:w="3858" w:type="dxa"/>
            <w:tcBorders>
              <w:right w:val="single" w:sz="4" w:space="0" w:color="auto"/>
            </w:tcBorders>
            <w:shd w:val="clear" w:color="auto" w:fill="D9D9D9"/>
            <w:vAlign w:val="center"/>
          </w:tcPr>
          <w:p w:rsidR="007940A8" w:rsidRPr="002A2B05" w:rsidRDefault="007940A8" w:rsidP="005141B0">
            <w:pPr>
              <w:rPr>
                <w:b/>
              </w:rPr>
            </w:pPr>
            <w:r w:rsidRPr="002A2B05">
              <w:rPr>
                <w:b/>
              </w:rPr>
              <w:t>székhelye:</w:t>
            </w:r>
          </w:p>
        </w:tc>
        <w:tc>
          <w:tcPr>
            <w:tcW w:w="5346" w:type="dxa"/>
            <w:tcBorders>
              <w:left w:val="single" w:sz="4" w:space="0" w:color="auto"/>
            </w:tcBorders>
          </w:tcPr>
          <w:p w:rsidR="007940A8" w:rsidRPr="002A2B05" w:rsidRDefault="007940A8" w:rsidP="005141B0">
            <w:pPr>
              <w:spacing w:line="360" w:lineRule="auto"/>
              <w:jc w:val="both"/>
            </w:pPr>
          </w:p>
        </w:tc>
      </w:tr>
      <w:tr w:rsidR="007940A8" w:rsidRPr="002A2B05" w:rsidTr="00B12F17">
        <w:tc>
          <w:tcPr>
            <w:tcW w:w="3858" w:type="dxa"/>
            <w:tcBorders>
              <w:right w:val="single" w:sz="4" w:space="0" w:color="auto"/>
            </w:tcBorders>
            <w:shd w:val="clear" w:color="auto" w:fill="D9D9D9"/>
            <w:vAlign w:val="center"/>
          </w:tcPr>
          <w:p w:rsidR="007940A8" w:rsidRPr="002A2B05" w:rsidRDefault="007940A8" w:rsidP="005141B0">
            <w:pPr>
              <w:rPr>
                <w:b/>
              </w:rPr>
            </w:pPr>
            <w:r w:rsidRPr="002A2B05">
              <w:rPr>
                <w:b/>
              </w:rPr>
              <w:t>postacíme (ha a székhelytől eltérő):</w:t>
            </w:r>
          </w:p>
        </w:tc>
        <w:tc>
          <w:tcPr>
            <w:tcW w:w="5346" w:type="dxa"/>
            <w:tcBorders>
              <w:left w:val="single" w:sz="4" w:space="0" w:color="auto"/>
            </w:tcBorders>
          </w:tcPr>
          <w:p w:rsidR="007940A8" w:rsidRPr="002A2B05" w:rsidRDefault="007940A8" w:rsidP="005141B0">
            <w:pPr>
              <w:spacing w:line="360" w:lineRule="auto"/>
              <w:jc w:val="both"/>
            </w:pPr>
          </w:p>
        </w:tc>
      </w:tr>
      <w:tr w:rsidR="007940A8" w:rsidRPr="002A2B05" w:rsidTr="00B12F17">
        <w:tc>
          <w:tcPr>
            <w:tcW w:w="3858" w:type="dxa"/>
            <w:tcBorders>
              <w:right w:val="single" w:sz="4" w:space="0" w:color="auto"/>
            </w:tcBorders>
            <w:shd w:val="clear" w:color="auto" w:fill="D9D9D9"/>
            <w:vAlign w:val="center"/>
          </w:tcPr>
          <w:p w:rsidR="007940A8" w:rsidRPr="002A2B05" w:rsidRDefault="007940A8" w:rsidP="005141B0">
            <w:pPr>
              <w:rPr>
                <w:b/>
              </w:rPr>
            </w:pPr>
            <w:r w:rsidRPr="002A2B05">
              <w:rPr>
                <w:b/>
              </w:rPr>
              <w:t>telefonszáma:</w:t>
            </w:r>
          </w:p>
        </w:tc>
        <w:tc>
          <w:tcPr>
            <w:tcW w:w="5346" w:type="dxa"/>
            <w:tcBorders>
              <w:left w:val="single" w:sz="4" w:space="0" w:color="auto"/>
            </w:tcBorders>
          </w:tcPr>
          <w:p w:rsidR="007940A8" w:rsidRPr="002A2B05" w:rsidRDefault="007940A8" w:rsidP="005141B0">
            <w:pPr>
              <w:spacing w:line="360" w:lineRule="auto"/>
              <w:jc w:val="both"/>
            </w:pPr>
          </w:p>
        </w:tc>
      </w:tr>
      <w:tr w:rsidR="007940A8" w:rsidRPr="002A2B05" w:rsidTr="00B12F17">
        <w:tc>
          <w:tcPr>
            <w:tcW w:w="3858" w:type="dxa"/>
            <w:tcBorders>
              <w:right w:val="single" w:sz="4" w:space="0" w:color="auto"/>
            </w:tcBorders>
            <w:shd w:val="clear" w:color="auto" w:fill="D9D9D9"/>
            <w:vAlign w:val="center"/>
          </w:tcPr>
          <w:p w:rsidR="007940A8" w:rsidRPr="002A2B05" w:rsidRDefault="007940A8" w:rsidP="005141B0">
            <w:pPr>
              <w:rPr>
                <w:b/>
              </w:rPr>
            </w:pPr>
            <w:r w:rsidRPr="002A2B05">
              <w:rPr>
                <w:b/>
              </w:rPr>
              <w:t>faxszáma:</w:t>
            </w:r>
          </w:p>
        </w:tc>
        <w:tc>
          <w:tcPr>
            <w:tcW w:w="5346" w:type="dxa"/>
            <w:tcBorders>
              <w:left w:val="single" w:sz="4" w:space="0" w:color="auto"/>
            </w:tcBorders>
          </w:tcPr>
          <w:p w:rsidR="007940A8" w:rsidRPr="002A2B05" w:rsidRDefault="007940A8" w:rsidP="005141B0">
            <w:pPr>
              <w:spacing w:line="360" w:lineRule="auto"/>
              <w:jc w:val="both"/>
            </w:pPr>
          </w:p>
        </w:tc>
      </w:tr>
      <w:tr w:rsidR="007940A8" w:rsidRPr="002A2B05" w:rsidTr="00B12F17">
        <w:tc>
          <w:tcPr>
            <w:tcW w:w="3858" w:type="dxa"/>
            <w:tcBorders>
              <w:right w:val="single" w:sz="4" w:space="0" w:color="auto"/>
            </w:tcBorders>
            <w:shd w:val="clear" w:color="auto" w:fill="D9D9D9"/>
            <w:vAlign w:val="center"/>
          </w:tcPr>
          <w:p w:rsidR="007940A8" w:rsidRPr="002A2B05" w:rsidRDefault="007940A8" w:rsidP="005141B0">
            <w:pPr>
              <w:rPr>
                <w:b/>
              </w:rPr>
            </w:pPr>
            <w:r w:rsidRPr="002A2B05">
              <w:rPr>
                <w:b/>
              </w:rPr>
              <w:t>e-mail címe:</w:t>
            </w:r>
          </w:p>
        </w:tc>
        <w:tc>
          <w:tcPr>
            <w:tcW w:w="5346" w:type="dxa"/>
            <w:tcBorders>
              <w:left w:val="single" w:sz="4" w:space="0" w:color="auto"/>
            </w:tcBorders>
          </w:tcPr>
          <w:p w:rsidR="007940A8" w:rsidRPr="002A2B05" w:rsidRDefault="007940A8" w:rsidP="005141B0">
            <w:pPr>
              <w:spacing w:line="360" w:lineRule="auto"/>
              <w:jc w:val="both"/>
            </w:pPr>
          </w:p>
        </w:tc>
      </w:tr>
    </w:tbl>
    <w:p w:rsidR="007940A8" w:rsidRPr="002A2B05" w:rsidRDefault="007940A8" w:rsidP="005141B0">
      <w:pPr>
        <w:spacing w:line="360" w:lineRule="auto"/>
        <w:jc w:val="both"/>
        <w:rPr>
          <w:i/>
        </w:rPr>
      </w:pPr>
    </w:p>
    <w:p w:rsidR="007940A8" w:rsidRPr="002A2B05" w:rsidRDefault="007940A8" w:rsidP="005141B0">
      <w:pPr>
        <w:spacing w:line="360" w:lineRule="auto"/>
        <w:jc w:val="both"/>
      </w:pPr>
    </w:p>
    <w:p w:rsidR="007940A8" w:rsidRPr="002A2B05" w:rsidRDefault="007940A8" w:rsidP="005141B0">
      <w:pPr>
        <w:spacing w:line="360" w:lineRule="auto"/>
        <w:jc w:val="both"/>
      </w:pPr>
      <w:r w:rsidRPr="002A2B05">
        <w:t>Kelt: ……………………. év ……………….. hónap …. napján</w:t>
      </w:r>
    </w:p>
    <w:p w:rsidR="007940A8" w:rsidRPr="002A2B05" w:rsidRDefault="007940A8" w:rsidP="005141B0"/>
    <w:tbl>
      <w:tblPr>
        <w:tblW w:w="3834" w:type="dxa"/>
        <w:jc w:val="right"/>
        <w:tblCellMar>
          <w:left w:w="0" w:type="dxa"/>
          <w:right w:w="0" w:type="dxa"/>
        </w:tblCellMar>
        <w:tblLook w:val="0000"/>
      </w:tblPr>
      <w:tblGrid>
        <w:gridCol w:w="3834"/>
      </w:tblGrid>
      <w:tr w:rsidR="007940A8" w:rsidRPr="002A2B05" w:rsidTr="00B12F17">
        <w:trPr>
          <w:jc w:val="right"/>
        </w:trPr>
        <w:tc>
          <w:tcPr>
            <w:tcW w:w="3834" w:type="dxa"/>
            <w:tcBorders>
              <w:top w:val="single" w:sz="8" w:space="0" w:color="auto"/>
              <w:left w:val="nil"/>
              <w:bottom w:val="nil"/>
              <w:right w:val="nil"/>
            </w:tcBorders>
            <w:tcMar>
              <w:top w:w="0" w:type="dxa"/>
              <w:left w:w="108" w:type="dxa"/>
              <w:bottom w:w="0" w:type="dxa"/>
              <w:right w:w="108" w:type="dxa"/>
            </w:tcMar>
            <w:vAlign w:val="center"/>
          </w:tcPr>
          <w:p w:rsidR="007940A8" w:rsidRPr="002A2B05" w:rsidRDefault="007940A8" w:rsidP="005141B0">
            <w:pPr>
              <w:jc w:val="center"/>
            </w:pPr>
            <w:r w:rsidRPr="002A2B05">
              <w:t>(cégszerű aláírás)</w:t>
            </w:r>
          </w:p>
        </w:tc>
      </w:tr>
    </w:tbl>
    <w:p w:rsidR="007940A8" w:rsidRPr="002A2B05" w:rsidRDefault="007940A8" w:rsidP="005141B0">
      <w:r w:rsidRPr="002A2B05">
        <w:br w:type="page"/>
      </w:r>
    </w:p>
    <w:p w:rsidR="007940A8" w:rsidRPr="002A2B05" w:rsidRDefault="007940A8" w:rsidP="005141B0">
      <w:pPr>
        <w:jc w:val="right"/>
        <w:rPr>
          <w:i/>
          <w:iCs/>
        </w:rPr>
      </w:pPr>
      <w:r w:rsidRPr="002A2B05">
        <w:rPr>
          <w:i/>
          <w:iCs/>
        </w:rPr>
        <w:t>8. számú melléklet</w:t>
      </w:r>
    </w:p>
    <w:p w:rsidR="007940A8" w:rsidRPr="002A2B05" w:rsidRDefault="007940A8" w:rsidP="005141B0">
      <w:pPr>
        <w:rPr>
          <w:b/>
        </w:rPr>
      </w:pPr>
    </w:p>
    <w:p w:rsidR="007940A8" w:rsidRPr="002A2B05" w:rsidRDefault="007940A8" w:rsidP="00CC3CCB">
      <w:pPr>
        <w:shd w:val="clear" w:color="auto" w:fill="F2F2F2"/>
        <w:ind w:right="-6"/>
        <w:contextualSpacing/>
        <w:jc w:val="center"/>
        <w:outlineLvl w:val="1"/>
        <w:rPr>
          <w:b/>
          <w:smallCaps/>
          <w:shadow/>
        </w:rPr>
      </w:pPr>
      <w:bookmarkStart w:id="56" w:name="_Toc275354698"/>
      <w:r w:rsidRPr="002A2B05">
        <w:rPr>
          <w:b/>
          <w:smallCaps/>
          <w:shadow/>
        </w:rPr>
        <w:t xml:space="preserve">Nyilatkozatminta a felhívás </w:t>
      </w:r>
      <w:r>
        <w:rPr>
          <w:b/>
          <w:bCs/>
          <w:smallCaps/>
          <w:shadow/>
        </w:rPr>
        <w:t>11</w:t>
      </w:r>
      <w:r w:rsidRPr="002A2B05">
        <w:rPr>
          <w:b/>
          <w:bCs/>
          <w:smallCaps/>
          <w:shadow/>
        </w:rPr>
        <w:t>.1.</w:t>
      </w:r>
      <w:r>
        <w:rPr>
          <w:b/>
          <w:bCs/>
          <w:smallCaps/>
          <w:shadow/>
        </w:rPr>
        <w:t>1.</w:t>
      </w:r>
      <w:r w:rsidRPr="002A2B05">
        <w:rPr>
          <w:b/>
          <w:smallCaps/>
          <w:shadow/>
        </w:rPr>
        <w:t xml:space="preserve"> pontjára vonatkozóan</w:t>
      </w:r>
      <w:bookmarkEnd w:id="56"/>
    </w:p>
    <w:p w:rsidR="007940A8" w:rsidRPr="002A2B05" w:rsidRDefault="007940A8" w:rsidP="00CC3CCB">
      <w:pPr>
        <w:spacing w:after="120"/>
        <w:ind w:hanging="1410"/>
        <w:jc w:val="center"/>
        <w:rPr>
          <w:b/>
        </w:rPr>
      </w:pPr>
    </w:p>
    <w:p w:rsidR="007940A8" w:rsidRPr="002A2B05" w:rsidRDefault="007940A8" w:rsidP="00CC3CCB">
      <w:pPr>
        <w:jc w:val="both"/>
      </w:pPr>
      <w:r w:rsidRPr="002A2B05">
        <w:t xml:space="preserve">Alulírott ………………………………… a(z) …………................................................. képviselőjeként </w:t>
      </w:r>
      <w:r w:rsidRPr="002A2B05">
        <w:rPr>
          <w:b/>
          <w:spacing w:val="40"/>
        </w:rPr>
        <w:t>nyilatkozom,</w:t>
      </w:r>
      <w:r w:rsidRPr="002A2B05">
        <w:t xml:space="preserve"> hogy az általam képviselt ajánlattevő megfelel az ajánlatkérő által a felhívás </w:t>
      </w:r>
      <w:r w:rsidRPr="002A2B05">
        <w:rPr>
          <w:b/>
          <w:bCs/>
        </w:rPr>
        <w:t>1</w:t>
      </w:r>
      <w:r>
        <w:rPr>
          <w:b/>
          <w:bCs/>
        </w:rPr>
        <w:t>1</w:t>
      </w:r>
      <w:r w:rsidRPr="002A2B05">
        <w:rPr>
          <w:b/>
          <w:bCs/>
        </w:rPr>
        <w:t>.1.1.</w:t>
      </w:r>
      <w:r w:rsidRPr="002A2B05">
        <w:t xml:space="preserve"> pontjában előírt alkalmassági követelménynek (követelményeknek).</w:t>
      </w:r>
    </w:p>
    <w:p w:rsidR="007940A8" w:rsidRPr="002A2B05" w:rsidRDefault="007940A8" w:rsidP="00CC3CCB">
      <w:pPr>
        <w:ind w:right="-360"/>
        <w:jc w:val="both"/>
        <w:rPr>
          <w:snapToGrid w:val="0"/>
        </w:rPr>
      </w:pPr>
    </w:p>
    <w:p w:rsidR="007940A8" w:rsidRPr="002A2B05" w:rsidRDefault="007940A8" w:rsidP="00CC3CCB">
      <w:pPr>
        <w:ind w:right="-360"/>
        <w:jc w:val="both"/>
        <w:rPr>
          <w:snapToGrid w:val="0"/>
        </w:rPr>
      </w:pPr>
      <w:r w:rsidRPr="002A2B05">
        <w:rPr>
          <w:snapToGrid w:val="0"/>
        </w:rPr>
        <w:t>Kelt: …………… ……….. év ……………….. hónap …. napján</w:t>
      </w:r>
    </w:p>
    <w:p w:rsidR="007940A8" w:rsidRPr="002A2B05" w:rsidRDefault="007940A8" w:rsidP="00CC3CCB">
      <w:pPr>
        <w:ind w:right="-360"/>
        <w:jc w:val="both"/>
        <w:rPr>
          <w:snapToGrid w:val="0"/>
        </w:rPr>
      </w:pPr>
    </w:p>
    <w:p w:rsidR="007940A8" w:rsidRPr="002A2B05" w:rsidRDefault="007940A8" w:rsidP="00CC3CCB">
      <w:pPr>
        <w:ind w:right="-360"/>
        <w:jc w:val="both"/>
        <w:rPr>
          <w:snapToGrid w:val="0"/>
        </w:rPr>
      </w:pPr>
    </w:p>
    <w:p w:rsidR="007940A8" w:rsidRPr="002A2B05" w:rsidRDefault="007940A8" w:rsidP="00CC3CCB"/>
    <w:tbl>
      <w:tblPr>
        <w:tblW w:w="3834" w:type="dxa"/>
        <w:jc w:val="right"/>
        <w:tblCellMar>
          <w:left w:w="0" w:type="dxa"/>
          <w:right w:w="0" w:type="dxa"/>
        </w:tblCellMar>
        <w:tblLook w:val="0000"/>
      </w:tblPr>
      <w:tblGrid>
        <w:gridCol w:w="3834"/>
      </w:tblGrid>
      <w:tr w:rsidR="007940A8" w:rsidRPr="002A2B05" w:rsidTr="00870B40">
        <w:trPr>
          <w:jc w:val="right"/>
        </w:trPr>
        <w:tc>
          <w:tcPr>
            <w:tcW w:w="3834" w:type="dxa"/>
            <w:tcBorders>
              <w:top w:val="single" w:sz="8" w:space="0" w:color="auto"/>
              <w:left w:val="nil"/>
              <w:bottom w:val="nil"/>
              <w:right w:val="nil"/>
            </w:tcBorders>
            <w:tcMar>
              <w:top w:w="0" w:type="dxa"/>
              <w:left w:w="108" w:type="dxa"/>
              <w:bottom w:w="0" w:type="dxa"/>
              <w:right w:w="108" w:type="dxa"/>
            </w:tcMar>
          </w:tcPr>
          <w:p w:rsidR="007940A8" w:rsidRPr="002A2B05" w:rsidRDefault="007940A8" w:rsidP="00870B40">
            <w:pPr>
              <w:jc w:val="center"/>
            </w:pPr>
            <w:r w:rsidRPr="002A2B05">
              <w:t>(cégszerű aláírás)</w:t>
            </w:r>
          </w:p>
        </w:tc>
      </w:tr>
    </w:tbl>
    <w:p w:rsidR="007940A8" w:rsidRPr="002A2B05" w:rsidRDefault="007940A8" w:rsidP="005141B0">
      <w:pPr>
        <w:rPr>
          <w:b/>
        </w:rPr>
      </w:pPr>
    </w:p>
    <w:p w:rsidR="007940A8" w:rsidRPr="002A2B05" w:rsidRDefault="007940A8" w:rsidP="005141B0">
      <w:pPr>
        <w:jc w:val="right"/>
        <w:rPr>
          <w:b/>
        </w:rPr>
      </w:pPr>
      <w:r w:rsidRPr="002A2B05">
        <w:rPr>
          <w:b/>
        </w:rPr>
        <w:br w:type="page"/>
      </w:r>
      <w:r w:rsidRPr="002A2B05">
        <w:rPr>
          <w:i/>
          <w:iCs/>
        </w:rPr>
        <w:t>9. számú melléklet</w:t>
      </w:r>
    </w:p>
    <w:p w:rsidR="007940A8" w:rsidRPr="002A2B05" w:rsidRDefault="007940A8" w:rsidP="005141B0">
      <w:pPr>
        <w:jc w:val="right"/>
      </w:pPr>
    </w:p>
    <w:p w:rsidR="007940A8" w:rsidRPr="002A2B05" w:rsidRDefault="007940A8" w:rsidP="00CC3CCB">
      <w:pPr>
        <w:shd w:val="clear" w:color="auto" w:fill="F2F2F2"/>
        <w:ind w:right="-6"/>
        <w:contextualSpacing/>
        <w:jc w:val="center"/>
        <w:outlineLvl w:val="1"/>
        <w:rPr>
          <w:b/>
          <w:smallCaps/>
          <w:shadow/>
        </w:rPr>
      </w:pPr>
      <w:bookmarkStart w:id="57" w:name="_Toc275354699"/>
      <w:r w:rsidRPr="002A2B05">
        <w:rPr>
          <w:b/>
          <w:smallCaps/>
          <w:shadow/>
        </w:rPr>
        <w:t>Nyilatkozatminta a felhívás 1</w:t>
      </w:r>
      <w:r>
        <w:rPr>
          <w:b/>
          <w:smallCaps/>
          <w:shadow/>
        </w:rPr>
        <w:t>1</w:t>
      </w:r>
      <w:r w:rsidRPr="002A2B05">
        <w:rPr>
          <w:b/>
          <w:smallCaps/>
          <w:shadow/>
        </w:rPr>
        <w:t>.</w:t>
      </w:r>
      <w:r>
        <w:rPr>
          <w:b/>
          <w:smallCaps/>
          <w:shadow/>
        </w:rPr>
        <w:t>1</w:t>
      </w:r>
      <w:r w:rsidRPr="002A2B05">
        <w:rPr>
          <w:b/>
          <w:smallCaps/>
          <w:shadow/>
        </w:rPr>
        <w:t>.</w:t>
      </w:r>
      <w:r>
        <w:rPr>
          <w:b/>
          <w:smallCaps/>
          <w:shadow/>
        </w:rPr>
        <w:t>2.</w:t>
      </w:r>
      <w:r w:rsidRPr="002A2B05">
        <w:rPr>
          <w:b/>
          <w:smallCaps/>
          <w:shadow/>
        </w:rPr>
        <w:t xml:space="preserve"> pontjára vonatkozóan</w:t>
      </w:r>
      <w:bookmarkEnd w:id="57"/>
    </w:p>
    <w:p w:rsidR="007940A8" w:rsidRPr="002A2B05" w:rsidRDefault="007940A8" w:rsidP="00CC3CCB">
      <w:pPr>
        <w:jc w:val="center"/>
        <w:rPr>
          <w:b/>
          <w:caps/>
        </w:rPr>
      </w:pPr>
    </w:p>
    <w:p w:rsidR="007940A8" w:rsidRPr="002A2B05" w:rsidRDefault="007940A8" w:rsidP="00CC3CCB">
      <w:pPr>
        <w:jc w:val="both"/>
      </w:pPr>
      <w:r w:rsidRPr="002A2B05">
        <w:t xml:space="preserve">Alulírott ………………………………… a(z) …………................................................. képviselőjeként </w:t>
      </w:r>
      <w:r w:rsidRPr="002A2B05">
        <w:rPr>
          <w:b/>
          <w:spacing w:val="40"/>
        </w:rPr>
        <w:t>nyilatkozom,</w:t>
      </w:r>
      <w:r w:rsidRPr="002A2B05">
        <w:t xml:space="preserve"> hogy az általam képviselt ajánlattevő megfelel az ajánlatkérő által a felhívás </w:t>
      </w:r>
      <w:r>
        <w:rPr>
          <w:b/>
        </w:rPr>
        <w:t>11</w:t>
      </w:r>
      <w:r w:rsidRPr="002A2B05">
        <w:rPr>
          <w:b/>
        </w:rPr>
        <w:t>.</w:t>
      </w:r>
      <w:r>
        <w:rPr>
          <w:b/>
        </w:rPr>
        <w:t>1</w:t>
      </w:r>
      <w:r w:rsidRPr="002A2B05">
        <w:rPr>
          <w:b/>
        </w:rPr>
        <w:t>.</w:t>
      </w:r>
      <w:r>
        <w:rPr>
          <w:b/>
        </w:rPr>
        <w:t>2</w:t>
      </w:r>
      <w:r w:rsidRPr="002A2B05">
        <w:rPr>
          <w:b/>
        </w:rPr>
        <w:t>.</w:t>
      </w:r>
      <w:r w:rsidRPr="002A2B05">
        <w:t xml:space="preserve"> pontjában előírt alkalmassági követelménynek (követelményeknek).</w:t>
      </w:r>
    </w:p>
    <w:p w:rsidR="007940A8" w:rsidRPr="002A2B05" w:rsidRDefault="007940A8" w:rsidP="00CC3CCB">
      <w:pPr>
        <w:jc w:val="both"/>
      </w:pPr>
    </w:p>
    <w:p w:rsidR="007940A8" w:rsidRPr="002A2B05" w:rsidRDefault="007940A8" w:rsidP="00CC3CCB">
      <w:pPr>
        <w:ind w:right="-360"/>
        <w:jc w:val="both"/>
        <w:rPr>
          <w:snapToGrid w:val="0"/>
        </w:rPr>
      </w:pPr>
      <w:r w:rsidRPr="002A2B05">
        <w:rPr>
          <w:snapToGrid w:val="0"/>
        </w:rPr>
        <w:t>Kelt: …………… ……….. év ……………….. hónap …. napján</w:t>
      </w:r>
    </w:p>
    <w:p w:rsidR="007940A8" w:rsidRPr="002A2B05" w:rsidRDefault="007940A8" w:rsidP="00CC3CCB">
      <w:pPr>
        <w:ind w:right="-360"/>
        <w:jc w:val="both"/>
        <w:rPr>
          <w:snapToGrid w:val="0"/>
        </w:rPr>
      </w:pPr>
    </w:p>
    <w:p w:rsidR="007940A8" w:rsidRPr="002A2B05" w:rsidRDefault="007940A8" w:rsidP="00CC3CCB">
      <w:pPr>
        <w:ind w:right="-360"/>
        <w:jc w:val="both"/>
        <w:rPr>
          <w:snapToGrid w:val="0"/>
        </w:rPr>
      </w:pPr>
    </w:p>
    <w:p w:rsidR="007940A8" w:rsidRPr="002A2B05" w:rsidRDefault="007940A8" w:rsidP="00CC3CCB"/>
    <w:tbl>
      <w:tblPr>
        <w:tblW w:w="3834" w:type="dxa"/>
        <w:jc w:val="right"/>
        <w:tblCellMar>
          <w:left w:w="0" w:type="dxa"/>
          <w:right w:w="0" w:type="dxa"/>
        </w:tblCellMar>
        <w:tblLook w:val="0000"/>
      </w:tblPr>
      <w:tblGrid>
        <w:gridCol w:w="3834"/>
      </w:tblGrid>
      <w:tr w:rsidR="007940A8" w:rsidRPr="002A2B05" w:rsidTr="00870B40">
        <w:trPr>
          <w:jc w:val="right"/>
        </w:trPr>
        <w:tc>
          <w:tcPr>
            <w:tcW w:w="3834" w:type="dxa"/>
            <w:tcBorders>
              <w:top w:val="single" w:sz="8" w:space="0" w:color="auto"/>
              <w:left w:val="nil"/>
              <w:bottom w:val="nil"/>
              <w:right w:val="nil"/>
            </w:tcBorders>
            <w:tcMar>
              <w:top w:w="0" w:type="dxa"/>
              <w:left w:w="108" w:type="dxa"/>
              <w:bottom w:w="0" w:type="dxa"/>
              <w:right w:w="108" w:type="dxa"/>
            </w:tcMar>
          </w:tcPr>
          <w:p w:rsidR="007940A8" w:rsidRPr="002A2B05" w:rsidRDefault="007940A8" w:rsidP="00870B40">
            <w:pPr>
              <w:jc w:val="center"/>
            </w:pPr>
            <w:r w:rsidRPr="002A2B05">
              <w:t>(cégszerű aláírás)</w:t>
            </w:r>
          </w:p>
        </w:tc>
      </w:tr>
    </w:tbl>
    <w:p w:rsidR="007940A8" w:rsidRPr="002A2B05" w:rsidRDefault="007940A8" w:rsidP="00CC3CCB">
      <w:pPr>
        <w:jc w:val="center"/>
      </w:pPr>
    </w:p>
    <w:p w:rsidR="007940A8" w:rsidRPr="002A2B05" w:rsidRDefault="007940A8" w:rsidP="005141B0">
      <w:pPr>
        <w:jc w:val="right"/>
        <w:rPr>
          <w:i/>
          <w:iCs/>
        </w:rPr>
      </w:pPr>
      <w:r w:rsidRPr="002A2B05">
        <w:br w:type="page"/>
      </w:r>
      <w:r w:rsidRPr="002A2B05">
        <w:rPr>
          <w:i/>
          <w:iCs/>
        </w:rPr>
        <w:t>10. számú melléklet</w:t>
      </w:r>
    </w:p>
    <w:p w:rsidR="007940A8" w:rsidRPr="002A2B05" w:rsidRDefault="007940A8" w:rsidP="005141B0"/>
    <w:p w:rsidR="007940A8" w:rsidRPr="002A2B05" w:rsidRDefault="007940A8" w:rsidP="005141B0">
      <w:pPr>
        <w:shd w:val="clear" w:color="auto" w:fill="F2F2F2"/>
        <w:ind w:right="-6"/>
        <w:contextualSpacing/>
        <w:jc w:val="center"/>
        <w:outlineLvl w:val="1"/>
        <w:rPr>
          <w:b/>
          <w:smallCaps/>
          <w:shadow/>
        </w:rPr>
      </w:pPr>
      <w:r w:rsidRPr="002A2B05">
        <w:rPr>
          <w:b/>
          <w:smallCaps/>
          <w:shadow/>
        </w:rPr>
        <w:t>Nyilatkozatminta a Kbt. 36. § (6) bekezdésre vonatkozóan</w:t>
      </w:r>
    </w:p>
    <w:p w:rsidR="007940A8" w:rsidRPr="002A2B05" w:rsidRDefault="007940A8" w:rsidP="005141B0">
      <w:pPr>
        <w:jc w:val="center"/>
        <w:rPr>
          <w:b/>
          <w:caps/>
        </w:rPr>
      </w:pPr>
    </w:p>
    <w:p w:rsidR="007940A8" w:rsidRPr="002A2B05" w:rsidRDefault="007940A8" w:rsidP="005141B0">
      <w:pPr>
        <w:spacing w:line="276" w:lineRule="auto"/>
        <w:jc w:val="both"/>
      </w:pPr>
    </w:p>
    <w:p w:rsidR="007940A8" w:rsidRPr="002A2B05" w:rsidRDefault="007940A8" w:rsidP="005141B0">
      <w:pPr>
        <w:jc w:val="both"/>
      </w:pPr>
      <w:r w:rsidRPr="002A2B05">
        <w:t xml:space="preserve">Alulírott ………………………………… a(z) …………................................................. képviselőjeként </w:t>
      </w:r>
      <w:r w:rsidRPr="002A2B05">
        <w:rPr>
          <w:b/>
          <w:spacing w:val="40"/>
        </w:rPr>
        <w:t>nyilatkozom,</w:t>
      </w:r>
      <w:r w:rsidRPr="002A2B05">
        <w:t xml:space="preserve"> hogy az alábbiakat a Kbt. 36. § (5) bekezdése szerint kívánom igazolni az ajánlatban:</w:t>
      </w:r>
    </w:p>
    <w:p w:rsidR="007940A8" w:rsidRPr="002A2B05" w:rsidRDefault="007940A8" w:rsidP="005141B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602"/>
        <w:gridCol w:w="4602"/>
      </w:tblGrid>
      <w:tr w:rsidR="007940A8" w:rsidRPr="002A2B05" w:rsidTr="00B12F17">
        <w:tc>
          <w:tcPr>
            <w:tcW w:w="4602" w:type="dxa"/>
            <w:shd w:val="clear" w:color="auto" w:fill="F2F2F2"/>
          </w:tcPr>
          <w:p w:rsidR="007940A8" w:rsidRPr="002A2B05" w:rsidRDefault="007940A8" w:rsidP="005141B0">
            <w:pPr>
              <w:jc w:val="center"/>
              <w:rPr>
                <w:b/>
              </w:rPr>
            </w:pPr>
            <w:r w:rsidRPr="002A2B05">
              <w:rPr>
                <w:b/>
              </w:rPr>
              <w:t>Az igazolni kívánt tény vagy adat:</w:t>
            </w:r>
          </w:p>
        </w:tc>
        <w:tc>
          <w:tcPr>
            <w:tcW w:w="4602" w:type="dxa"/>
            <w:shd w:val="clear" w:color="auto" w:fill="F2F2F2"/>
          </w:tcPr>
          <w:p w:rsidR="007940A8" w:rsidRPr="002A2B05" w:rsidRDefault="007940A8" w:rsidP="005141B0">
            <w:pPr>
              <w:jc w:val="center"/>
              <w:rPr>
                <w:b/>
              </w:rPr>
            </w:pPr>
            <w:r w:rsidRPr="002A2B05">
              <w:rPr>
                <w:b/>
              </w:rPr>
              <w:t>A tényt vagy adatot tartalmazó ingyenes, a közbeszerzési eljárás nyelvén rendelkezésre álló, elektronikus, hatósági vagy közhiteles nyilvántartás elektronikus elérhetősége:</w:t>
            </w:r>
          </w:p>
        </w:tc>
      </w:tr>
      <w:tr w:rsidR="007940A8" w:rsidRPr="002A2B05" w:rsidTr="00B12F17">
        <w:tc>
          <w:tcPr>
            <w:tcW w:w="4602" w:type="dxa"/>
          </w:tcPr>
          <w:p w:rsidR="007940A8" w:rsidRPr="002A2B05" w:rsidRDefault="007940A8" w:rsidP="005141B0"/>
          <w:p w:rsidR="007940A8" w:rsidRPr="002A2B05" w:rsidRDefault="007940A8" w:rsidP="005141B0"/>
        </w:tc>
        <w:tc>
          <w:tcPr>
            <w:tcW w:w="4602" w:type="dxa"/>
          </w:tcPr>
          <w:p w:rsidR="007940A8" w:rsidRPr="002A2B05" w:rsidRDefault="007940A8" w:rsidP="005141B0"/>
        </w:tc>
      </w:tr>
      <w:tr w:rsidR="007940A8" w:rsidRPr="002A2B05" w:rsidTr="00B12F17">
        <w:tc>
          <w:tcPr>
            <w:tcW w:w="4602" w:type="dxa"/>
          </w:tcPr>
          <w:p w:rsidR="007940A8" w:rsidRPr="002A2B05" w:rsidRDefault="007940A8" w:rsidP="005141B0"/>
          <w:p w:rsidR="007940A8" w:rsidRPr="002A2B05" w:rsidRDefault="007940A8" w:rsidP="005141B0"/>
        </w:tc>
        <w:tc>
          <w:tcPr>
            <w:tcW w:w="4602" w:type="dxa"/>
          </w:tcPr>
          <w:p w:rsidR="007940A8" w:rsidRPr="002A2B05" w:rsidRDefault="007940A8" w:rsidP="005141B0"/>
        </w:tc>
      </w:tr>
      <w:tr w:rsidR="007940A8" w:rsidRPr="002A2B05" w:rsidTr="00B12F17">
        <w:tc>
          <w:tcPr>
            <w:tcW w:w="4602" w:type="dxa"/>
          </w:tcPr>
          <w:p w:rsidR="007940A8" w:rsidRPr="002A2B05" w:rsidRDefault="007940A8" w:rsidP="005141B0"/>
          <w:p w:rsidR="007940A8" w:rsidRPr="002A2B05" w:rsidRDefault="007940A8" w:rsidP="005141B0"/>
        </w:tc>
        <w:tc>
          <w:tcPr>
            <w:tcW w:w="4602" w:type="dxa"/>
          </w:tcPr>
          <w:p w:rsidR="007940A8" w:rsidRPr="002A2B05" w:rsidRDefault="007940A8" w:rsidP="005141B0"/>
        </w:tc>
      </w:tr>
      <w:tr w:rsidR="007940A8" w:rsidRPr="002A2B05" w:rsidTr="00B12F17">
        <w:tc>
          <w:tcPr>
            <w:tcW w:w="4602" w:type="dxa"/>
          </w:tcPr>
          <w:p w:rsidR="007940A8" w:rsidRPr="002A2B05" w:rsidRDefault="007940A8" w:rsidP="005141B0"/>
          <w:p w:rsidR="007940A8" w:rsidRPr="002A2B05" w:rsidRDefault="007940A8" w:rsidP="005141B0"/>
        </w:tc>
        <w:tc>
          <w:tcPr>
            <w:tcW w:w="4602" w:type="dxa"/>
          </w:tcPr>
          <w:p w:rsidR="007940A8" w:rsidRPr="002A2B05" w:rsidRDefault="007940A8" w:rsidP="005141B0"/>
        </w:tc>
      </w:tr>
    </w:tbl>
    <w:p w:rsidR="007940A8" w:rsidRPr="002A2B05" w:rsidRDefault="007940A8" w:rsidP="005141B0">
      <w:pPr>
        <w:ind w:right="-360"/>
        <w:jc w:val="both"/>
        <w:rPr>
          <w:snapToGrid w:val="0"/>
        </w:rPr>
      </w:pPr>
    </w:p>
    <w:p w:rsidR="007940A8" w:rsidRPr="002A2B05" w:rsidRDefault="007940A8" w:rsidP="005141B0">
      <w:pPr>
        <w:ind w:right="-360"/>
        <w:jc w:val="both"/>
        <w:rPr>
          <w:snapToGrid w:val="0"/>
        </w:rPr>
      </w:pPr>
    </w:p>
    <w:p w:rsidR="007940A8" w:rsidRPr="002A2B05" w:rsidRDefault="007940A8" w:rsidP="005141B0">
      <w:pPr>
        <w:ind w:right="-360"/>
        <w:jc w:val="both"/>
        <w:rPr>
          <w:snapToGrid w:val="0"/>
        </w:rPr>
      </w:pPr>
      <w:r w:rsidRPr="002A2B05">
        <w:rPr>
          <w:snapToGrid w:val="0"/>
        </w:rPr>
        <w:t>Kelt: …………… ……….. év ……………….. hónap …. napján</w:t>
      </w:r>
    </w:p>
    <w:p w:rsidR="007940A8" w:rsidRPr="002A2B05" w:rsidRDefault="007940A8" w:rsidP="005141B0">
      <w:pPr>
        <w:ind w:right="-360"/>
        <w:jc w:val="both"/>
        <w:rPr>
          <w:snapToGrid w:val="0"/>
        </w:rPr>
      </w:pPr>
    </w:p>
    <w:tbl>
      <w:tblPr>
        <w:tblW w:w="3834" w:type="dxa"/>
        <w:jc w:val="right"/>
        <w:tblCellMar>
          <w:left w:w="0" w:type="dxa"/>
          <w:right w:w="0" w:type="dxa"/>
        </w:tblCellMar>
        <w:tblLook w:val="0000"/>
      </w:tblPr>
      <w:tblGrid>
        <w:gridCol w:w="3834"/>
      </w:tblGrid>
      <w:tr w:rsidR="007940A8" w:rsidRPr="002A2B05" w:rsidTr="00B12F17">
        <w:trPr>
          <w:jc w:val="right"/>
        </w:trPr>
        <w:tc>
          <w:tcPr>
            <w:tcW w:w="3834" w:type="dxa"/>
            <w:tcBorders>
              <w:top w:val="single" w:sz="8" w:space="0" w:color="auto"/>
              <w:left w:val="nil"/>
              <w:bottom w:val="nil"/>
              <w:right w:val="nil"/>
            </w:tcBorders>
            <w:tcMar>
              <w:top w:w="0" w:type="dxa"/>
              <w:left w:w="108" w:type="dxa"/>
              <w:bottom w:w="0" w:type="dxa"/>
              <w:right w:w="108" w:type="dxa"/>
            </w:tcMar>
          </w:tcPr>
          <w:p w:rsidR="007940A8" w:rsidRPr="002A2B05" w:rsidRDefault="007940A8" w:rsidP="005141B0">
            <w:pPr>
              <w:jc w:val="center"/>
            </w:pPr>
            <w:r w:rsidRPr="002A2B05">
              <w:t>(cégszerű aláírás)</w:t>
            </w:r>
          </w:p>
        </w:tc>
      </w:tr>
    </w:tbl>
    <w:p w:rsidR="007940A8" w:rsidRPr="002A2B05" w:rsidRDefault="007940A8" w:rsidP="005141B0"/>
    <w:p w:rsidR="007940A8" w:rsidRPr="002A2B05" w:rsidRDefault="007940A8" w:rsidP="005141B0">
      <w:pPr>
        <w:spacing w:line="276" w:lineRule="auto"/>
        <w:jc w:val="both"/>
        <w:rPr>
          <w:bCs/>
        </w:rPr>
      </w:pPr>
    </w:p>
    <w:p w:rsidR="007940A8" w:rsidRPr="002A2B05" w:rsidRDefault="007940A8" w:rsidP="005141B0"/>
    <w:p w:rsidR="007940A8" w:rsidRPr="002A2B05" w:rsidRDefault="007940A8" w:rsidP="009A2668"/>
    <w:sectPr w:rsidR="007940A8" w:rsidRPr="002A2B05" w:rsidSect="006E511D">
      <w:headerReference w:type="default" r:id="rId14"/>
      <w:footerReference w:type="even" r:id="rId15"/>
      <w:footerReference w:type="default" r:id="rId16"/>
      <w:footerReference w:type="first" r:id="rId17"/>
      <w:pgSz w:w="11900" w:h="16840" w:code="9"/>
      <w:pgMar w:top="1418" w:right="1418" w:bottom="1418" w:left="1418" w:header="709" w:footer="1837"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0A8" w:rsidRDefault="007940A8">
      <w:r>
        <w:separator/>
      </w:r>
    </w:p>
  </w:endnote>
  <w:endnote w:type="continuationSeparator" w:id="0">
    <w:p w:rsidR="007940A8" w:rsidRDefault="007940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0A8" w:rsidRDefault="007940A8" w:rsidP="00BA07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40A8" w:rsidRDefault="007940A8" w:rsidP="003F5C0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0A8" w:rsidRDefault="007940A8" w:rsidP="00BA07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7940A8" w:rsidRDefault="007940A8" w:rsidP="003F5C01">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0A8" w:rsidRDefault="007940A8" w:rsidP="009A2668">
    <w:pPr>
      <w:pStyle w:val="Footer"/>
      <w:jc w:val="right"/>
      <w:rPr>
        <w:noProof/>
      </w:rPr>
    </w:pPr>
  </w:p>
  <w:p w:rsidR="007940A8" w:rsidRDefault="007940A8" w:rsidP="009A2668">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0A8" w:rsidRDefault="007940A8">
      <w:r>
        <w:separator/>
      </w:r>
    </w:p>
  </w:footnote>
  <w:footnote w:type="continuationSeparator" w:id="0">
    <w:p w:rsidR="007940A8" w:rsidRDefault="007940A8">
      <w:r>
        <w:continuationSeparator/>
      </w:r>
    </w:p>
  </w:footnote>
  <w:footnote w:id="1">
    <w:p w:rsidR="007940A8" w:rsidRDefault="007940A8" w:rsidP="005141B0">
      <w:pPr>
        <w:pStyle w:val="FootnoteText"/>
        <w:jc w:val="both"/>
      </w:pPr>
      <w:r w:rsidRPr="001B1029">
        <w:rPr>
          <w:rStyle w:val="FootnoteReference"/>
          <w:color w:val="000000"/>
        </w:rPr>
        <w:footnoteRef/>
      </w:r>
      <w:r w:rsidRPr="001B1029">
        <w:rPr>
          <w:color w:val="000000"/>
        </w:rPr>
        <w:t xml:space="preserve"> </w:t>
      </w:r>
      <w:r>
        <w:rPr>
          <w:color w:val="000000"/>
        </w:rPr>
        <w:t>Lehetőség szerint k</w:t>
      </w:r>
      <w:r w:rsidRPr="001B1029">
        <w:rPr>
          <w:color w:val="000000"/>
        </w:rPr>
        <w:t xml:space="preserve">izárólag egyetlen levelezési címet, egyetlen telefaxszámot, egyetlen telefonszámot, egyetlen e-mail címet, egyetlen kapcsolattartásra jogosult személyt </w:t>
      </w:r>
      <w:r>
        <w:rPr>
          <w:color w:val="000000"/>
        </w:rPr>
        <w:t>kérünk</w:t>
      </w:r>
      <w:r w:rsidRPr="001B1029">
        <w:rPr>
          <w:color w:val="000000"/>
        </w:rPr>
        <w:t xml:space="preserve"> megjelölni.</w:t>
      </w:r>
    </w:p>
  </w:footnote>
  <w:footnote w:id="2">
    <w:p w:rsidR="007940A8" w:rsidRDefault="007940A8" w:rsidP="005141B0">
      <w:pPr>
        <w:pStyle w:val="FootnoteText"/>
        <w:jc w:val="both"/>
      </w:pPr>
      <w:r w:rsidRPr="005A67C9">
        <w:rPr>
          <w:rStyle w:val="FootnoteReference"/>
          <w:color w:val="000000"/>
        </w:rPr>
        <w:footnoteRef/>
      </w:r>
      <w:r w:rsidRPr="005A67C9">
        <w:rPr>
          <w:color w:val="000000"/>
        </w:rPr>
        <w:t xml:space="preserve"> Közös ajánlattétel esetén a táblázatot valamennyi közös ajánlattevőnek ki kell töltenie, a táblázat szabadon bővíthető.</w:t>
      </w:r>
    </w:p>
  </w:footnote>
  <w:footnote w:id="3">
    <w:p w:rsidR="007940A8" w:rsidRDefault="007940A8" w:rsidP="005141B0">
      <w:pPr>
        <w:pStyle w:val="FootnoteText"/>
        <w:jc w:val="both"/>
      </w:pPr>
      <w:r w:rsidRPr="005A67C9">
        <w:rPr>
          <w:rStyle w:val="FootnoteReference"/>
          <w:color w:val="000000"/>
        </w:rPr>
        <w:footnoteRef/>
      </w:r>
      <w:r w:rsidRPr="005A67C9">
        <w:rPr>
          <w:color w:val="000000"/>
        </w:rPr>
        <w:t xml:space="preserve"> Azt a </w:t>
      </w:r>
      <w:r>
        <w:rPr>
          <w:color w:val="000000"/>
        </w:rPr>
        <w:t>pénzforgalmi jelző</w:t>
      </w:r>
      <w:r w:rsidRPr="005A67C9">
        <w:rPr>
          <w:color w:val="000000"/>
        </w:rPr>
        <w:t>számot kell felt</w:t>
      </w:r>
      <w:r>
        <w:rPr>
          <w:color w:val="000000"/>
        </w:rPr>
        <w:t>ü</w:t>
      </w:r>
      <w:r w:rsidRPr="005A67C9">
        <w:rPr>
          <w:color w:val="000000"/>
        </w:rPr>
        <w:t>ntetni, melyet az ajánlattevő az eljárással kapcsolatosan használni kíván. Amennyiben a megkötendő szerződésben ettől eltérő bankszámlát kíván az ajánlattevő felt</w:t>
      </w:r>
      <w:r>
        <w:rPr>
          <w:color w:val="000000"/>
        </w:rPr>
        <w:t>ü</w:t>
      </w:r>
      <w:r w:rsidRPr="005A67C9">
        <w:rPr>
          <w:color w:val="000000"/>
        </w:rPr>
        <w:t>ntetni, úgy ezt kérjük külön is feltűntetni.</w:t>
      </w:r>
    </w:p>
  </w:footnote>
  <w:footnote w:id="4">
    <w:p w:rsidR="007940A8" w:rsidRDefault="007940A8" w:rsidP="005141B0">
      <w:pPr>
        <w:pStyle w:val="FootnoteText"/>
        <w:jc w:val="both"/>
      </w:pPr>
      <w:r w:rsidRPr="005A67C9">
        <w:rPr>
          <w:rStyle w:val="FootnoteReference"/>
          <w:color w:val="000000"/>
        </w:rPr>
        <w:footnoteRef/>
      </w:r>
      <w:r w:rsidRPr="005A67C9">
        <w:rPr>
          <w:color w:val="000000"/>
        </w:rPr>
        <w:t xml:space="preserve"> </w:t>
      </w:r>
      <w:r>
        <w:rPr>
          <w:color w:val="000000"/>
        </w:rPr>
        <w:t>Lehetőség szerint s</w:t>
      </w:r>
      <w:r w:rsidRPr="005A67C9">
        <w:rPr>
          <w:color w:val="000000"/>
        </w:rPr>
        <w:t xml:space="preserve">oronként egyetlen elérhetőségi adatot </w:t>
      </w:r>
      <w:r>
        <w:rPr>
          <w:color w:val="000000"/>
        </w:rPr>
        <w:t>adjanak meg!</w:t>
      </w:r>
      <w:r w:rsidRPr="005A67C9">
        <w:rPr>
          <w:color w:val="000000"/>
        </w:rPr>
        <w:t xml:space="preserve"> Az ajánlattevő felelőssége olyan kapcsolattartási adatokat megadni, amelyen fogadni tudja az ajánlatkérő által megküldött információkat.</w:t>
      </w:r>
    </w:p>
  </w:footnote>
  <w:footnote w:id="5">
    <w:p w:rsidR="007940A8" w:rsidRDefault="007940A8" w:rsidP="005141B0">
      <w:pPr>
        <w:pStyle w:val="FootnoteText"/>
      </w:pPr>
      <w:r w:rsidRPr="00AA5C30">
        <w:rPr>
          <w:rStyle w:val="FootnoteReference"/>
          <w:color w:val="000000"/>
        </w:rPr>
        <w:footnoteRef/>
      </w:r>
      <w:r w:rsidRPr="00AA5C30">
        <w:rPr>
          <w:color w:val="000000"/>
        </w:rPr>
        <w:t xml:space="preserve"> Közös ajánlattétel esetén az ajánlati nyilatkozatot minden közös </w:t>
      </w:r>
      <w:r>
        <w:rPr>
          <w:color w:val="000000"/>
        </w:rPr>
        <w:t>ajánlattevő</w:t>
      </w:r>
      <w:r w:rsidRPr="00AA5C30">
        <w:rPr>
          <w:color w:val="000000"/>
        </w:rPr>
        <w:t>re kiterjedő hatállyal meg kell tenni.</w:t>
      </w:r>
    </w:p>
  </w:footnote>
  <w:footnote w:id="6">
    <w:p w:rsidR="007940A8" w:rsidRDefault="007940A8" w:rsidP="005141B0">
      <w:pPr>
        <w:pStyle w:val="FootnoteText"/>
      </w:pPr>
      <w:r w:rsidRPr="00C54306">
        <w:rPr>
          <w:rStyle w:val="FootnoteReference"/>
          <w:color w:val="auto"/>
        </w:rPr>
        <w:footnoteRef/>
      </w:r>
      <w:r w:rsidRPr="00C54306">
        <w:rPr>
          <w:color w:val="auto"/>
        </w:rPr>
        <w:t xml:space="preserve"> Közös ajánlattétel esetén kitöltendő </w:t>
      </w:r>
      <w:r>
        <w:rPr>
          <w:color w:val="auto"/>
        </w:rPr>
        <w:t xml:space="preserve">(szükség szerint további sorokkal bővítendő), </w:t>
      </w:r>
      <w:r w:rsidRPr="00C54306">
        <w:rPr>
          <w:color w:val="auto"/>
        </w:rPr>
        <w:t>egyébként törlendő.</w:t>
      </w:r>
    </w:p>
  </w:footnote>
  <w:footnote w:id="7">
    <w:p w:rsidR="007940A8" w:rsidRDefault="007940A8" w:rsidP="005141B0">
      <w:pPr>
        <w:pStyle w:val="FootnoteText"/>
      </w:pPr>
      <w:r w:rsidRPr="00C54306">
        <w:rPr>
          <w:rStyle w:val="FootnoteReference"/>
          <w:color w:val="auto"/>
        </w:rPr>
        <w:footnoteRef/>
      </w:r>
      <w:r w:rsidRPr="00C54306">
        <w:rPr>
          <w:color w:val="auto"/>
        </w:rPr>
        <w:t xml:space="preserve"> Közös ajánlattétel esetén ajánlattevőnként külön-külön kell megadni.</w:t>
      </w:r>
    </w:p>
  </w:footnote>
  <w:footnote w:id="8">
    <w:p w:rsidR="007940A8" w:rsidRDefault="007940A8" w:rsidP="005141B0">
      <w:pPr>
        <w:pStyle w:val="FootnoteText"/>
      </w:pPr>
      <w:r w:rsidRPr="00583C69">
        <w:rPr>
          <w:rStyle w:val="FootnoteReference"/>
          <w:color w:val="auto"/>
        </w:rPr>
        <w:footnoteRef/>
      </w:r>
      <w:r w:rsidRPr="00583C69">
        <w:rPr>
          <w:color w:val="auto"/>
        </w:rPr>
        <w:t xml:space="preserve"> A megfelelő válasz aláhúzandó!</w:t>
      </w:r>
    </w:p>
  </w:footnote>
  <w:footnote w:id="9">
    <w:p w:rsidR="007940A8" w:rsidRDefault="007940A8" w:rsidP="005141B0">
      <w:pPr>
        <w:pStyle w:val="FootnoteText"/>
        <w:jc w:val="both"/>
      </w:pPr>
      <w:r w:rsidRPr="00583C69">
        <w:rPr>
          <w:rStyle w:val="FootnoteReference"/>
          <w:color w:val="auto"/>
        </w:rPr>
        <w:footnoteRef/>
      </w:r>
      <w:r w:rsidRPr="00583C69">
        <w:rPr>
          <w:color w:val="auto"/>
        </w:rPr>
        <w:t xml:space="preserve"> Amennyiben a vállalkozás nem tartozik a</w:t>
      </w:r>
      <w:r w:rsidRPr="00583C69">
        <w:rPr>
          <w:bCs/>
          <w:color w:val="auto"/>
        </w:rPr>
        <w:t xml:space="preserve"> kis- és középvállalkozásokról, fejlődésük támogatásáról szóló</w:t>
      </w:r>
      <w:r w:rsidRPr="00583C69">
        <w:rPr>
          <w:color w:val="auto"/>
        </w:rPr>
        <w:t xml:space="preserve"> 2004. évi XXXIV. törvény hatálya alá, úgy ezt a választ szükséges aláhúzni!</w:t>
      </w:r>
    </w:p>
  </w:footnote>
  <w:footnote w:id="10">
    <w:p w:rsidR="007940A8" w:rsidRDefault="007940A8" w:rsidP="005141B0">
      <w:pPr>
        <w:pStyle w:val="FootnoteText"/>
      </w:pPr>
      <w:r w:rsidRPr="00087348">
        <w:rPr>
          <w:rStyle w:val="FootnoteReference"/>
          <w:color w:val="000000"/>
        </w:rPr>
        <w:footnoteRef/>
      </w:r>
      <w:r w:rsidRPr="00087348">
        <w:rPr>
          <w:color w:val="000000"/>
        </w:rPr>
        <w:t xml:space="preserve"> A táblázat szabadon bővíthető.</w:t>
      </w:r>
    </w:p>
  </w:footnote>
  <w:footnote w:id="11">
    <w:p w:rsidR="007940A8" w:rsidRDefault="007940A8" w:rsidP="005141B0">
      <w:pPr>
        <w:pStyle w:val="FootnoteText"/>
        <w:jc w:val="both"/>
      </w:pPr>
      <w:r w:rsidRPr="002612AF">
        <w:rPr>
          <w:rStyle w:val="FootnoteReference"/>
          <w:color w:val="auto"/>
        </w:rPr>
        <w:footnoteRef/>
      </w:r>
      <w:r w:rsidRPr="002612AF">
        <w:rPr>
          <w:color w:val="auto"/>
        </w:rPr>
        <w:t xml:space="preserve"> Ha ajánlatkérő egyáltalán nem vesz igénybe alvállalkozót, ezt a nyilatkozatminta aláírásával jelezheti, egyébként a „NINCSEN” szó törlendő, és a megfelelő adatok feltüntetendőek.</w:t>
      </w:r>
    </w:p>
  </w:footnote>
  <w:footnote w:id="12">
    <w:p w:rsidR="007940A8" w:rsidRDefault="007940A8" w:rsidP="005141B0">
      <w:pPr>
        <w:pStyle w:val="FootnoteText"/>
      </w:pPr>
      <w:r w:rsidRPr="00087348">
        <w:rPr>
          <w:rStyle w:val="FootnoteReference"/>
          <w:color w:val="000000"/>
        </w:rPr>
        <w:footnoteRef/>
      </w:r>
      <w:r w:rsidRPr="00087348">
        <w:rPr>
          <w:color w:val="000000"/>
        </w:rPr>
        <w:t xml:space="preserve"> </w:t>
      </w:r>
      <w:r>
        <w:rPr>
          <w:color w:val="000000"/>
        </w:rPr>
        <w:t>Közös ajánlattétel esetén kitöltendő. Minden közös ajánlattevőnek alá kell írnia.</w:t>
      </w:r>
    </w:p>
  </w:footnote>
  <w:footnote w:id="13">
    <w:p w:rsidR="007940A8" w:rsidRDefault="007940A8" w:rsidP="005141B0">
      <w:pPr>
        <w:pStyle w:val="FootnoteText"/>
      </w:pPr>
      <w:r w:rsidRPr="006E7E8E">
        <w:rPr>
          <w:rStyle w:val="FootnoteReference"/>
          <w:color w:val="auto"/>
        </w:rPr>
        <w:footnoteRef/>
      </w:r>
      <w:r w:rsidRPr="006E7E8E">
        <w:rPr>
          <w:color w:val="auto"/>
        </w:rPr>
        <w:t xml:space="preserve"> A táblázat szabadon bővíthető.</w:t>
      </w:r>
    </w:p>
  </w:footnote>
  <w:footnote w:id="14">
    <w:p w:rsidR="007940A8" w:rsidRDefault="007940A8" w:rsidP="005141B0">
      <w:pPr>
        <w:pStyle w:val="FootnoteText"/>
      </w:pPr>
      <w:r w:rsidRPr="00FA6297">
        <w:rPr>
          <w:rStyle w:val="FootnoteReference"/>
          <w:color w:val="auto"/>
        </w:rPr>
        <w:footnoteRef/>
      </w:r>
      <w:r w:rsidRPr="00FA6297">
        <w:rPr>
          <w:color w:val="auto"/>
        </w:rPr>
        <w:t xml:space="preserve"> A megfelelő aláhúzandó. Csak egy képviselő ajánlattevő jelölhető meg.</w:t>
      </w:r>
    </w:p>
  </w:footnote>
  <w:footnote w:id="15">
    <w:p w:rsidR="007940A8" w:rsidRDefault="007940A8" w:rsidP="005141B0">
      <w:pPr>
        <w:pStyle w:val="FootnoteText"/>
        <w:jc w:val="both"/>
      </w:pPr>
      <w:r>
        <w:rPr>
          <w:rStyle w:val="FootnoteReference"/>
          <w:color w:val="auto"/>
        </w:rPr>
        <w:footnoteRef/>
      </w:r>
      <w:r>
        <w:rPr>
          <w:color w:val="auto"/>
        </w:rPr>
        <w:t xml:space="preserve"> </w:t>
      </w:r>
      <w:r w:rsidRPr="00943A32">
        <w:rPr>
          <w:color w:val="auto"/>
        </w:rPr>
        <w:t>Az ajánlattevőnek, nyilatkoznia kell saját magára vonatkozóan.</w:t>
      </w:r>
    </w:p>
  </w:footnote>
  <w:footnote w:id="16">
    <w:p w:rsidR="007940A8" w:rsidRDefault="007940A8" w:rsidP="005141B0">
      <w:pPr>
        <w:pStyle w:val="FootnoteText"/>
        <w:jc w:val="both"/>
      </w:pPr>
      <w:r w:rsidRPr="00B71566">
        <w:rPr>
          <w:rStyle w:val="FootnoteReference"/>
          <w:color w:val="auto"/>
        </w:rPr>
        <w:footnoteRef/>
      </w:r>
      <w:r w:rsidRPr="00B71566">
        <w:rPr>
          <w:color w:val="auto"/>
        </w:rPr>
        <w:t xml:space="preserve"> Az ajánlattevőnek, nyilatkoznia kell saját magára vonatkozóan.</w:t>
      </w:r>
    </w:p>
  </w:footnote>
  <w:footnote w:id="17">
    <w:p w:rsidR="007940A8" w:rsidRDefault="007940A8" w:rsidP="005141B0">
      <w:pPr>
        <w:pStyle w:val="FootnoteText"/>
      </w:pPr>
      <w:r w:rsidRPr="00B71566">
        <w:rPr>
          <w:rStyle w:val="FootnoteReference"/>
          <w:color w:val="auto"/>
        </w:rPr>
        <w:footnoteRef/>
      </w:r>
      <w:r w:rsidRPr="00B71566">
        <w:rPr>
          <w:color w:val="auto"/>
        </w:rPr>
        <w:t xml:space="preserve"> A megfelelő rész aláhúzandó.</w:t>
      </w:r>
    </w:p>
  </w:footnote>
  <w:footnote w:id="18">
    <w:p w:rsidR="007940A8" w:rsidRDefault="007940A8" w:rsidP="005141B0">
      <w:pPr>
        <w:pStyle w:val="FootnoteText"/>
      </w:pPr>
      <w:r w:rsidRPr="00B71566">
        <w:rPr>
          <w:rStyle w:val="FootnoteReference"/>
          <w:color w:val="auto"/>
        </w:rPr>
        <w:footnoteRef/>
      </w:r>
      <w:r w:rsidRPr="00B71566">
        <w:rPr>
          <w:color w:val="auto"/>
        </w:rPr>
        <w:t xml:space="preserve"> Amennyiben </w:t>
      </w:r>
      <w:r w:rsidRPr="004617DF">
        <w:rPr>
          <w:color w:val="auto"/>
        </w:rPr>
        <w:t>szabályozott tőzsdén jegyzik</w:t>
      </w:r>
      <w:r>
        <w:rPr>
          <w:color w:val="auto"/>
        </w:rPr>
        <w:t>,</w:t>
      </w:r>
      <w:r w:rsidRPr="004617DF">
        <w:rPr>
          <w:color w:val="auto"/>
        </w:rPr>
        <w:t xml:space="preserve"> ez a rész törlendő.</w:t>
      </w:r>
    </w:p>
  </w:footnote>
  <w:footnote w:id="19">
    <w:p w:rsidR="007940A8" w:rsidRDefault="007940A8" w:rsidP="005141B0">
      <w:pPr>
        <w:pStyle w:val="FootnoteText"/>
        <w:jc w:val="both"/>
      </w:pPr>
      <w:r w:rsidRPr="00C54306">
        <w:rPr>
          <w:rStyle w:val="FootnoteReference"/>
          <w:color w:val="auto"/>
        </w:rPr>
        <w:footnoteRef/>
      </w:r>
      <w:r w:rsidRPr="00C54306">
        <w:rPr>
          <w:color w:val="auto"/>
        </w:rPr>
        <w:t xml:space="preserve"> Abban az esetben kell kitölteni, ha az ajánlattevő az alkalmassági feltételeknek való megfeleléshez más szervezet (vagy személy) kapacitására támaszkodik.</w:t>
      </w:r>
    </w:p>
  </w:footnote>
  <w:footnote w:id="20">
    <w:p w:rsidR="007940A8" w:rsidRDefault="007940A8" w:rsidP="005141B0">
      <w:pPr>
        <w:pStyle w:val="FootnoteText"/>
      </w:pPr>
      <w:r w:rsidRPr="00EE7A99">
        <w:rPr>
          <w:rStyle w:val="FootnoteReference"/>
          <w:color w:val="auto"/>
        </w:rPr>
        <w:footnoteRef/>
      </w:r>
      <w:r w:rsidRPr="00EE7A99">
        <w:rPr>
          <w:color w:val="auto"/>
        </w:rPr>
        <w:t xml:space="preserve"> A </w:t>
      </w:r>
      <w:r>
        <w:rPr>
          <w:color w:val="auto"/>
        </w:rPr>
        <w:t xml:space="preserve">megfelelő rész kitöltendő, a </w:t>
      </w:r>
      <w:r w:rsidRPr="00EE7A99">
        <w:rPr>
          <w:color w:val="auto"/>
        </w:rPr>
        <w:t>nem kívánt rész törlendő.</w:t>
      </w:r>
    </w:p>
  </w:footnote>
  <w:footnote w:id="21">
    <w:p w:rsidR="007940A8" w:rsidRDefault="007940A8" w:rsidP="005141B0">
      <w:pPr>
        <w:pStyle w:val="FootnoteText"/>
      </w:pPr>
      <w:r w:rsidRPr="00834DE8">
        <w:rPr>
          <w:rStyle w:val="FootnoteReference"/>
          <w:color w:val="auto"/>
        </w:rPr>
        <w:footnoteRef/>
      </w:r>
      <w:r w:rsidRPr="00834DE8">
        <w:rPr>
          <w:color w:val="auto"/>
        </w:rPr>
        <w:t xml:space="preserve"> Egyértelműen jelölni kell (pl. aláhúzással), hogy az adott szervezet alvállalkozóként megjelölésre kerül-e.</w:t>
      </w:r>
    </w:p>
  </w:footnote>
  <w:footnote w:id="22">
    <w:p w:rsidR="007940A8" w:rsidRDefault="007940A8" w:rsidP="005141B0">
      <w:pPr>
        <w:pStyle w:val="FootnoteText"/>
        <w:jc w:val="both"/>
      </w:pPr>
      <w:r w:rsidRPr="00C54306">
        <w:rPr>
          <w:rStyle w:val="FootnoteReference"/>
          <w:color w:val="auto"/>
        </w:rPr>
        <w:footnoteRef/>
      </w:r>
      <w:r w:rsidRPr="00C54306">
        <w:rPr>
          <w:color w:val="auto"/>
        </w:rPr>
        <w:t xml:space="preserve"> </w:t>
      </w:r>
      <w:r>
        <w:rPr>
          <w:color w:val="auto"/>
        </w:rPr>
        <w:t>Annak a szervezetnek</w:t>
      </w:r>
      <w:r w:rsidRPr="00C54306">
        <w:rPr>
          <w:color w:val="auto"/>
        </w:rPr>
        <w:t xml:space="preserve"> kell kitölteni</w:t>
      </w:r>
      <w:r>
        <w:rPr>
          <w:color w:val="auto"/>
        </w:rPr>
        <w:t>e</w:t>
      </w:r>
      <w:r w:rsidRPr="00C54306">
        <w:rPr>
          <w:color w:val="auto"/>
        </w:rPr>
        <w:t xml:space="preserve">, </w:t>
      </w:r>
      <w:r>
        <w:rPr>
          <w:color w:val="auto"/>
        </w:rPr>
        <w:t>amelynek</w:t>
      </w:r>
      <w:r w:rsidRPr="00C54306">
        <w:rPr>
          <w:color w:val="auto"/>
        </w:rPr>
        <w:t xml:space="preserve"> kapacitására az ajánlattevő az alkalmassági feltételeknek való megfeleléshez támaszkodik.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0A8" w:rsidRPr="001E1C2F" w:rsidRDefault="007940A8" w:rsidP="009063E7">
    <w:pPr>
      <w:pStyle w:val="Header"/>
      <w:tabs>
        <w:tab w:val="left" w:pos="330"/>
        <w:tab w:val="center" w:pos="4532"/>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net.jogtar.hu/jr/st/kez.gif" style="width:15pt;height:11.25pt;visibility:visible" o:bullet="t">
        <v:imagedata r:id="rId1" o:title=""/>
      </v:shape>
    </w:pict>
  </w:numPicBullet>
  <w:abstractNum w:abstractNumId="0">
    <w:nsid w:val="00D64395"/>
    <w:multiLevelType w:val="hybridMultilevel"/>
    <w:tmpl w:val="CB30990E"/>
    <w:lvl w:ilvl="0" w:tplc="7B584608">
      <w:start w:val="6800"/>
      <w:numFmt w:val="bullet"/>
      <w:lvlText w:val="-"/>
      <w:lvlJc w:val="left"/>
      <w:pPr>
        <w:ind w:left="1428" w:hanging="360"/>
      </w:pPr>
      <w:rPr>
        <w:rFonts w:ascii="Times New Roman" w:eastAsia="Times New Roman" w:hAnsi="Times New Roman" w:hint="default"/>
      </w:rPr>
    </w:lvl>
    <w:lvl w:ilvl="1" w:tplc="040E0003" w:tentative="1">
      <w:start w:val="1"/>
      <w:numFmt w:val="bullet"/>
      <w:lvlText w:val="o"/>
      <w:lvlJc w:val="left"/>
      <w:pPr>
        <w:ind w:left="2148" w:hanging="360"/>
      </w:pPr>
      <w:rPr>
        <w:rFonts w:ascii="Courier New" w:hAnsi="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
    <w:nsid w:val="0BED2E83"/>
    <w:multiLevelType w:val="hybridMultilevel"/>
    <w:tmpl w:val="14AEB1EA"/>
    <w:lvl w:ilvl="0" w:tplc="2E1C6D3A">
      <w:start w:val="1"/>
      <w:numFmt w:val="decimal"/>
      <w:lvlText w:val="%1."/>
      <w:lvlJc w:val="left"/>
      <w:pPr>
        <w:tabs>
          <w:tab w:val="num" w:pos="360"/>
        </w:tabs>
        <w:ind w:left="360"/>
      </w:pPr>
      <w:rPr>
        <w:rFonts w:cs="Times New Roman" w:hint="default"/>
      </w:rPr>
    </w:lvl>
    <w:lvl w:ilvl="1" w:tplc="040E0019" w:tentative="1">
      <w:start w:val="1"/>
      <w:numFmt w:val="lowerLetter"/>
      <w:lvlText w:val="%2."/>
      <w:lvlJc w:val="left"/>
      <w:pPr>
        <w:tabs>
          <w:tab w:val="num" w:pos="1800"/>
        </w:tabs>
        <w:ind w:left="1800" w:hanging="360"/>
      </w:pPr>
      <w:rPr>
        <w:rFonts w:cs="Times New Roman"/>
      </w:rPr>
    </w:lvl>
    <w:lvl w:ilvl="2" w:tplc="040E001B" w:tentative="1">
      <w:start w:val="1"/>
      <w:numFmt w:val="lowerRoman"/>
      <w:lvlText w:val="%3."/>
      <w:lvlJc w:val="right"/>
      <w:pPr>
        <w:tabs>
          <w:tab w:val="num" w:pos="2520"/>
        </w:tabs>
        <w:ind w:left="2520" w:hanging="180"/>
      </w:pPr>
      <w:rPr>
        <w:rFonts w:cs="Times New Roman"/>
      </w:rPr>
    </w:lvl>
    <w:lvl w:ilvl="3" w:tplc="040E000F" w:tentative="1">
      <w:start w:val="1"/>
      <w:numFmt w:val="decimal"/>
      <w:lvlText w:val="%4."/>
      <w:lvlJc w:val="left"/>
      <w:pPr>
        <w:tabs>
          <w:tab w:val="num" w:pos="3240"/>
        </w:tabs>
        <w:ind w:left="3240" w:hanging="360"/>
      </w:pPr>
      <w:rPr>
        <w:rFonts w:cs="Times New Roman"/>
      </w:rPr>
    </w:lvl>
    <w:lvl w:ilvl="4" w:tplc="040E0019" w:tentative="1">
      <w:start w:val="1"/>
      <w:numFmt w:val="lowerLetter"/>
      <w:lvlText w:val="%5."/>
      <w:lvlJc w:val="left"/>
      <w:pPr>
        <w:tabs>
          <w:tab w:val="num" w:pos="3960"/>
        </w:tabs>
        <w:ind w:left="3960" w:hanging="360"/>
      </w:pPr>
      <w:rPr>
        <w:rFonts w:cs="Times New Roman"/>
      </w:rPr>
    </w:lvl>
    <w:lvl w:ilvl="5" w:tplc="040E001B" w:tentative="1">
      <w:start w:val="1"/>
      <w:numFmt w:val="lowerRoman"/>
      <w:lvlText w:val="%6."/>
      <w:lvlJc w:val="right"/>
      <w:pPr>
        <w:tabs>
          <w:tab w:val="num" w:pos="4680"/>
        </w:tabs>
        <w:ind w:left="4680" w:hanging="180"/>
      </w:pPr>
      <w:rPr>
        <w:rFonts w:cs="Times New Roman"/>
      </w:rPr>
    </w:lvl>
    <w:lvl w:ilvl="6" w:tplc="040E000F" w:tentative="1">
      <w:start w:val="1"/>
      <w:numFmt w:val="decimal"/>
      <w:lvlText w:val="%7."/>
      <w:lvlJc w:val="left"/>
      <w:pPr>
        <w:tabs>
          <w:tab w:val="num" w:pos="5400"/>
        </w:tabs>
        <w:ind w:left="5400" w:hanging="360"/>
      </w:pPr>
      <w:rPr>
        <w:rFonts w:cs="Times New Roman"/>
      </w:rPr>
    </w:lvl>
    <w:lvl w:ilvl="7" w:tplc="040E0019" w:tentative="1">
      <w:start w:val="1"/>
      <w:numFmt w:val="lowerLetter"/>
      <w:lvlText w:val="%8."/>
      <w:lvlJc w:val="left"/>
      <w:pPr>
        <w:tabs>
          <w:tab w:val="num" w:pos="6120"/>
        </w:tabs>
        <w:ind w:left="6120" w:hanging="360"/>
      </w:pPr>
      <w:rPr>
        <w:rFonts w:cs="Times New Roman"/>
      </w:rPr>
    </w:lvl>
    <w:lvl w:ilvl="8" w:tplc="040E001B" w:tentative="1">
      <w:start w:val="1"/>
      <w:numFmt w:val="lowerRoman"/>
      <w:lvlText w:val="%9."/>
      <w:lvlJc w:val="right"/>
      <w:pPr>
        <w:tabs>
          <w:tab w:val="num" w:pos="6840"/>
        </w:tabs>
        <w:ind w:left="6840" w:hanging="180"/>
      </w:pPr>
      <w:rPr>
        <w:rFonts w:cs="Times New Roman"/>
      </w:rPr>
    </w:lvl>
  </w:abstractNum>
  <w:abstractNum w:abstractNumId="2">
    <w:nsid w:val="0EA62A37"/>
    <w:multiLevelType w:val="hybridMultilevel"/>
    <w:tmpl w:val="5186E88E"/>
    <w:lvl w:ilvl="0" w:tplc="691264C4">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5994194"/>
    <w:multiLevelType w:val="hybridMultilevel"/>
    <w:tmpl w:val="FE4AF946"/>
    <w:lvl w:ilvl="0" w:tplc="96D01650">
      <w:start w:val="2"/>
      <w:numFmt w:val="decimal"/>
      <w:lvlText w:val="%1)"/>
      <w:lvlJc w:val="left"/>
      <w:pPr>
        <w:ind w:left="785" w:hanging="360"/>
      </w:pPr>
      <w:rPr>
        <w:rFonts w:cs="Times New Roman" w:hint="default"/>
      </w:rPr>
    </w:lvl>
    <w:lvl w:ilvl="1" w:tplc="040E0019">
      <w:start w:val="1"/>
      <w:numFmt w:val="lowerLetter"/>
      <w:lvlText w:val="%2."/>
      <w:lvlJc w:val="left"/>
      <w:pPr>
        <w:ind w:left="1505" w:hanging="360"/>
      </w:pPr>
      <w:rPr>
        <w:rFonts w:cs="Times New Roman"/>
      </w:rPr>
    </w:lvl>
    <w:lvl w:ilvl="2" w:tplc="E2FEC0E4">
      <w:start w:val="3"/>
      <w:numFmt w:val="lowerLetter"/>
      <w:lvlText w:val="%3.)"/>
      <w:lvlJc w:val="left"/>
      <w:pPr>
        <w:ind w:left="2405" w:hanging="360"/>
      </w:pPr>
      <w:rPr>
        <w:rFonts w:cs="Times New Roman" w:hint="default"/>
      </w:rPr>
    </w:lvl>
    <w:lvl w:ilvl="3" w:tplc="439C233A">
      <w:start w:val="3"/>
      <w:numFmt w:val="bullet"/>
      <w:lvlText w:val="-"/>
      <w:lvlJc w:val="left"/>
      <w:pPr>
        <w:ind w:left="2945" w:hanging="360"/>
      </w:pPr>
      <w:rPr>
        <w:rFonts w:ascii="Times New Roman" w:eastAsia="Times New Roman" w:hAnsi="Times New Roman" w:hint="default"/>
      </w:rPr>
    </w:lvl>
    <w:lvl w:ilvl="4" w:tplc="8878D318">
      <w:start w:val="1"/>
      <w:numFmt w:val="lowerLetter"/>
      <w:lvlText w:val="%5)"/>
      <w:lvlJc w:val="left"/>
      <w:pPr>
        <w:ind w:left="3665" w:hanging="360"/>
      </w:pPr>
      <w:rPr>
        <w:rFonts w:cs="Times New Roman" w:hint="default"/>
      </w:rPr>
    </w:lvl>
    <w:lvl w:ilvl="5" w:tplc="040E001B" w:tentative="1">
      <w:start w:val="1"/>
      <w:numFmt w:val="lowerRoman"/>
      <w:lvlText w:val="%6."/>
      <w:lvlJc w:val="right"/>
      <w:pPr>
        <w:ind w:left="4385" w:hanging="180"/>
      </w:pPr>
      <w:rPr>
        <w:rFonts w:cs="Times New Roman"/>
      </w:rPr>
    </w:lvl>
    <w:lvl w:ilvl="6" w:tplc="040E000F" w:tentative="1">
      <w:start w:val="1"/>
      <w:numFmt w:val="decimal"/>
      <w:lvlText w:val="%7."/>
      <w:lvlJc w:val="left"/>
      <w:pPr>
        <w:ind w:left="5105" w:hanging="360"/>
      </w:pPr>
      <w:rPr>
        <w:rFonts w:cs="Times New Roman"/>
      </w:rPr>
    </w:lvl>
    <w:lvl w:ilvl="7" w:tplc="040E0019" w:tentative="1">
      <w:start w:val="1"/>
      <w:numFmt w:val="lowerLetter"/>
      <w:lvlText w:val="%8."/>
      <w:lvlJc w:val="left"/>
      <w:pPr>
        <w:ind w:left="5825" w:hanging="360"/>
      </w:pPr>
      <w:rPr>
        <w:rFonts w:cs="Times New Roman"/>
      </w:rPr>
    </w:lvl>
    <w:lvl w:ilvl="8" w:tplc="040E001B" w:tentative="1">
      <w:start w:val="1"/>
      <w:numFmt w:val="lowerRoman"/>
      <w:lvlText w:val="%9."/>
      <w:lvlJc w:val="right"/>
      <w:pPr>
        <w:ind w:left="6545" w:hanging="180"/>
      </w:pPr>
      <w:rPr>
        <w:rFonts w:cs="Times New Roman"/>
      </w:rPr>
    </w:lvl>
  </w:abstractNum>
  <w:abstractNum w:abstractNumId="4">
    <w:nsid w:val="28587389"/>
    <w:multiLevelType w:val="multilevel"/>
    <w:tmpl w:val="60DAEB22"/>
    <w:lvl w:ilvl="0">
      <w:start w:val="1"/>
      <w:numFmt w:val="decimal"/>
      <w:lvlText w:val="%1."/>
      <w:lvlJc w:val="left"/>
      <w:pPr>
        <w:tabs>
          <w:tab w:val="num" w:pos="791"/>
        </w:tabs>
        <w:ind w:left="791" w:hanging="360"/>
      </w:pPr>
      <w:rPr>
        <w:rFonts w:cs="Times New Roman" w:hint="default"/>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5">
    <w:nsid w:val="2EA646F1"/>
    <w:multiLevelType w:val="multilevel"/>
    <w:tmpl w:val="A3E86FB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326E6538"/>
    <w:multiLevelType w:val="multilevel"/>
    <w:tmpl w:val="4C468922"/>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3C3D41C0"/>
    <w:multiLevelType w:val="multilevel"/>
    <w:tmpl w:val="2784480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lowerLetter"/>
      <w:lvlText w:val="%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4308569C"/>
    <w:multiLevelType w:val="multilevel"/>
    <w:tmpl w:val="F404DAAA"/>
    <w:lvl w:ilvl="0">
      <w:start w:val="4"/>
      <w:numFmt w:val="decimal"/>
      <w:lvlText w:val="%1."/>
      <w:lvlJc w:val="left"/>
      <w:pPr>
        <w:ind w:left="360" w:hanging="36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9">
    <w:nsid w:val="465D1396"/>
    <w:multiLevelType w:val="hybridMultilevel"/>
    <w:tmpl w:val="D67CE3A8"/>
    <w:lvl w:ilvl="0" w:tplc="D0F60606">
      <w:start w:val="1"/>
      <w:numFmt w:val="decimal"/>
      <w:lvlText w:val="4.%1."/>
      <w:lvlJc w:val="left"/>
      <w:pPr>
        <w:ind w:left="1151" w:hanging="360"/>
      </w:pPr>
      <w:rPr>
        <w:rFonts w:cs="Times New Roman" w:hint="default"/>
      </w:rPr>
    </w:lvl>
    <w:lvl w:ilvl="1" w:tplc="040E0019" w:tentative="1">
      <w:start w:val="1"/>
      <w:numFmt w:val="lowerLetter"/>
      <w:lvlText w:val="%2."/>
      <w:lvlJc w:val="left"/>
      <w:pPr>
        <w:ind w:left="1871" w:hanging="360"/>
      </w:pPr>
      <w:rPr>
        <w:rFonts w:cs="Times New Roman"/>
      </w:rPr>
    </w:lvl>
    <w:lvl w:ilvl="2" w:tplc="040E001B" w:tentative="1">
      <w:start w:val="1"/>
      <w:numFmt w:val="lowerRoman"/>
      <w:lvlText w:val="%3."/>
      <w:lvlJc w:val="right"/>
      <w:pPr>
        <w:ind w:left="2591" w:hanging="180"/>
      </w:pPr>
      <w:rPr>
        <w:rFonts w:cs="Times New Roman"/>
      </w:rPr>
    </w:lvl>
    <w:lvl w:ilvl="3" w:tplc="040E000F" w:tentative="1">
      <w:start w:val="1"/>
      <w:numFmt w:val="decimal"/>
      <w:lvlText w:val="%4."/>
      <w:lvlJc w:val="left"/>
      <w:pPr>
        <w:ind w:left="3311" w:hanging="360"/>
      </w:pPr>
      <w:rPr>
        <w:rFonts w:cs="Times New Roman"/>
      </w:rPr>
    </w:lvl>
    <w:lvl w:ilvl="4" w:tplc="040E0019" w:tentative="1">
      <w:start w:val="1"/>
      <w:numFmt w:val="lowerLetter"/>
      <w:lvlText w:val="%5."/>
      <w:lvlJc w:val="left"/>
      <w:pPr>
        <w:ind w:left="4031" w:hanging="360"/>
      </w:pPr>
      <w:rPr>
        <w:rFonts w:cs="Times New Roman"/>
      </w:rPr>
    </w:lvl>
    <w:lvl w:ilvl="5" w:tplc="040E001B" w:tentative="1">
      <w:start w:val="1"/>
      <w:numFmt w:val="lowerRoman"/>
      <w:lvlText w:val="%6."/>
      <w:lvlJc w:val="right"/>
      <w:pPr>
        <w:ind w:left="4751" w:hanging="180"/>
      </w:pPr>
      <w:rPr>
        <w:rFonts w:cs="Times New Roman"/>
      </w:rPr>
    </w:lvl>
    <w:lvl w:ilvl="6" w:tplc="040E000F" w:tentative="1">
      <w:start w:val="1"/>
      <w:numFmt w:val="decimal"/>
      <w:lvlText w:val="%7."/>
      <w:lvlJc w:val="left"/>
      <w:pPr>
        <w:ind w:left="5471" w:hanging="360"/>
      </w:pPr>
      <w:rPr>
        <w:rFonts w:cs="Times New Roman"/>
      </w:rPr>
    </w:lvl>
    <w:lvl w:ilvl="7" w:tplc="040E0019" w:tentative="1">
      <w:start w:val="1"/>
      <w:numFmt w:val="lowerLetter"/>
      <w:lvlText w:val="%8."/>
      <w:lvlJc w:val="left"/>
      <w:pPr>
        <w:ind w:left="6191" w:hanging="360"/>
      </w:pPr>
      <w:rPr>
        <w:rFonts w:cs="Times New Roman"/>
      </w:rPr>
    </w:lvl>
    <w:lvl w:ilvl="8" w:tplc="040E001B" w:tentative="1">
      <w:start w:val="1"/>
      <w:numFmt w:val="lowerRoman"/>
      <w:lvlText w:val="%9."/>
      <w:lvlJc w:val="right"/>
      <w:pPr>
        <w:ind w:left="6911" w:hanging="180"/>
      </w:pPr>
      <w:rPr>
        <w:rFonts w:cs="Times New Roman"/>
      </w:rPr>
    </w:lvl>
  </w:abstractNum>
  <w:abstractNum w:abstractNumId="10">
    <w:nsid w:val="46EA344B"/>
    <w:multiLevelType w:val="multilevel"/>
    <w:tmpl w:val="D09C7458"/>
    <w:lvl w:ilvl="0">
      <w:start w:val="5"/>
      <w:numFmt w:val="decimal"/>
      <w:lvlText w:val="%1"/>
      <w:lvlJc w:val="left"/>
      <w:pPr>
        <w:ind w:left="360" w:hanging="360"/>
      </w:pPr>
      <w:rPr>
        <w:rFonts w:cs="Times New Roman" w:hint="default"/>
      </w:rPr>
    </w:lvl>
    <w:lvl w:ilvl="1">
      <w:start w:val="1"/>
      <w:numFmt w:val="decimal"/>
      <w:lvlText w:val="%1.%2."/>
      <w:lvlJc w:val="left"/>
      <w:pPr>
        <w:ind w:left="1871" w:hanging="720"/>
      </w:pPr>
      <w:rPr>
        <w:rFonts w:cs="Times New Roman" w:hint="default"/>
        <w:color w:val="auto"/>
      </w:rPr>
    </w:lvl>
    <w:lvl w:ilvl="2">
      <w:start w:val="1"/>
      <w:numFmt w:val="decimal"/>
      <w:lvlText w:val="%1.%2.%3"/>
      <w:lvlJc w:val="left"/>
      <w:pPr>
        <w:ind w:left="3022" w:hanging="720"/>
      </w:pPr>
      <w:rPr>
        <w:rFonts w:cs="Times New Roman" w:hint="default"/>
      </w:rPr>
    </w:lvl>
    <w:lvl w:ilvl="3">
      <w:start w:val="1"/>
      <w:numFmt w:val="decimal"/>
      <w:lvlText w:val="%1.%2.%3.%4"/>
      <w:lvlJc w:val="left"/>
      <w:pPr>
        <w:ind w:left="4533" w:hanging="1080"/>
      </w:pPr>
      <w:rPr>
        <w:rFonts w:cs="Times New Roman" w:hint="default"/>
      </w:rPr>
    </w:lvl>
    <w:lvl w:ilvl="4">
      <w:start w:val="1"/>
      <w:numFmt w:val="decimal"/>
      <w:lvlText w:val="%1.%2.%3.%4.%5"/>
      <w:lvlJc w:val="left"/>
      <w:pPr>
        <w:ind w:left="5684" w:hanging="1080"/>
      </w:pPr>
      <w:rPr>
        <w:rFonts w:cs="Times New Roman" w:hint="default"/>
      </w:rPr>
    </w:lvl>
    <w:lvl w:ilvl="5">
      <w:start w:val="1"/>
      <w:numFmt w:val="decimal"/>
      <w:lvlText w:val="%1.%2.%3.%4.%5.%6"/>
      <w:lvlJc w:val="left"/>
      <w:pPr>
        <w:ind w:left="7195" w:hanging="1440"/>
      </w:pPr>
      <w:rPr>
        <w:rFonts w:cs="Times New Roman" w:hint="default"/>
      </w:rPr>
    </w:lvl>
    <w:lvl w:ilvl="6">
      <w:start w:val="1"/>
      <w:numFmt w:val="decimal"/>
      <w:lvlText w:val="%1.%2.%3.%4.%5.%6.%7"/>
      <w:lvlJc w:val="left"/>
      <w:pPr>
        <w:ind w:left="8346" w:hanging="1440"/>
      </w:pPr>
      <w:rPr>
        <w:rFonts w:cs="Times New Roman" w:hint="default"/>
      </w:rPr>
    </w:lvl>
    <w:lvl w:ilvl="7">
      <w:start w:val="1"/>
      <w:numFmt w:val="decimal"/>
      <w:lvlText w:val="%1.%2.%3.%4.%5.%6.%7.%8"/>
      <w:lvlJc w:val="left"/>
      <w:pPr>
        <w:ind w:left="9857" w:hanging="1800"/>
      </w:pPr>
      <w:rPr>
        <w:rFonts w:cs="Times New Roman" w:hint="default"/>
      </w:rPr>
    </w:lvl>
    <w:lvl w:ilvl="8">
      <w:start w:val="1"/>
      <w:numFmt w:val="decimal"/>
      <w:lvlText w:val="%1.%2.%3.%4.%5.%6.%7.%8.%9"/>
      <w:lvlJc w:val="left"/>
      <w:pPr>
        <w:ind w:left="11368" w:hanging="2160"/>
      </w:pPr>
      <w:rPr>
        <w:rFonts w:cs="Times New Roman" w:hint="default"/>
      </w:rPr>
    </w:lvl>
  </w:abstractNum>
  <w:abstractNum w:abstractNumId="11">
    <w:nsid w:val="48757A53"/>
    <w:multiLevelType w:val="hybridMultilevel"/>
    <w:tmpl w:val="2EE0D5C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4A752E1B"/>
    <w:multiLevelType w:val="singleLevel"/>
    <w:tmpl w:val="99B07448"/>
    <w:lvl w:ilvl="0">
      <w:start w:val="1"/>
      <w:numFmt w:val="bullet"/>
      <w:pStyle w:val="flecs"/>
      <w:lvlText w:val="-"/>
      <w:legacy w:legacy="1" w:legacySpace="0" w:legacyIndent="283"/>
      <w:lvlJc w:val="left"/>
      <w:pPr>
        <w:ind w:left="850" w:hanging="283"/>
      </w:pPr>
      <w:rPr>
        <w:rFonts w:ascii="Times New Roman" w:hAnsi="Times New Roman" w:hint="default"/>
      </w:rPr>
    </w:lvl>
  </w:abstractNum>
  <w:abstractNum w:abstractNumId="13">
    <w:nsid w:val="4AB129A3"/>
    <w:multiLevelType w:val="hybridMultilevel"/>
    <w:tmpl w:val="95AC8238"/>
    <w:lvl w:ilvl="0" w:tplc="350EDC0E">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5561235D"/>
    <w:multiLevelType w:val="multilevel"/>
    <w:tmpl w:val="9BAC85F8"/>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55A568BE"/>
    <w:multiLevelType w:val="multilevel"/>
    <w:tmpl w:val="1B0CDB94"/>
    <w:lvl w:ilvl="0">
      <w:start w:val="1"/>
      <w:numFmt w:val="lowerLetter"/>
      <w:lvlText w:val="%1)"/>
      <w:lvlJc w:val="left"/>
      <w:pPr>
        <w:tabs>
          <w:tab w:val="num" w:pos="0"/>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b w:val="0"/>
        <w:i w:val="0"/>
        <w:caps w:val="0"/>
        <w:strike w:val="0"/>
        <w:dstrike w:val="0"/>
        <w:shadow w:val="0"/>
        <w:emboss w:val="0"/>
        <w:imprint w:val="0"/>
        <w:vanish w:val="0"/>
        <w:vertAlign w:val="baseline"/>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6">
    <w:nsid w:val="66A75EBC"/>
    <w:multiLevelType w:val="hybridMultilevel"/>
    <w:tmpl w:val="4DB0D7A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68F13A69"/>
    <w:multiLevelType w:val="hybridMultilevel"/>
    <w:tmpl w:val="DDC21676"/>
    <w:lvl w:ilvl="0" w:tplc="F066FA7A">
      <w:start w:val="1"/>
      <w:numFmt w:val="upperRoman"/>
      <w:pStyle w:val="Heading2"/>
      <w:lvlText w:val="%1."/>
      <w:lvlJc w:val="right"/>
      <w:pPr>
        <w:ind w:left="36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8">
    <w:nsid w:val="6A005466"/>
    <w:multiLevelType w:val="multilevel"/>
    <w:tmpl w:val="5400D5D4"/>
    <w:lvl w:ilvl="0">
      <w:start w:val="1"/>
      <w:numFmt w:val="decimal"/>
      <w:lvlText w:val="%1"/>
      <w:lvlJc w:val="left"/>
      <w:pPr>
        <w:tabs>
          <w:tab w:val="num" w:pos="705"/>
        </w:tabs>
        <w:ind w:left="705" w:hanging="705"/>
      </w:pPr>
      <w:rPr>
        <w:rFonts w:cs="Times New Roman" w:hint="default"/>
      </w:rPr>
    </w:lvl>
    <w:lvl w:ilvl="1">
      <w:start w:val="1"/>
      <w:numFmt w:val="decimal"/>
      <w:pStyle w:val="Doksihoz"/>
      <w:lvlText w:val="%2)"/>
      <w:lvlJc w:val="left"/>
      <w:pPr>
        <w:tabs>
          <w:tab w:val="num" w:pos="705"/>
        </w:tabs>
        <w:ind w:left="705" w:hanging="705"/>
      </w:pPr>
      <w:rPr>
        <w:rFonts w:ascii="Times New Roman" w:hAnsi="Times New Roman" w:cs="Times New Roman" w:hint="default"/>
        <w:b/>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729100AC"/>
    <w:multiLevelType w:val="hybridMultilevel"/>
    <w:tmpl w:val="D91C96E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0">
    <w:nsid w:val="765F6B41"/>
    <w:multiLevelType w:val="hybridMultilevel"/>
    <w:tmpl w:val="DC6E2C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7A196E32"/>
    <w:multiLevelType w:val="multilevel"/>
    <w:tmpl w:val="298EB28C"/>
    <w:lvl w:ilvl="0">
      <w:start w:val="2"/>
      <w:numFmt w:val="decimal"/>
      <w:lvlText w:val="%1."/>
      <w:lvlJc w:val="left"/>
      <w:pPr>
        <w:tabs>
          <w:tab w:val="num" w:pos="900"/>
        </w:tabs>
        <w:ind w:left="900" w:hanging="540"/>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upperRoman"/>
      <w:lvlText w:val="%3."/>
      <w:lvlJc w:val="left"/>
      <w:pPr>
        <w:tabs>
          <w:tab w:val="num" w:pos="2700"/>
        </w:tabs>
        <w:ind w:left="2700" w:hanging="72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nsid w:val="7C0A5DBC"/>
    <w:multiLevelType w:val="multilevel"/>
    <w:tmpl w:val="7F240DB2"/>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7"/>
  </w:num>
  <w:num w:numId="2">
    <w:abstractNumId w:val="18"/>
  </w:num>
  <w:num w:numId="3">
    <w:abstractNumId w:val="12"/>
  </w:num>
  <w:num w:numId="4">
    <w:abstractNumId w:val="1"/>
  </w:num>
  <w:num w:numId="5">
    <w:abstractNumId w:val="7"/>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1"/>
  </w:num>
  <w:num w:numId="9">
    <w:abstractNumId w:val="16"/>
  </w:num>
  <w:num w:numId="10">
    <w:abstractNumId w:val="20"/>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4"/>
  </w:num>
  <w:num w:numId="27">
    <w:abstractNumId w:val="6"/>
  </w:num>
  <w:num w:numId="28">
    <w:abstractNumId w:val="5"/>
  </w:num>
  <w:num w:numId="29">
    <w:abstractNumId w:val="8"/>
  </w:num>
  <w:num w:numId="30">
    <w:abstractNumId w:val="10"/>
  </w:num>
  <w:num w:numId="31">
    <w:abstractNumId w:val="9"/>
  </w:num>
  <w:num w:numId="32">
    <w:abstractNumId w:val="0"/>
  </w:num>
  <w:num w:numId="33">
    <w:abstractNumId w:val="3"/>
  </w:num>
  <w:num w:numId="34">
    <w:abstractNumId w:val="19"/>
  </w:num>
  <w:num w:numId="35">
    <w:abstractNumId w:val="1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6A76"/>
    <w:rsid w:val="00016B93"/>
    <w:rsid w:val="00022D1C"/>
    <w:rsid w:val="000250ED"/>
    <w:rsid w:val="000608DE"/>
    <w:rsid w:val="00074957"/>
    <w:rsid w:val="00076198"/>
    <w:rsid w:val="00087348"/>
    <w:rsid w:val="000C3FAC"/>
    <w:rsid w:val="000F0F30"/>
    <w:rsid w:val="000F3D07"/>
    <w:rsid w:val="001007F8"/>
    <w:rsid w:val="00140F9A"/>
    <w:rsid w:val="00162ED6"/>
    <w:rsid w:val="00166877"/>
    <w:rsid w:val="0017268D"/>
    <w:rsid w:val="00183042"/>
    <w:rsid w:val="0018406E"/>
    <w:rsid w:val="0019538D"/>
    <w:rsid w:val="00195BC1"/>
    <w:rsid w:val="0019711C"/>
    <w:rsid w:val="001A2622"/>
    <w:rsid w:val="001A75EA"/>
    <w:rsid w:val="001A76C9"/>
    <w:rsid w:val="001B1029"/>
    <w:rsid w:val="001D0392"/>
    <w:rsid w:val="001D560A"/>
    <w:rsid w:val="001E09AD"/>
    <w:rsid w:val="001E1560"/>
    <w:rsid w:val="001E1C2F"/>
    <w:rsid w:val="001E2A7A"/>
    <w:rsid w:val="00214A5B"/>
    <w:rsid w:val="00222003"/>
    <w:rsid w:val="002370B1"/>
    <w:rsid w:val="002612AF"/>
    <w:rsid w:val="00261344"/>
    <w:rsid w:val="0027483D"/>
    <w:rsid w:val="00290D81"/>
    <w:rsid w:val="002A2B05"/>
    <w:rsid w:val="002A7B9D"/>
    <w:rsid w:val="002D1D73"/>
    <w:rsid w:val="002D2E78"/>
    <w:rsid w:val="002E33DF"/>
    <w:rsid w:val="002E6774"/>
    <w:rsid w:val="003032E0"/>
    <w:rsid w:val="00332FC5"/>
    <w:rsid w:val="00334397"/>
    <w:rsid w:val="00357D95"/>
    <w:rsid w:val="00371054"/>
    <w:rsid w:val="00372A55"/>
    <w:rsid w:val="00386D78"/>
    <w:rsid w:val="003921DE"/>
    <w:rsid w:val="003A1121"/>
    <w:rsid w:val="003A1FC4"/>
    <w:rsid w:val="003A4EE3"/>
    <w:rsid w:val="003C00B1"/>
    <w:rsid w:val="003E3ADB"/>
    <w:rsid w:val="003F5C01"/>
    <w:rsid w:val="00444DB4"/>
    <w:rsid w:val="0045379F"/>
    <w:rsid w:val="004553B5"/>
    <w:rsid w:val="004617DF"/>
    <w:rsid w:val="004957B8"/>
    <w:rsid w:val="00496A76"/>
    <w:rsid w:val="004D5F40"/>
    <w:rsid w:val="004D7885"/>
    <w:rsid w:val="005044CE"/>
    <w:rsid w:val="00510369"/>
    <w:rsid w:val="005141B0"/>
    <w:rsid w:val="005231C1"/>
    <w:rsid w:val="00533B47"/>
    <w:rsid w:val="0053679D"/>
    <w:rsid w:val="00561460"/>
    <w:rsid w:val="00571BE2"/>
    <w:rsid w:val="005779AD"/>
    <w:rsid w:val="00583127"/>
    <w:rsid w:val="00583C69"/>
    <w:rsid w:val="00584453"/>
    <w:rsid w:val="005A2556"/>
    <w:rsid w:val="005A67C9"/>
    <w:rsid w:val="005C1BDB"/>
    <w:rsid w:val="005D5854"/>
    <w:rsid w:val="005E79F2"/>
    <w:rsid w:val="005F537E"/>
    <w:rsid w:val="005F61FE"/>
    <w:rsid w:val="006000C4"/>
    <w:rsid w:val="0060227E"/>
    <w:rsid w:val="00606BCC"/>
    <w:rsid w:val="00622747"/>
    <w:rsid w:val="00625F68"/>
    <w:rsid w:val="00625FAB"/>
    <w:rsid w:val="006264C3"/>
    <w:rsid w:val="0063651C"/>
    <w:rsid w:val="006408C6"/>
    <w:rsid w:val="00644BE4"/>
    <w:rsid w:val="00644FF8"/>
    <w:rsid w:val="00674B59"/>
    <w:rsid w:val="00683366"/>
    <w:rsid w:val="00690A16"/>
    <w:rsid w:val="00693B63"/>
    <w:rsid w:val="006A136A"/>
    <w:rsid w:val="006B3DAE"/>
    <w:rsid w:val="006B7CE7"/>
    <w:rsid w:val="006D3386"/>
    <w:rsid w:val="006E360D"/>
    <w:rsid w:val="006E511D"/>
    <w:rsid w:val="006E7E8E"/>
    <w:rsid w:val="006F6AA3"/>
    <w:rsid w:val="007013DD"/>
    <w:rsid w:val="00704B93"/>
    <w:rsid w:val="00711109"/>
    <w:rsid w:val="00737F59"/>
    <w:rsid w:val="0075543E"/>
    <w:rsid w:val="0077026D"/>
    <w:rsid w:val="007727BE"/>
    <w:rsid w:val="007940A8"/>
    <w:rsid w:val="00797D8D"/>
    <w:rsid w:val="007A3B4C"/>
    <w:rsid w:val="007D68F1"/>
    <w:rsid w:val="007F75D7"/>
    <w:rsid w:val="00812262"/>
    <w:rsid w:val="00834DE8"/>
    <w:rsid w:val="008401C1"/>
    <w:rsid w:val="00853D78"/>
    <w:rsid w:val="00865B32"/>
    <w:rsid w:val="00870B40"/>
    <w:rsid w:val="00892411"/>
    <w:rsid w:val="008B7A6A"/>
    <w:rsid w:val="008C3B0E"/>
    <w:rsid w:val="008E053C"/>
    <w:rsid w:val="008E4B60"/>
    <w:rsid w:val="009063E7"/>
    <w:rsid w:val="00943A32"/>
    <w:rsid w:val="00971FF3"/>
    <w:rsid w:val="0098087B"/>
    <w:rsid w:val="009A2668"/>
    <w:rsid w:val="009A712B"/>
    <w:rsid w:val="009B0100"/>
    <w:rsid w:val="009C1E43"/>
    <w:rsid w:val="009C35EE"/>
    <w:rsid w:val="009C4094"/>
    <w:rsid w:val="009D1DE3"/>
    <w:rsid w:val="009E69B6"/>
    <w:rsid w:val="009F1C8F"/>
    <w:rsid w:val="00A152FA"/>
    <w:rsid w:val="00A27D2B"/>
    <w:rsid w:val="00A54668"/>
    <w:rsid w:val="00A92151"/>
    <w:rsid w:val="00AA1B2E"/>
    <w:rsid w:val="00AA5C30"/>
    <w:rsid w:val="00AA6A56"/>
    <w:rsid w:val="00AA73C3"/>
    <w:rsid w:val="00AB3828"/>
    <w:rsid w:val="00AB385F"/>
    <w:rsid w:val="00AB42D1"/>
    <w:rsid w:val="00AC7FE6"/>
    <w:rsid w:val="00AF4C85"/>
    <w:rsid w:val="00AF5957"/>
    <w:rsid w:val="00B015FF"/>
    <w:rsid w:val="00B01D59"/>
    <w:rsid w:val="00B12F17"/>
    <w:rsid w:val="00B250D7"/>
    <w:rsid w:val="00B36D26"/>
    <w:rsid w:val="00B41074"/>
    <w:rsid w:val="00B5588D"/>
    <w:rsid w:val="00B62F31"/>
    <w:rsid w:val="00B634B7"/>
    <w:rsid w:val="00B71566"/>
    <w:rsid w:val="00B87ABD"/>
    <w:rsid w:val="00BA0718"/>
    <w:rsid w:val="00BA35A2"/>
    <w:rsid w:val="00BB0D48"/>
    <w:rsid w:val="00BB12CD"/>
    <w:rsid w:val="00C36017"/>
    <w:rsid w:val="00C40785"/>
    <w:rsid w:val="00C44165"/>
    <w:rsid w:val="00C46A83"/>
    <w:rsid w:val="00C46CD2"/>
    <w:rsid w:val="00C5150E"/>
    <w:rsid w:val="00C54306"/>
    <w:rsid w:val="00C554D1"/>
    <w:rsid w:val="00C62AA8"/>
    <w:rsid w:val="00C76B7E"/>
    <w:rsid w:val="00CC3CCB"/>
    <w:rsid w:val="00CC7251"/>
    <w:rsid w:val="00CD6459"/>
    <w:rsid w:val="00CE3209"/>
    <w:rsid w:val="00CF49FD"/>
    <w:rsid w:val="00D0331B"/>
    <w:rsid w:val="00D048DA"/>
    <w:rsid w:val="00D10D45"/>
    <w:rsid w:val="00D32758"/>
    <w:rsid w:val="00D475F2"/>
    <w:rsid w:val="00D6278E"/>
    <w:rsid w:val="00D81051"/>
    <w:rsid w:val="00D92002"/>
    <w:rsid w:val="00D92DA0"/>
    <w:rsid w:val="00DA6594"/>
    <w:rsid w:val="00DB5E30"/>
    <w:rsid w:val="00E35458"/>
    <w:rsid w:val="00E43923"/>
    <w:rsid w:val="00E6059F"/>
    <w:rsid w:val="00E6187F"/>
    <w:rsid w:val="00E64492"/>
    <w:rsid w:val="00E7779E"/>
    <w:rsid w:val="00E9055E"/>
    <w:rsid w:val="00ED0F79"/>
    <w:rsid w:val="00ED4103"/>
    <w:rsid w:val="00EE7A99"/>
    <w:rsid w:val="00F0087E"/>
    <w:rsid w:val="00F1474C"/>
    <w:rsid w:val="00F212B8"/>
    <w:rsid w:val="00F252B4"/>
    <w:rsid w:val="00F26FC8"/>
    <w:rsid w:val="00F4514C"/>
    <w:rsid w:val="00F77012"/>
    <w:rsid w:val="00F805F4"/>
    <w:rsid w:val="00F9489D"/>
    <w:rsid w:val="00FA6297"/>
    <w:rsid w:val="00FA772B"/>
    <w:rsid w:val="00FE538C"/>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408C6"/>
    <w:rPr>
      <w:rFonts w:ascii="Times New Roman" w:eastAsia="Times New Roman" w:hAnsi="Times New Roman"/>
      <w:sz w:val="24"/>
      <w:szCs w:val="24"/>
    </w:rPr>
  </w:style>
  <w:style w:type="paragraph" w:styleId="Heading1">
    <w:name w:val="heading 1"/>
    <w:basedOn w:val="Normal"/>
    <w:next w:val="Normal"/>
    <w:link w:val="Heading1Char"/>
    <w:uiPriority w:val="99"/>
    <w:qFormat/>
    <w:rsid w:val="006408C6"/>
    <w:pPr>
      <w:jc w:val="center"/>
      <w:outlineLvl w:val="0"/>
    </w:pPr>
    <w:rPr>
      <w:b/>
      <w:caps/>
      <w:shadow/>
      <w:sz w:val="32"/>
    </w:rPr>
  </w:style>
  <w:style w:type="paragraph" w:styleId="Heading2">
    <w:name w:val="heading 2"/>
    <w:basedOn w:val="ListParagraph"/>
    <w:next w:val="Normal"/>
    <w:link w:val="Heading2Char"/>
    <w:uiPriority w:val="99"/>
    <w:qFormat/>
    <w:rsid w:val="006408C6"/>
    <w:pPr>
      <w:numPr>
        <w:numId w:val="1"/>
      </w:numPr>
      <w:shd w:val="clear" w:color="auto" w:fill="F2F2F2"/>
      <w:ind w:right="-6"/>
      <w:jc w:val="center"/>
      <w:outlineLvl w:val="1"/>
    </w:pPr>
    <w:rPr>
      <w:b/>
      <w:smallCaps/>
      <w:shadow/>
      <w:color w:val="000000"/>
      <w:sz w:val="28"/>
    </w:rPr>
  </w:style>
  <w:style w:type="paragraph" w:styleId="Heading4">
    <w:name w:val="heading 4"/>
    <w:basedOn w:val="Normal"/>
    <w:next w:val="Normal"/>
    <w:link w:val="Heading4Char"/>
    <w:uiPriority w:val="99"/>
    <w:qFormat/>
    <w:rsid w:val="005141B0"/>
    <w:pPr>
      <w:keepNext/>
      <w:spacing w:before="240" w:after="60"/>
      <w:outlineLvl w:val="3"/>
    </w:pPr>
    <w:rPr>
      <w:b/>
      <w:bCs/>
      <w:color w:val="000080"/>
      <w:sz w:val="28"/>
      <w:szCs w:val="28"/>
    </w:rPr>
  </w:style>
  <w:style w:type="paragraph" w:styleId="Heading7">
    <w:name w:val="heading 7"/>
    <w:basedOn w:val="Normal"/>
    <w:next w:val="Normal"/>
    <w:link w:val="Heading7Char"/>
    <w:uiPriority w:val="99"/>
    <w:qFormat/>
    <w:rsid w:val="006408C6"/>
    <w:pPr>
      <w:spacing w:before="240" w:after="60"/>
      <w:outlineLvl w:val="6"/>
    </w:pPr>
  </w:style>
  <w:style w:type="paragraph" w:styleId="Heading8">
    <w:name w:val="heading 8"/>
    <w:basedOn w:val="Normal"/>
    <w:next w:val="Normal"/>
    <w:link w:val="Heading8Char"/>
    <w:uiPriority w:val="99"/>
    <w:qFormat/>
    <w:rsid w:val="006408C6"/>
    <w:pPr>
      <w:spacing w:before="240" w:after="60"/>
      <w:outlineLvl w:val="7"/>
    </w:pPr>
    <w:rPr>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08C6"/>
    <w:rPr>
      <w:rFonts w:eastAsia="Times New Roman" w:cs="Times New Roman"/>
      <w:b/>
      <w:caps/>
      <w:shadow/>
      <w:sz w:val="32"/>
      <w:lang w:val="hu-HU" w:eastAsia="hu-HU" w:bidi="ar-SA"/>
    </w:rPr>
  </w:style>
  <w:style w:type="character" w:customStyle="1" w:styleId="Heading2Char">
    <w:name w:val="Heading 2 Char"/>
    <w:basedOn w:val="DefaultParagraphFont"/>
    <w:link w:val="Heading2"/>
    <w:uiPriority w:val="99"/>
    <w:locked/>
    <w:rsid w:val="006408C6"/>
    <w:rPr>
      <w:rFonts w:ascii="Times New Roman" w:hAnsi="Times New Roman" w:cs="Times New Roman"/>
      <w:b/>
      <w:smallCaps/>
      <w:shadow/>
      <w:color w:val="000000"/>
      <w:sz w:val="24"/>
      <w:szCs w:val="24"/>
      <w:shd w:val="clear" w:color="auto" w:fill="F2F2F2"/>
    </w:rPr>
  </w:style>
  <w:style w:type="character" w:customStyle="1" w:styleId="Heading4Char">
    <w:name w:val="Heading 4 Char"/>
    <w:basedOn w:val="DefaultParagraphFont"/>
    <w:link w:val="Heading4"/>
    <w:uiPriority w:val="99"/>
    <w:locked/>
    <w:rsid w:val="005141B0"/>
    <w:rPr>
      <w:rFonts w:ascii="Times New Roman" w:hAnsi="Times New Roman" w:cs="Times New Roman"/>
      <w:b/>
      <w:bCs/>
      <w:color w:val="000080"/>
      <w:sz w:val="28"/>
      <w:szCs w:val="28"/>
    </w:rPr>
  </w:style>
  <w:style w:type="character" w:customStyle="1" w:styleId="Heading7Char">
    <w:name w:val="Heading 7 Char"/>
    <w:basedOn w:val="DefaultParagraphFont"/>
    <w:link w:val="Heading7"/>
    <w:uiPriority w:val="99"/>
    <w:locked/>
    <w:rsid w:val="005141B0"/>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5141B0"/>
    <w:rPr>
      <w:rFonts w:ascii="Times New Roman" w:hAnsi="Times New Roman" w:cs="Times New Roman"/>
      <w:i/>
      <w:iCs/>
      <w:sz w:val="24"/>
      <w:szCs w:val="24"/>
    </w:rPr>
  </w:style>
  <w:style w:type="paragraph" w:styleId="ListParagraph">
    <w:name w:val="List Paragraph"/>
    <w:basedOn w:val="Normal"/>
    <w:uiPriority w:val="99"/>
    <w:qFormat/>
    <w:rsid w:val="006408C6"/>
    <w:pPr>
      <w:ind w:left="720"/>
      <w:contextualSpacing/>
    </w:pPr>
  </w:style>
  <w:style w:type="paragraph" w:styleId="Header">
    <w:name w:val="header"/>
    <w:basedOn w:val="Normal"/>
    <w:link w:val="HeaderChar"/>
    <w:uiPriority w:val="99"/>
    <w:rsid w:val="00E35458"/>
    <w:pPr>
      <w:tabs>
        <w:tab w:val="center" w:pos="4320"/>
        <w:tab w:val="right" w:pos="8640"/>
      </w:tabs>
    </w:pPr>
  </w:style>
  <w:style w:type="character" w:customStyle="1" w:styleId="HeaderChar">
    <w:name w:val="Header Char"/>
    <w:basedOn w:val="DefaultParagraphFont"/>
    <w:link w:val="Header"/>
    <w:uiPriority w:val="99"/>
    <w:locked/>
    <w:rsid w:val="006408C6"/>
    <w:rPr>
      <w:rFonts w:cs="Times New Roman"/>
      <w:sz w:val="24"/>
      <w:lang w:val="en-US"/>
    </w:rPr>
  </w:style>
  <w:style w:type="paragraph" w:styleId="Footer">
    <w:name w:val="footer"/>
    <w:basedOn w:val="Normal"/>
    <w:link w:val="FooterChar"/>
    <w:uiPriority w:val="99"/>
    <w:semiHidden/>
    <w:rsid w:val="00E35458"/>
    <w:pPr>
      <w:tabs>
        <w:tab w:val="center" w:pos="4320"/>
        <w:tab w:val="right" w:pos="8640"/>
      </w:tabs>
    </w:pPr>
  </w:style>
  <w:style w:type="character" w:customStyle="1" w:styleId="FooterChar">
    <w:name w:val="Footer Char"/>
    <w:basedOn w:val="DefaultParagraphFont"/>
    <w:link w:val="Footer"/>
    <w:uiPriority w:val="99"/>
    <w:semiHidden/>
    <w:locked/>
    <w:rsid w:val="00CD6459"/>
    <w:rPr>
      <w:rFonts w:ascii="Times New Roman" w:hAnsi="Times New Roman" w:cs="Times New Roman"/>
      <w:sz w:val="24"/>
      <w:szCs w:val="24"/>
    </w:rPr>
  </w:style>
  <w:style w:type="table" w:styleId="TableGrid">
    <w:name w:val="Table Grid"/>
    <w:basedOn w:val="TableNormal"/>
    <w:uiPriority w:val="99"/>
    <w:rsid w:val="006408C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4">
    <w:name w:val="Char Char4"/>
    <w:basedOn w:val="DefaultParagraphFont"/>
    <w:uiPriority w:val="99"/>
    <w:rsid w:val="006408C6"/>
    <w:rPr>
      <w:rFonts w:cs="Times New Roman"/>
      <w:sz w:val="24"/>
      <w:lang w:val="en-US"/>
    </w:rPr>
  </w:style>
  <w:style w:type="character" w:styleId="Hyperlink">
    <w:name w:val="Hyperlink"/>
    <w:basedOn w:val="DefaultParagraphFont"/>
    <w:uiPriority w:val="99"/>
    <w:rsid w:val="006408C6"/>
    <w:rPr>
      <w:rFonts w:cs="Times New Roman"/>
      <w:color w:val="0000FF"/>
      <w:u w:val="single"/>
    </w:rPr>
  </w:style>
  <w:style w:type="paragraph" w:styleId="NormalWeb">
    <w:name w:val="Normal (Web)"/>
    <w:basedOn w:val="Normal"/>
    <w:uiPriority w:val="99"/>
    <w:rsid w:val="006408C6"/>
    <w:pPr>
      <w:spacing w:before="100" w:beforeAutospacing="1" w:after="100" w:afterAutospacing="1"/>
    </w:pPr>
    <w:rPr>
      <w:color w:val="000000"/>
    </w:rPr>
  </w:style>
  <w:style w:type="character" w:styleId="FootnoteReference">
    <w:name w:val="footnote reference"/>
    <w:basedOn w:val="DefaultParagraphFont"/>
    <w:uiPriority w:val="99"/>
    <w:semiHidden/>
    <w:rsid w:val="006408C6"/>
    <w:rPr>
      <w:rFonts w:cs="Times New Roman"/>
      <w:vertAlign w:val="superscript"/>
    </w:rPr>
  </w:style>
  <w:style w:type="paragraph" w:styleId="FootnoteText">
    <w:name w:val="footnote text"/>
    <w:aliases w:val="Footnote Text Char,Lábjegyzetszöveg Char1 Char,Lábjegyzetszöveg Char Char Char,Footnote Char Char Char,Char1 Char Char Char,Footnote Char1 Char,Char1 Char1 Char,Footnote Char,Char1 Char,Lábjegyzetszöveg Char1,Lábjegyzetszöveg Char"/>
    <w:basedOn w:val="Normal"/>
    <w:link w:val="FootnoteTextChar2"/>
    <w:uiPriority w:val="99"/>
    <w:rsid w:val="006408C6"/>
    <w:rPr>
      <w:color w:val="000080"/>
      <w:sz w:val="20"/>
    </w:rPr>
  </w:style>
  <w:style w:type="character" w:customStyle="1" w:styleId="FootnoteTextChar1">
    <w:name w:val="Footnote Text Char1"/>
    <w:aliases w:val="Footnote Text Char Char,Lábjegyzetszöveg Char1 Char Char,Lábjegyzetszöveg Char Char Char Char,Footnote Char Char Char Char,Char1 Char Char Char Char,Footnote Char1 Char Char,Char1 Char1 Char Char,Footnote Char Char,Char1 Char Char"/>
    <w:basedOn w:val="DefaultParagraphFont"/>
    <w:link w:val="FootnoteText"/>
    <w:uiPriority w:val="99"/>
    <w:semiHidden/>
    <w:locked/>
    <w:rsid w:val="00CD6459"/>
    <w:rPr>
      <w:rFonts w:ascii="Times New Roman" w:hAnsi="Times New Roman" w:cs="Times New Roman"/>
      <w:sz w:val="20"/>
      <w:szCs w:val="20"/>
    </w:rPr>
  </w:style>
  <w:style w:type="character" w:customStyle="1" w:styleId="FootnoteTextChar2">
    <w:name w:val="Footnote Text Char2"/>
    <w:aliases w:val="Footnote Text Char Char1,Lábjegyzetszöveg Char1 Char Char1,Lábjegyzetszöveg Char Char Char Char1,Footnote Char Char Char Char1,Char1 Char Char Char Char1,Footnote Char1 Char Char1,Char1 Char1 Char Char1,Footnote Char Char1"/>
    <w:basedOn w:val="DefaultParagraphFont"/>
    <w:link w:val="FootnoteText"/>
    <w:uiPriority w:val="99"/>
    <w:locked/>
    <w:rsid w:val="006408C6"/>
    <w:rPr>
      <w:rFonts w:cs="Times New Roman"/>
      <w:color w:val="000080"/>
      <w:lang w:val="hu-HU" w:eastAsia="hu-HU" w:bidi="ar-SA"/>
    </w:rPr>
  </w:style>
  <w:style w:type="paragraph" w:styleId="BalloonText">
    <w:name w:val="Balloon Text"/>
    <w:basedOn w:val="Normal"/>
    <w:link w:val="BalloonTextChar"/>
    <w:uiPriority w:val="99"/>
    <w:semiHidden/>
    <w:rsid w:val="006408C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08C6"/>
    <w:rPr>
      <w:rFonts w:ascii="Tahoma" w:hAnsi="Tahoma" w:cs="Tahoma"/>
      <w:sz w:val="16"/>
      <w:szCs w:val="16"/>
      <w:lang w:val="en-US" w:eastAsia="hu-HU" w:bidi="ar-SA"/>
    </w:rPr>
  </w:style>
  <w:style w:type="paragraph" w:styleId="BodyText3">
    <w:name w:val="Body Text 3"/>
    <w:basedOn w:val="Normal"/>
    <w:link w:val="BodyText3Char"/>
    <w:uiPriority w:val="99"/>
    <w:rsid w:val="006408C6"/>
    <w:pPr>
      <w:tabs>
        <w:tab w:val="left" w:pos="180"/>
      </w:tabs>
      <w:jc w:val="both"/>
    </w:pPr>
  </w:style>
  <w:style w:type="character" w:customStyle="1" w:styleId="BodyText3Char">
    <w:name w:val="Body Text 3 Char"/>
    <w:basedOn w:val="DefaultParagraphFont"/>
    <w:link w:val="BodyText3"/>
    <w:uiPriority w:val="99"/>
    <w:locked/>
    <w:rsid w:val="006408C6"/>
    <w:rPr>
      <w:rFonts w:cs="Times New Roman"/>
      <w:sz w:val="24"/>
      <w:szCs w:val="24"/>
      <w:lang w:val="hu-HU" w:eastAsia="hu-HU" w:bidi="ar-SA"/>
    </w:rPr>
  </w:style>
  <w:style w:type="paragraph" w:customStyle="1" w:styleId="Doksihoz">
    <w:name w:val="Doksihoz"/>
    <w:basedOn w:val="Normal"/>
    <w:uiPriority w:val="99"/>
    <w:rsid w:val="006408C6"/>
    <w:pPr>
      <w:keepLines/>
      <w:numPr>
        <w:ilvl w:val="1"/>
        <w:numId w:val="2"/>
      </w:numPr>
      <w:spacing w:before="120" w:after="120" w:line="276" w:lineRule="auto"/>
      <w:jc w:val="both"/>
    </w:pPr>
  </w:style>
  <w:style w:type="paragraph" w:customStyle="1" w:styleId="Char">
    <w:name w:val="Char"/>
    <w:basedOn w:val="Normal"/>
    <w:uiPriority w:val="99"/>
    <w:rsid w:val="006408C6"/>
    <w:pPr>
      <w:spacing w:after="160" w:line="240" w:lineRule="exact"/>
    </w:pPr>
    <w:rPr>
      <w:rFonts w:ascii="Verdana" w:hAnsi="Verdana"/>
      <w:sz w:val="20"/>
      <w:lang w:eastAsia="en-US"/>
    </w:rPr>
  </w:style>
  <w:style w:type="paragraph" w:styleId="TOC2">
    <w:name w:val="toc 2"/>
    <w:basedOn w:val="Normal"/>
    <w:next w:val="Normal"/>
    <w:autoRedefine/>
    <w:uiPriority w:val="99"/>
    <w:rsid w:val="006408C6"/>
    <w:pPr>
      <w:jc w:val="both"/>
    </w:pPr>
    <w:rPr>
      <w:rFonts w:eastAsia="Times"/>
      <w:bCs/>
      <w:szCs w:val="22"/>
      <w:lang w:val="en-US"/>
    </w:rPr>
  </w:style>
  <w:style w:type="paragraph" w:styleId="TOC1">
    <w:name w:val="toc 1"/>
    <w:basedOn w:val="Heading1"/>
    <w:next w:val="Normal"/>
    <w:autoRedefine/>
    <w:uiPriority w:val="99"/>
    <w:rsid w:val="006408C6"/>
    <w:pPr>
      <w:spacing w:before="120" w:after="120"/>
      <w:jc w:val="both"/>
      <w:outlineLvl w:val="9"/>
    </w:pPr>
    <w:rPr>
      <w:bCs/>
      <w:shadow w:val="0"/>
      <w:sz w:val="24"/>
      <w:szCs w:val="22"/>
      <w:lang w:val="en-US"/>
    </w:rPr>
  </w:style>
  <w:style w:type="paragraph" w:styleId="TOC3">
    <w:name w:val="toc 3"/>
    <w:basedOn w:val="Normal"/>
    <w:next w:val="Normal"/>
    <w:autoRedefine/>
    <w:uiPriority w:val="99"/>
    <w:rsid w:val="006408C6"/>
    <w:rPr>
      <w:rFonts w:ascii="Calibri" w:hAnsi="Calibri"/>
      <w:smallCaps/>
      <w:sz w:val="22"/>
      <w:szCs w:val="22"/>
    </w:rPr>
  </w:style>
  <w:style w:type="paragraph" w:styleId="TOCHeading">
    <w:name w:val="TOC Heading"/>
    <w:basedOn w:val="Heading1"/>
    <w:next w:val="Normal"/>
    <w:uiPriority w:val="99"/>
    <w:qFormat/>
    <w:rsid w:val="006408C6"/>
    <w:pPr>
      <w:keepNext/>
      <w:keepLines/>
      <w:spacing w:before="480" w:line="276" w:lineRule="auto"/>
      <w:jc w:val="left"/>
      <w:outlineLvl w:val="9"/>
    </w:pPr>
    <w:rPr>
      <w:rFonts w:ascii="Cambria" w:hAnsi="Cambria"/>
      <w:bCs/>
      <w:caps w:val="0"/>
      <w:shadow w:val="0"/>
      <w:color w:val="365F91"/>
      <w:sz w:val="28"/>
      <w:szCs w:val="28"/>
      <w:lang w:eastAsia="en-US"/>
    </w:rPr>
  </w:style>
  <w:style w:type="paragraph" w:styleId="TOC4">
    <w:name w:val="toc 4"/>
    <w:basedOn w:val="Normal"/>
    <w:next w:val="Normal"/>
    <w:autoRedefine/>
    <w:uiPriority w:val="99"/>
    <w:rsid w:val="006408C6"/>
    <w:rPr>
      <w:rFonts w:ascii="Calibri" w:hAnsi="Calibri"/>
      <w:sz w:val="22"/>
      <w:szCs w:val="22"/>
    </w:rPr>
  </w:style>
  <w:style w:type="paragraph" w:styleId="TOC5">
    <w:name w:val="toc 5"/>
    <w:basedOn w:val="Normal"/>
    <w:next w:val="Normal"/>
    <w:autoRedefine/>
    <w:uiPriority w:val="99"/>
    <w:rsid w:val="006408C6"/>
    <w:rPr>
      <w:rFonts w:ascii="Calibri" w:hAnsi="Calibri"/>
      <w:sz w:val="22"/>
      <w:szCs w:val="22"/>
    </w:rPr>
  </w:style>
  <w:style w:type="paragraph" w:styleId="TOC6">
    <w:name w:val="toc 6"/>
    <w:basedOn w:val="Normal"/>
    <w:next w:val="Normal"/>
    <w:autoRedefine/>
    <w:uiPriority w:val="99"/>
    <w:rsid w:val="006408C6"/>
    <w:rPr>
      <w:rFonts w:ascii="Calibri" w:hAnsi="Calibri"/>
      <w:sz w:val="22"/>
      <w:szCs w:val="22"/>
    </w:rPr>
  </w:style>
  <w:style w:type="paragraph" w:styleId="TOC7">
    <w:name w:val="toc 7"/>
    <w:basedOn w:val="Normal"/>
    <w:next w:val="Normal"/>
    <w:autoRedefine/>
    <w:uiPriority w:val="99"/>
    <w:rsid w:val="006408C6"/>
    <w:rPr>
      <w:rFonts w:ascii="Calibri" w:hAnsi="Calibri"/>
      <w:sz w:val="22"/>
      <w:szCs w:val="22"/>
    </w:rPr>
  </w:style>
  <w:style w:type="paragraph" w:styleId="TOC8">
    <w:name w:val="toc 8"/>
    <w:basedOn w:val="Normal"/>
    <w:next w:val="Normal"/>
    <w:autoRedefine/>
    <w:uiPriority w:val="99"/>
    <w:rsid w:val="006408C6"/>
    <w:rPr>
      <w:rFonts w:ascii="Calibri" w:hAnsi="Calibri"/>
      <w:sz w:val="22"/>
      <w:szCs w:val="22"/>
    </w:rPr>
  </w:style>
  <w:style w:type="paragraph" w:styleId="TOC9">
    <w:name w:val="toc 9"/>
    <w:basedOn w:val="Normal"/>
    <w:next w:val="Normal"/>
    <w:autoRedefine/>
    <w:uiPriority w:val="99"/>
    <w:rsid w:val="006408C6"/>
    <w:rPr>
      <w:rFonts w:ascii="Calibri" w:hAnsi="Calibri"/>
      <w:sz w:val="22"/>
      <w:szCs w:val="22"/>
    </w:rPr>
  </w:style>
  <w:style w:type="character" w:styleId="CommentReference">
    <w:name w:val="annotation reference"/>
    <w:basedOn w:val="DefaultParagraphFont"/>
    <w:uiPriority w:val="99"/>
    <w:rsid w:val="006408C6"/>
    <w:rPr>
      <w:rFonts w:cs="Times New Roman"/>
      <w:sz w:val="16"/>
      <w:szCs w:val="16"/>
    </w:rPr>
  </w:style>
  <w:style w:type="paragraph" w:styleId="CommentText">
    <w:name w:val="annotation text"/>
    <w:basedOn w:val="Normal"/>
    <w:link w:val="CommentTextChar"/>
    <w:uiPriority w:val="99"/>
    <w:semiHidden/>
    <w:rsid w:val="006408C6"/>
    <w:rPr>
      <w:sz w:val="20"/>
    </w:rPr>
  </w:style>
  <w:style w:type="character" w:customStyle="1" w:styleId="CommentTextChar">
    <w:name w:val="Comment Text Char"/>
    <w:basedOn w:val="DefaultParagraphFont"/>
    <w:link w:val="CommentText"/>
    <w:uiPriority w:val="99"/>
    <w:semiHidden/>
    <w:locked/>
    <w:rsid w:val="006408C6"/>
    <w:rPr>
      <w:rFonts w:ascii="Times" w:hAnsi="Times" w:cs="Times New Roman"/>
      <w:lang w:val="en-US" w:eastAsia="hu-HU" w:bidi="ar-SA"/>
    </w:rPr>
  </w:style>
  <w:style w:type="paragraph" w:customStyle="1" w:styleId="Szvegtrzs21">
    <w:name w:val="Szövegtörzs 21"/>
    <w:basedOn w:val="Normal"/>
    <w:uiPriority w:val="99"/>
    <w:rsid w:val="006408C6"/>
    <w:pPr>
      <w:spacing w:after="120" w:line="480" w:lineRule="auto"/>
    </w:pPr>
    <w:rPr>
      <w:rFonts w:ascii="Arial" w:hAnsi="Arial" w:cs="Arial"/>
    </w:rPr>
  </w:style>
  <w:style w:type="paragraph" w:customStyle="1" w:styleId="Char2">
    <w:name w:val="Char2"/>
    <w:basedOn w:val="Normal"/>
    <w:uiPriority w:val="99"/>
    <w:rsid w:val="006408C6"/>
    <w:pPr>
      <w:spacing w:after="160" w:line="240" w:lineRule="exact"/>
    </w:pPr>
    <w:rPr>
      <w:rFonts w:ascii="Verdana" w:hAnsi="Verdana"/>
      <w:sz w:val="20"/>
      <w:lang w:eastAsia="en-US"/>
    </w:rPr>
  </w:style>
  <w:style w:type="paragraph" w:styleId="BodyText">
    <w:name w:val="Body Text"/>
    <w:aliases w:val="Szövegtörzs Char,Standard paragraph,normabeh"/>
    <w:basedOn w:val="Normal"/>
    <w:link w:val="BodyTextChar"/>
    <w:uiPriority w:val="99"/>
    <w:rsid w:val="006408C6"/>
    <w:pPr>
      <w:spacing w:after="120"/>
    </w:pPr>
    <w:rPr>
      <w:rFonts w:ascii="Arial" w:hAnsi="Arial" w:cs="Arial"/>
    </w:rPr>
  </w:style>
  <w:style w:type="character" w:customStyle="1" w:styleId="BodyTextChar">
    <w:name w:val="Body Text Char"/>
    <w:aliases w:val="Szövegtörzs Char Char,Standard paragraph Char,normabeh Char"/>
    <w:basedOn w:val="DefaultParagraphFont"/>
    <w:link w:val="BodyText"/>
    <w:uiPriority w:val="99"/>
    <w:locked/>
    <w:rsid w:val="006408C6"/>
    <w:rPr>
      <w:rFonts w:ascii="Arial" w:hAnsi="Arial" w:cs="Arial"/>
      <w:sz w:val="24"/>
      <w:szCs w:val="24"/>
      <w:lang w:val="hu-HU" w:eastAsia="hu-HU"/>
    </w:rPr>
  </w:style>
  <w:style w:type="paragraph" w:styleId="Title">
    <w:name w:val="Title"/>
    <w:basedOn w:val="Normal"/>
    <w:link w:val="TitleChar"/>
    <w:uiPriority w:val="99"/>
    <w:qFormat/>
    <w:rsid w:val="006408C6"/>
    <w:pPr>
      <w:jc w:val="center"/>
    </w:pPr>
    <w:rPr>
      <w:rFonts w:ascii="Arial" w:hAnsi="Arial"/>
      <w:b/>
      <w:i/>
      <w:sz w:val="28"/>
    </w:rPr>
  </w:style>
  <w:style w:type="character" w:customStyle="1" w:styleId="TitleChar">
    <w:name w:val="Title Char"/>
    <w:basedOn w:val="DefaultParagraphFont"/>
    <w:link w:val="Title"/>
    <w:uiPriority w:val="99"/>
    <w:locked/>
    <w:rsid w:val="00CD6459"/>
    <w:rPr>
      <w:rFonts w:ascii="Cambria" w:hAnsi="Cambria" w:cs="Times New Roman"/>
      <w:b/>
      <w:bCs/>
      <w:kern w:val="28"/>
      <w:sz w:val="32"/>
      <w:szCs w:val="32"/>
    </w:rPr>
  </w:style>
  <w:style w:type="paragraph" w:styleId="BodyText2">
    <w:name w:val="Body Text 2"/>
    <w:basedOn w:val="Normal"/>
    <w:link w:val="BodyText2Char"/>
    <w:uiPriority w:val="99"/>
    <w:rsid w:val="006408C6"/>
    <w:pPr>
      <w:ind w:left="284"/>
      <w:jc w:val="both"/>
    </w:pPr>
    <w:rPr>
      <w:sz w:val="26"/>
    </w:rPr>
  </w:style>
  <w:style w:type="character" w:customStyle="1" w:styleId="BodyText2Char">
    <w:name w:val="Body Text 2 Char"/>
    <w:basedOn w:val="DefaultParagraphFont"/>
    <w:link w:val="BodyText2"/>
    <w:uiPriority w:val="99"/>
    <w:semiHidden/>
    <w:locked/>
    <w:rsid w:val="00CD6459"/>
    <w:rPr>
      <w:rFonts w:ascii="Times New Roman" w:hAnsi="Times New Roman" w:cs="Times New Roman"/>
      <w:sz w:val="24"/>
      <w:szCs w:val="24"/>
    </w:rPr>
  </w:style>
  <w:style w:type="paragraph" w:customStyle="1" w:styleId="Rub1CharChar">
    <w:name w:val="Rub1 Char Char"/>
    <w:basedOn w:val="Normal"/>
    <w:uiPriority w:val="99"/>
    <w:rsid w:val="006408C6"/>
    <w:pPr>
      <w:tabs>
        <w:tab w:val="left" w:pos="1276"/>
      </w:tabs>
      <w:jc w:val="both"/>
    </w:pPr>
    <w:rPr>
      <w:b/>
      <w:smallCaps/>
      <w:lang w:val="en-GB"/>
    </w:rPr>
  </w:style>
  <w:style w:type="paragraph" w:styleId="CommentSubject">
    <w:name w:val="annotation subject"/>
    <w:basedOn w:val="CommentText"/>
    <w:next w:val="CommentText"/>
    <w:link w:val="CommentSubjectChar"/>
    <w:uiPriority w:val="99"/>
    <w:semiHidden/>
    <w:rsid w:val="006408C6"/>
    <w:rPr>
      <w:b/>
      <w:bCs/>
    </w:rPr>
  </w:style>
  <w:style w:type="character" w:customStyle="1" w:styleId="CommentSubjectChar">
    <w:name w:val="Comment Subject Char"/>
    <w:basedOn w:val="CommentTextChar"/>
    <w:link w:val="CommentSubject"/>
    <w:uiPriority w:val="99"/>
    <w:semiHidden/>
    <w:locked/>
    <w:rsid w:val="006408C6"/>
    <w:rPr>
      <w:b/>
      <w:bCs/>
    </w:rPr>
  </w:style>
  <w:style w:type="character" w:customStyle="1" w:styleId="szurkeszoveg2">
    <w:name w:val="szurkeszoveg2"/>
    <w:basedOn w:val="DefaultParagraphFont"/>
    <w:uiPriority w:val="99"/>
    <w:rsid w:val="006408C6"/>
    <w:rPr>
      <w:rFonts w:ascii="Verdana" w:hAnsi="Verdana" w:cs="Times New Roman"/>
      <w:color w:val="666E71"/>
      <w:sz w:val="17"/>
      <w:szCs w:val="17"/>
    </w:rPr>
  </w:style>
  <w:style w:type="paragraph" w:customStyle="1" w:styleId="CharCharCharChar">
    <w:name w:val="Char Char Char Char"/>
    <w:basedOn w:val="Normal"/>
    <w:uiPriority w:val="99"/>
    <w:rsid w:val="006408C6"/>
    <w:pPr>
      <w:spacing w:after="160" w:line="240" w:lineRule="exact"/>
    </w:pPr>
    <w:rPr>
      <w:rFonts w:ascii="Verdana" w:hAnsi="Verdana"/>
      <w:sz w:val="20"/>
      <w:szCs w:val="20"/>
      <w:lang w:val="en-US" w:eastAsia="en-US"/>
    </w:rPr>
  </w:style>
  <w:style w:type="paragraph" w:customStyle="1" w:styleId="szvegtrzs">
    <w:name w:val="szövegtörzs"/>
    <w:link w:val="szvegtrzsCharChar"/>
    <w:uiPriority w:val="99"/>
    <w:rsid w:val="006408C6"/>
    <w:pPr>
      <w:jc w:val="both"/>
    </w:pPr>
    <w:rPr>
      <w:rFonts w:ascii="Times New Roman" w:eastAsia="Times New Roman" w:hAnsi="Times New Roman"/>
      <w:sz w:val="24"/>
      <w:szCs w:val="20"/>
    </w:rPr>
  </w:style>
  <w:style w:type="character" w:customStyle="1" w:styleId="szvegtrzsCharChar">
    <w:name w:val="szövegtörzs Char Char"/>
    <w:basedOn w:val="DefaultParagraphFont"/>
    <w:link w:val="szvegtrzs"/>
    <w:uiPriority w:val="99"/>
    <w:locked/>
    <w:rsid w:val="006408C6"/>
    <w:rPr>
      <w:rFonts w:ascii="Times New Roman" w:hAnsi="Times New Roman" w:cs="Times New Roman"/>
      <w:sz w:val="24"/>
      <w:lang w:val="hu-HU" w:eastAsia="hu-HU" w:bidi="ar-SA"/>
    </w:rPr>
  </w:style>
  <w:style w:type="paragraph" w:customStyle="1" w:styleId="flecs">
    <w:name w:val="fülecs"/>
    <w:basedOn w:val="Normal"/>
    <w:uiPriority w:val="99"/>
    <w:rsid w:val="006408C6"/>
    <w:pPr>
      <w:widowControl w:val="0"/>
      <w:numPr>
        <w:numId w:val="3"/>
      </w:numPr>
      <w:spacing w:before="20" w:after="20"/>
      <w:ind w:left="568" w:hanging="284"/>
      <w:jc w:val="both"/>
    </w:pPr>
    <w:rPr>
      <w:color w:val="000000"/>
      <w:szCs w:val="20"/>
    </w:rPr>
  </w:style>
  <w:style w:type="paragraph" w:customStyle="1" w:styleId="jbekezds">
    <w:name w:val="újbekezdés"/>
    <w:basedOn w:val="Normal"/>
    <w:uiPriority w:val="99"/>
    <w:rsid w:val="006408C6"/>
    <w:pPr>
      <w:tabs>
        <w:tab w:val="center" w:pos="2835"/>
        <w:tab w:val="center" w:pos="6804"/>
      </w:tabs>
      <w:spacing w:before="120"/>
      <w:jc w:val="both"/>
    </w:pPr>
    <w:rPr>
      <w:szCs w:val="20"/>
    </w:rPr>
  </w:style>
  <w:style w:type="paragraph" w:customStyle="1" w:styleId="kiemeltszveg12-es">
    <w:name w:val="kiemelt szöveg 12-es"/>
    <w:basedOn w:val="szvegtrzs"/>
    <w:link w:val="kiemeltszveg12-esChar"/>
    <w:uiPriority w:val="99"/>
    <w:rsid w:val="006408C6"/>
    <w:pPr>
      <w:tabs>
        <w:tab w:val="center" w:pos="2835"/>
        <w:tab w:val="center" w:pos="4536"/>
      </w:tabs>
    </w:pPr>
    <w:rPr>
      <w:b/>
    </w:rPr>
  </w:style>
  <w:style w:type="character" w:customStyle="1" w:styleId="kiemeltszveg12-esChar">
    <w:name w:val="kiemelt szöveg 12-es Char"/>
    <w:basedOn w:val="szvegtrzsCharChar"/>
    <w:link w:val="kiemeltszveg12-es"/>
    <w:uiPriority w:val="99"/>
    <w:locked/>
    <w:rsid w:val="006408C6"/>
    <w:rPr>
      <w:b/>
    </w:rPr>
  </w:style>
  <w:style w:type="paragraph" w:customStyle="1" w:styleId="CharCharCharChar1">
    <w:name w:val="Char Char Char Char1"/>
    <w:basedOn w:val="Normal"/>
    <w:uiPriority w:val="99"/>
    <w:rsid w:val="006408C6"/>
    <w:pPr>
      <w:spacing w:after="160" w:line="240" w:lineRule="exact"/>
    </w:pPr>
    <w:rPr>
      <w:rFonts w:ascii="Verdana" w:hAnsi="Verdana"/>
      <w:sz w:val="20"/>
      <w:szCs w:val="20"/>
      <w:lang w:val="en-US" w:eastAsia="en-US"/>
    </w:rPr>
  </w:style>
  <w:style w:type="character" w:customStyle="1" w:styleId="CharChar41">
    <w:name w:val="Char Char41"/>
    <w:basedOn w:val="DefaultParagraphFont"/>
    <w:uiPriority w:val="99"/>
    <w:rsid w:val="005141B0"/>
    <w:rPr>
      <w:rFonts w:cs="Times New Roman"/>
      <w:sz w:val="24"/>
      <w:lang w:val="en-US"/>
    </w:rPr>
  </w:style>
  <w:style w:type="paragraph" w:customStyle="1" w:styleId="Char1">
    <w:name w:val="Char1"/>
    <w:basedOn w:val="Normal"/>
    <w:uiPriority w:val="99"/>
    <w:rsid w:val="005141B0"/>
    <w:pPr>
      <w:spacing w:after="160" w:line="240" w:lineRule="exact"/>
    </w:pPr>
    <w:rPr>
      <w:rFonts w:ascii="Verdana" w:hAnsi="Verdana"/>
      <w:sz w:val="20"/>
      <w:lang w:eastAsia="en-US"/>
    </w:rPr>
  </w:style>
  <w:style w:type="character" w:customStyle="1" w:styleId="CharChar13">
    <w:name w:val="Char Char13"/>
    <w:basedOn w:val="DefaultParagraphFont"/>
    <w:uiPriority w:val="99"/>
    <w:rsid w:val="005141B0"/>
    <w:rPr>
      <w:rFonts w:eastAsia="Times New Roman" w:cs="Times New Roman"/>
      <w:b/>
      <w:caps/>
      <w:shadow/>
      <w:sz w:val="32"/>
      <w:lang w:val="hu-HU" w:eastAsia="hu-HU" w:bidi="ar-SA"/>
    </w:rPr>
  </w:style>
  <w:style w:type="character" w:customStyle="1" w:styleId="CharChar12">
    <w:name w:val="Char Char12"/>
    <w:basedOn w:val="DefaultParagraphFont"/>
    <w:uiPriority w:val="99"/>
    <w:rsid w:val="005141B0"/>
    <w:rPr>
      <w:rFonts w:ascii="Times New Roman" w:hAnsi="Times New Roman" w:cs="Times New Roman"/>
      <w:b/>
      <w:smallCaps/>
      <w:shadow/>
      <w:color w:val="000000"/>
      <w:sz w:val="24"/>
      <w:szCs w:val="24"/>
      <w:shd w:val="clear" w:color="auto" w:fill="F2F2F2"/>
    </w:rPr>
  </w:style>
  <w:style w:type="character" w:customStyle="1" w:styleId="CharChar8">
    <w:name w:val="Char Char8"/>
    <w:basedOn w:val="DefaultParagraphFont"/>
    <w:uiPriority w:val="99"/>
    <w:rsid w:val="005141B0"/>
    <w:rPr>
      <w:rFonts w:cs="Times New Roman"/>
      <w:sz w:val="24"/>
      <w:lang w:val="en-US"/>
    </w:rPr>
  </w:style>
  <w:style w:type="character" w:customStyle="1" w:styleId="nomark">
    <w:name w:val="nomark"/>
    <w:basedOn w:val="DefaultParagraphFont"/>
    <w:uiPriority w:val="99"/>
    <w:rsid w:val="005141B0"/>
    <w:rPr>
      <w:rFonts w:cs="Times New Roman"/>
    </w:rPr>
  </w:style>
  <w:style w:type="character" w:styleId="FollowedHyperlink">
    <w:name w:val="FollowedHyperlink"/>
    <w:basedOn w:val="DefaultParagraphFont"/>
    <w:uiPriority w:val="99"/>
    <w:semiHidden/>
    <w:rsid w:val="005141B0"/>
    <w:rPr>
      <w:rFonts w:cs="Times New Roman"/>
      <w:color w:val="800080"/>
      <w:u w:val="single"/>
    </w:rPr>
  </w:style>
  <w:style w:type="character" w:customStyle="1" w:styleId="grame">
    <w:name w:val="grame"/>
    <w:basedOn w:val="DefaultParagraphFont"/>
    <w:uiPriority w:val="99"/>
    <w:rsid w:val="005141B0"/>
    <w:rPr>
      <w:rFonts w:cs="Times New Roman"/>
    </w:rPr>
  </w:style>
  <w:style w:type="character" w:customStyle="1" w:styleId="spelle">
    <w:name w:val="spelle"/>
    <w:basedOn w:val="DefaultParagraphFont"/>
    <w:uiPriority w:val="99"/>
    <w:rsid w:val="005141B0"/>
    <w:rPr>
      <w:rFonts w:cs="Times New Roman"/>
    </w:rPr>
  </w:style>
  <w:style w:type="paragraph" w:styleId="Revision">
    <w:name w:val="Revision"/>
    <w:hidden/>
    <w:uiPriority w:val="99"/>
    <w:semiHidden/>
    <w:rsid w:val="005141B0"/>
    <w:rPr>
      <w:rFonts w:ascii="Times New Roman" w:eastAsia="Times New Roman" w:hAnsi="Times New Roman"/>
      <w:sz w:val="24"/>
      <w:szCs w:val="24"/>
    </w:rPr>
  </w:style>
  <w:style w:type="character" w:customStyle="1" w:styleId="normalszoveg">
    <w:name w:val="normalszoveg"/>
    <w:basedOn w:val="DefaultParagraphFont"/>
    <w:uiPriority w:val="99"/>
    <w:rsid w:val="005141B0"/>
    <w:rPr>
      <w:rFonts w:cs="Times New Roman"/>
    </w:rPr>
  </w:style>
  <w:style w:type="character" w:styleId="Strong">
    <w:name w:val="Strong"/>
    <w:basedOn w:val="DefaultParagraphFont"/>
    <w:uiPriority w:val="99"/>
    <w:qFormat/>
    <w:rsid w:val="005141B0"/>
    <w:rPr>
      <w:rFonts w:cs="Times New Roman"/>
      <w:b/>
      <w:bCs/>
    </w:rPr>
  </w:style>
  <w:style w:type="character" w:styleId="Emphasis">
    <w:name w:val="Emphasis"/>
    <w:basedOn w:val="DefaultParagraphFont"/>
    <w:uiPriority w:val="99"/>
    <w:qFormat/>
    <w:rsid w:val="009063E7"/>
    <w:rPr>
      <w:rFonts w:cs="Times New Roman"/>
      <w:i/>
      <w:iCs/>
    </w:rPr>
  </w:style>
  <w:style w:type="character" w:styleId="PageNumber">
    <w:name w:val="page number"/>
    <w:basedOn w:val="DefaultParagraphFont"/>
    <w:uiPriority w:val="99"/>
    <w:locked/>
    <w:rsid w:val="003F5C01"/>
    <w:rPr>
      <w:rFonts w:cs="Times New Roman"/>
    </w:rPr>
  </w:style>
</w:styles>
</file>

<file path=word/webSettings.xml><?xml version="1.0" encoding="utf-8"?>
<w:webSettings xmlns:r="http://schemas.openxmlformats.org/officeDocument/2006/relationships" xmlns:w="http://schemas.openxmlformats.org/wordprocessingml/2006/main">
  <w:divs>
    <w:div w:id="902449974">
      <w:marLeft w:val="0"/>
      <w:marRight w:val="0"/>
      <w:marTop w:val="0"/>
      <w:marBottom w:val="0"/>
      <w:divBdr>
        <w:top w:val="none" w:sz="0" w:space="0" w:color="auto"/>
        <w:left w:val="none" w:sz="0" w:space="0" w:color="auto"/>
        <w:bottom w:val="none" w:sz="0" w:space="0" w:color="auto"/>
        <w:right w:val="none" w:sz="0" w:space="0" w:color="auto"/>
      </w:divBdr>
    </w:div>
    <w:div w:id="902449975">
      <w:marLeft w:val="0"/>
      <w:marRight w:val="0"/>
      <w:marTop w:val="0"/>
      <w:marBottom w:val="0"/>
      <w:divBdr>
        <w:top w:val="none" w:sz="0" w:space="0" w:color="auto"/>
        <w:left w:val="none" w:sz="0" w:space="0" w:color="auto"/>
        <w:bottom w:val="none" w:sz="0" w:space="0" w:color="auto"/>
        <w:right w:val="none" w:sz="0" w:space="0" w:color="auto"/>
      </w:divBdr>
    </w:div>
    <w:div w:id="902449976">
      <w:marLeft w:val="0"/>
      <w:marRight w:val="0"/>
      <w:marTop w:val="0"/>
      <w:marBottom w:val="0"/>
      <w:divBdr>
        <w:top w:val="none" w:sz="0" w:space="0" w:color="auto"/>
        <w:left w:val="none" w:sz="0" w:space="0" w:color="auto"/>
        <w:bottom w:val="none" w:sz="0" w:space="0" w:color="auto"/>
        <w:right w:val="none" w:sz="0" w:space="0" w:color="auto"/>
      </w:divBdr>
      <w:divsChild>
        <w:div w:id="902449979">
          <w:marLeft w:val="0"/>
          <w:marRight w:val="0"/>
          <w:marTop w:val="0"/>
          <w:marBottom w:val="0"/>
          <w:divBdr>
            <w:top w:val="none" w:sz="0" w:space="0" w:color="auto"/>
            <w:left w:val="none" w:sz="0" w:space="0" w:color="auto"/>
            <w:bottom w:val="none" w:sz="0" w:space="0" w:color="auto"/>
            <w:right w:val="none" w:sz="0" w:space="0" w:color="auto"/>
          </w:divBdr>
          <w:divsChild>
            <w:div w:id="902449977">
              <w:marLeft w:val="2130"/>
              <w:marRight w:val="70"/>
              <w:marTop w:val="0"/>
              <w:marBottom w:val="300"/>
              <w:divBdr>
                <w:top w:val="none" w:sz="0" w:space="0" w:color="auto"/>
                <w:left w:val="none" w:sz="0" w:space="0" w:color="auto"/>
                <w:bottom w:val="none" w:sz="0" w:space="0" w:color="auto"/>
                <w:right w:val="none" w:sz="0" w:space="0" w:color="auto"/>
              </w:divBdr>
            </w:div>
          </w:divsChild>
        </w:div>
      </w:divsChild>
    </w:div>
    <w:div w:id="902449978">
      <w:marLeft w:val="0"/>
      <w:marRight w:val="0"/>
      <w:marTop w:val="0"/>
      <w:marBottom w:val="0"/>
      <w:divBdr>
        <w:top w:val="none" w:sz="0" w:space="0" w:color="auto"/>
        <w:left w:val="none" w:sz="0" w:space="0" w:color="auto"/>
        <w:bottom w:val="none" w:sz="0" w:space="0" w:color="auto"/>
        <w:right w:val="none" w:sz="0" w:space="0" w:color="auto"/>
      </w:divBdr>
    </w:div>
    <w:div w:id="902449980">
      <w:marLeft w:val="0"/>
      <w:marRight w:val="0"/>
      <w:marTop w:val="0"/>
      <w:marBottom w:val="0"/>
      <w:divBdr>
        <w:top w:val="none" w:sz="0" w:space="0" w:color="auto"/>
        <w:left w:val="none" w:sz="0" w:space="0" w:color="auto"/>
        <w:bottom w:val="none" w:sz="0" w:space="0" w:color="auto"/>
        <w:right w:val="none" w:sz="0" w:space="0" w:color="auto"/>
      </w:divBdr>
    </w:div>
    <w:div w:id="902449981">
      <w:marLeft w:val="0"/>
      <w:marRight w:val="0"/>
      <w:marTop w:val="0"/>
      <w:marBottom w:val="0"/>
      <w:divBdr>
        <w:top w:val="none" w:sz="0" w:space="0" w:color="auto"/>
        <w:left w:val="none" w:sz="0" w:space="0" w:color="auto"/>
        <w:bottom w:val="none" w:sz="0" w:space="0" w:color="auto"/>
        <w:right w:val="none" w:sz="0" w:space="0" w:color="auto"/>
      </w:divBdr>
    </w:div>
    <w:div w:id="9024499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nka.hu" TargetMode="External"/><Relationship Id="rId13" Type="http://schemas.openxmlformats.org/officeDocument/2006/relationships/hyperlink" Target="http://www.kim.gov.h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mfk@bp13.hu" TargetMode="External"/><Relationship Id="rId12" Type="http://schemas.openxmlformats.org/officeDocument/2006/relationships/hyperlink" Target="http://www.mbfh.hu"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ivatal@mbfh.h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unkaved-info@ommf.gov.h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ommf.gov.hu/index.php"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20MINT&#193;K%202012\D%20122A%201307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 122A 130709</Template>
  <TotalTime>12</TotalTime>
  <Pages>43</Pages>
  <Words>9073</Words>
  <Characters>-32766</Characters>
  <Application>Microsoft Office Outlook</Application>
  <DocSecurity>0</DocSecurity>
  <Lines>0</Lines>
  <Paragraphs>0</Paragraphs>
  <ScaleCrop>false</ScaleCrop>
  <Company>hungary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borgulyamonika</dc:creator>
  <cp:keywords/>
  <dc:description/>
  <cp:lastModifiedBy>borgulyamonika</cp:lastModifiedBy>
  <cp:revision>7</cp:revision>
  <cp:lastPrinted>2014-01-08T14:18:00Z</cp:lastPrinted>
  <dcterms:created xsi:type="dcterms:W3CDTF">2013-12-20T10:09:00Z</dcterms:created>
  <dcterms:modified xsi:type="dcterms:W3CDTF">2014-01-09T07:46:00Z</dcterms:modified>
</cp:coreProperties>
</file>